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74" w:rsidRPr="00B87255" w:rsidRDefault="00270131" w:rsidP="00C33D74">
      <w:pPr>
        <w:spacing w:line="20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42685" cy="9132570"/>
            <wp:effectExtent l="19050" t="0" r="5715" b="0"/>
            <wp:docPr id="1" name="Рисунок 1" descr="Титульный лист Уст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ый лист Уста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913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16" w:rsidRPr="00B87255" w:rsidRDefault="00164716" w:rsidP="00057D9D">
      <w:pPr>
        <w:spacing w:line="202" w:lineRule="auto"/>
        <w:jc w:val="center"/>
        <w:rPr>
          <w:sz w:val="28"/>
          <w:szCs w:val="28"/>
        </w:rPr>
      </w:pPr>
    </w:p>
    <w:p w:rsidR="00C6469C" w:rsidRPr="00B87255" w:rsidRDefault="00C6469C" w:rsidP="00C6469C">
      <w:pPr>
        <w:spacing w:line="202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1. Наименование муниципального бюджетного учреждения Каменского района.</w:t>
      </w:r>
    </w:p>
    <w:p w:rsidR="00C6469C" w:rsidRPr="00B87255" w:rsidRDefault="00C6469C" w:rsidP="00C6469C">
      <w:pPr>
        <w:spacing w:line="202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1.1. Полное: муниципальное бюджетное общеобразовательное учреждение  </w:t>
      </w:r>
      <w:r>
        <w:rPr>
          <w:sz w:val="28"/>
          <w:szCs w:val="28"/>
        </w:rPr>
        <w:t xml:space="preserve">Скородумовская </w:t>
      </w:r>
      <w:r w:rsidRPr="00B87255">
        <w:rPr>
          <w:sz w:val="28"/>
          <w:szCs w:val="28"/>
        </w:rPr>
        <w:t>средняя общеобразовательная школа</w:t>
      </w:r>
      <w:r w:rsidRPr="00916C30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Каменского района Ростовской области. </w:t>
      </w:r>
    </w:p>
    <w:p w:rsidR="00C6469C" w:rsidRPr="00B87255" w:rsidRDefault="00C6469C" w:rsidP="00C6469C">
      <w:pPr>
        <w:spacing w:line="216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1.2. Сокращенное: МБОУ </w:t>
      </w:r>
      <w:r>
        <w:rPr>
          <w:sz w:val="28"/>
          <w:szCs w:val="28"/>
        </w:rPr>
        <w:t>Скородумовская</w:t>
      </w:r>
      <w:r w:rsidRPr="00B87255">
        <w:rPr>
          <w:sz w:val="28"/>
          <w:szCs w:val="28"/>
        </w:rPr>
        <w:t xml:space="preserve"> СОШ.   </w:t>
      </w:r>
    </w:p>
    <w:p w:rsidR="00C6469C" w:rsidRPr="00B87255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2. Место нахождения (юридический, фактический адрес) муниципального бюджетного общеобразовательного учреждения </w:t>
      </w:r>
      <w:r>
        <w:rPr>
          <w:sz w:val="28"/>
          <w:szCs w:val="28"/>
        </w:rPr>
        <w:t>Скородумовской</w:t>
      </w:r>
      <w:r w:rsidRPr="00B87255">
        <w:rPr>
          <w:sz w:val="28"/>
          <w:szCs w:val="28"/>
        </w:rPr>
        <w:t xml:space="preserve"> средней общеобразовательной школы Каменского района Ростовской области (далее –</w:t>
      </w: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>): Ростовская область, Каменский район, х.</w:t>
      </w:r>
      <w:r>
        <w:rPr>
          <w:sz w:val="28"/>
          <w:szCs w:val="28"/>
        </w:rPr>
        <w:t>Старая Станица</w:t>
      </w:r>
      <w:r w:rsidRPr="00B87255">
        <w:rPr>
          <w:sz w:val="28"/>
          <w:szCs w:val="28"/>
        </w:rPr>
        <w:t>, ул.</w:t>
      </w:r>
      <w:r>
        <w:rPr>
          <w:sz w:val="28"/>
          <w:szCs w:val="28"/>
        </w:rPr>
        <w:t>2-я Садовая</w:t>
      </w:r>
      <w:r w:rsidRPr="00B87255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Pr="008A7EC7">
        <w:rPr>
          <w:sz w:val="28"/>
          <w:szCs w:val="28"/>
        </w:rPr>
        <w:t>52.</w:t>
      </w:r>
    </w:p>
    <w:p w:rsidR="00C6469C" w:rsidRPr="00B87255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 xml:space="preserve">Школы </w:t>
      </w:r>
      <w:r w:rsidRPr="00B87255">
        <w:rPr>
          <w:sz w:val="28"/>
          <w:szCs w:val="28"/>
        </w:rPr>
        <w:t>определяется местом его государственной регистрации.</w:t>
      </w:r>
    </w:p>
    <w:p w:rsidR="00C6469C" w:rsidRPr="008A7EC7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: </w:t>
      </w:r>
      <w:r w:rsidRPr="008A7EC7">
        <w:rPr>
          <w:sz w:val="28"/>
          <w:szCs w:val="28"/>
        </w:rPr>
        <w:t>347831, Ростовская  область, Каменский район,</w:t>
      </w:r>
      <w:r>
        <w:rPr>
          <w:sz w:val="28"/>
          <w:szCs w:val="28"/>
        </w:rPr>
        <w:t xml:space="preserve"> </w:t>
      </w:r>
      <w:r w:rsidRPr="008A7EC7">
        <w:rPr>
          <w:sz w:val="28"/>
          <w:szCs w:val="28"/>
        </w:rPr>
        <w:t xml:space="preserve">х. Старая Станица, ул. 2-я  Садовая, </w:t>
      </w:r>
      <w:r>
        <w:rPr>
          <w:sz w:val="28"/>
          <w:szCs w:val="28"/>
        </w:rPr>
        <w:t>д.</w:t>
      </w:r>
      <w:r w:rsidRPr="008A7EC7">
        <w:rPr>
          <w:sz w:val="28"/>
          <w:szCs w:val="28"/>
        </w:rPr>
        <w:t>52.</w:t>
      </w:r>
    </w:p>
    <w:p w:rsidR="00C6469C" w:rsidRPr="00B87255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3. Сведения об органе, осуществляющем функции и полномочия учредителя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6469C" w:rsidRPr="00B87255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3.1. Учредителем и собственником имущества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Муниципальное образование «</w:t>
      </w:r>
      <w:r w:rsidRPr="00B87255">
        <w:rPr>
          <w:sz w:val="28"/>
          <w:szCs w:val="28"/>
        </w:rPr>
        <w:t>Каменский район</w:t>
      </w:r>
      <w:r>
        <w:rPr>
          <w:sz w:val="28"/>
          <w:szCs w:val="28"/>
        </w:rPr>
        <w:t>»</w:t>
      </w:r>
      <w:r w:rsidRPr="00B8725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6469C" w:rsidRPr="00B87255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3.2. Функции и полномочия учредителя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осуществляет в рамках своей компетенции, установленной нормативным правовым актом Каменского района, отдел образования Администрации Каменского района.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 w:rsidRPr="00F25D5F">
        <w:rPr>
          <w:sz w:val="28"/>
          <w:szCs w:val="28"/>
        </w:rPr>
        <w:t>3.3. </w:t>
      </w: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находится в ведении отдела образования Администрации Каменского района.</w:t>
      </w:r>
    </w:p>
    <w:p w:rsidR="00C6469C" w:rsidRPr="00B87255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4. Предмет и цели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</w:p>
    <w:p w:rsidR="00C6469C" w:rsidRPr="00B87255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4.1. </w:t>
      </w: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является некоммерческой организацией.</w:t>
      </w:r>
    </w:p>
    <w:p w:rsidR="00C6469C" w:rsidRPr="00B87255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Организационно-правовая форма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– учреждение.</w:t>
      </w:r>
      <w:r>
        <w:rPr>
          <w:sz w:val="28"/>
          <w:szCs w:val="28"/>
        </w:rPr>
        <w:t xml:space="preserve"> </w:t>
      </w:r>
    </w:p>
    <w:p w:rsidR="00C6469C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является муниципальным учреждением бюджетного  типа.</w:t>
      </w:r>
      <w:r>
        <w:rPr>
          <w:sz w:val="28"/>
          <w:szCs w:val="28"/>
        </w:rPr>
        <w:t xml:space="preserve"> </w:t>
      </w:r>
    </w:p>
    <w:p w:rsidR="00C6469C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– средняя общеобразовательная школа.</w:t>
      </w:r>
    </w:p>
    <w:p w:rsidR="00C6469C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Тип – общеобразовательное учреждение.</w:t>
      </w:r>
    </w:p>
    <w:p w:rsidR="00C6469C" w:rsidRPr="00B87255" w:rsidRDefault="00C6469C" w:rsidP="00C6469C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не имеет извлечения прибыли в качестве основной цели своей деятельности.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7255">
        <w:rPr>
          <w:sz w:val="28"/>
          <w:szCs w:val="28"/>
        </w:rPr>
        <w:t xml:space="preserve">4.2. Предметом деятельности и целями создания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является оказание муниципальных услуг в целях обеспечения реализации полномочий органов местного самоуправления Каменского района, предусмотренных п.11 ч.1 ст.15 Федерального закона от 06.10.2003 № 131-ФЗ «Об общих принципах организации местного самоуправления в Российской Федерации», п.2 ч.1 ст.31 Закона РФ от 10.07.1992 №3266-1 «Об образовании» в сфере начального общего, основного общего, среднего (полного) общего образования.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5. Исчерпывающий перечень видов деятельности, которые </w:t>
      </w: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вправе осуществлять в соответствии с предметом и целями, для достижения которых оно создано.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Основной деятельностью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признается деятельность, непосредственно направленная на достижение целей, ради которых </w:t>
      </w:r>
      <w:r>
        <w:rPr>
          <w:sz w:val="28"/>
          <w:szCs w:val="28"/>
        </w:rPr>
        <w:t>Школа создана</w:t>
      </w:r>
      <w:r w:rsidRPr="00B8725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</w:t>
      </w:r>
      <w:r w:rsidRPr="00B87255">
        <w:rPr>
          <w:sz w:val="28"/>
          <w:szCs w:val="28"/>
        </w:rPr>
        <w:t xml:space="preserve">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основным видам деятельности </w:t>
      </w:r>
      <w:r>
        <w:rPr>
          <w:sz w:val="28"/>
          <w:szCs w:val="28"/>
        </w:rPr>
        <w:t xml:space="preserve"> Школы</w:t>
      </w:r>
      <w:r w:rsidRPr="00B87255">
        <w:rPr>
          <w:sz w:val="28"/>
          <w:szCs w:val="28"/>
        </w:rPr>
        <w:t>,  предусмотренным настоящим уставом, в сферах, указанных в пункте 4.2 настоящего устава, для граждан и юридических лиц за плату и на одинаковых при оказании одних и тех же услуг условиях.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вправе осуществлять иные (неосновные) виды деятельности лишь постольку, поскольку это служит до</w:t>
      </w:r>
      <w:r>
        <w:rPr>
          <w:sz w:val="28"/>
          <w:szCs w:val="28"/>
        </w:rPr>
        <w:t>стижению целей, ради которых она создана</w:t>
      </w:r>
      <w:r w:rsidRPr="00B87255">
        <w:rPr>
          <w:sz w:val="28"/>
          <w:szCs w:val="28"/>
        </w:rPr>
        <w:t>, и соответствует указанным целям при условии, что такие виды деятельности указаны в настоящем уставе.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вправе осуществлять приносящую доходы деятельность при условии, что виды такой деятельности указаны в настоящем уставе.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не вправе осуществлять виды деятельности, не предусмотренные настоящим уставом.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5.1. Исчерпывающий перечень основных видов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5.1.1. Создание условий для реализации обучающимися, в том числе детьми- инвалидами и детьми с ограниченными возможностями здоровья, гарантированного права на получение общедоступного и бесплатного общего образования всех ступеней обучения.</w:t>
      </w:r>
    </w:p>
    <w:p w:rsidR="00C6469C" w:rsidRPr="00B87255" w:rsidRDefault="00C6469C" w:rsidP="00C6469C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5.1.2. Осуществление обучения и воспитания в интересах личности общества и государства, обеспечивающие содержание образования в соответствии с пунктами 1, 2 статьи 14 Закона  Российской Федерации «Об образовании»</w:t>
      </w:r>
    </w:p>
    <w:p w:rsidR="00C6469C" w:rsidRPr="00B87255" w:rsidRDefault="00C6469C" w:rsidP="00C6469C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5.1.3. Обеспечение охраны здоровья участников образовательного процесса и создание благоприятных условий для разностороннего развития личности, в том числе удовлетворения потребности обучающихся в самообразовании.</w:t>
      </w:r>
    </w:p>
    <w:p w:rsidR="00C6469C" w:rsidRPr="00B87255" w:rsidRDefault="00C6469C" w:rsidP="00C6469C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5.1.4. Требование обязательности общего образования обучающимися до достижения ими возраста восемнадцати лет, если соответствующее образование не было получено обучающимися ранее. </w:t>
      </w:r>
    </w:p>
    <w:p w:rsidR="00C6469C" w:rsidRPr="00B87255" w:rsidRDefault="00C6469C" w:rsidP="00C6469C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5.2. Исчерпывающий перечень иных (неосновных) видов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</w:p>
    <w:p w:rsidR="00C6469C" w:rsidRPr="00B87255" w:rsidRDefault="00C6469C" w:rsidP="00C6469C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5.2.1. </w:t>
      </w: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может оказывать обучающимся на договорной основе с другими  учреждениями дополнительные  образовательные услуги, не предусмотренные соответствующими государственными </w:t>
      </w:r>
      <w:r w:rsidRPr="00DE2D07">
        <w:rPr>
          <w:sz w:val="28"/>
          <w:szCs w:val="28"/>
        </w:rPr>
        <w:t>образовательными</w:t>
      </w:r>
      <w:r w:rsidRPr="00B87255">
        <w:rPr>
          <w:sz w:val="28"/>
          <w:szCs w:val="28"/>
        </w:rPr>
        <w:t xml:space="preserve"> стандартами, в соответствии с Положением о дополнительных образовательных услугах.</w:t>
      </w:r>
      <w:r>
        <w:rPr>
          <w:sz w:val="28"/>
          <w:szCs w:val="28"/>
        </w:rPr>
        <w:t xml:space="preserve"> </w:t>
      </w:r>
    </w:p>
    <w:p w:rsidR="00C6469C" w:rsidRDefault="00C6469C" w:rsidP="00C646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5.2.2. </w:t>
      </w: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вправе оказывать населению, предприятиям, организациям платные дополнительные образовательные услуги  в соответствии с пунктами 1, 2, 3 статьи 45  Закона Российской Федерации «Об образовании» и Правилами оказания платных образовательных услуг, утвержденными Постановлением Правительства Российской Федерации от 05.07.2001г. №505.</w:t>
      </w:r>
    </w:p>
    <w:p w:rsidR="00C6469C" w:rsidRPr="00B87255" w:rsidRDefault="00C6469C" w:rsidP="00C6469C">
      <w:pPr>
        <w:pStyle w:val="a3"/>
        <w:tabs>
          <w:tab w:val="left" w:pos="567"/>
          <w:tab w:val="left" w:leader="underscore" w:pos="2057"/>
          <w:tab w:val="left" w:leader="underscore" w:pos="2119"/>
          <w:tab w:val="left" w:leader="underscore" w:pos="3286"/>
          <w:tab w:val="left" w:leader="underscore" w:pos="3372"/>
          <w:tab w:val="left" w:leader="underscore" w:pos="5662"/>
        </w:tabs>
        <w:jc w:val="both"/>
        <w:rPr>
          <w:szCs w:val="28"/>
        </w:rPr>
      </w:pPr>
      <w:r>
        <w:rPr>
          <w:spacing w:val="4"/>
          <w:szCs w:val="28"/>
        </w:rPr>
        <w:lastRenderedPageBreak/>
        <w:tab/>
      </w:r>
      <w:r w:rsidRPr="00B87255">
        <w:rPr>
          <w:szCs w:val="28"/>
        </w:rPr>
        <w:t xml:space="preserve">6. Сведения о филиалах, представительствах МБОУ </w:t>
      </w:r>
      <w:r>
        <w:rPr>
          <w:szCs w:val="28"/>
        </w:rPr>
        <w:t>Скородумовской</w:t>
      </w:r>
      <w:r w:rsidRPr="00B87255">
        <w:rPr>
          <w:szCs w:val="28"/>
        </w:rPr>
        <w:t xml:space="preserve"> СОШ.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6.1.  </w:t>
      </w: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не имеет обособленных подразделений – филиалов, представительств.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 Организация деятельности, управление, структура, компетенция органов управления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, порядок их формирования, сроки полномочий и порядок деятельности таких органов.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7.1. Структура, компетенция органов управления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, порядок их формирования, сроки полномочий и порядок деятельности таких органов определяются настоящим уставом в соответствии с законодательством.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7.2. Органами управления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являются руководитель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а также иные предусмотренные федеральными законами и настоящим уставом органы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именно: </w:t>
      </w:r>
      <w:r w:rsidRPr="00193A18">
        <w:rPr>
          <w:sz w:val="28"/>
          <w:szCs w:val="28"/>
        </w:rPr>
        <w:t>общее собрание (конференция) работников МБОУ Скородумовской СОШ, Совет школы, Педагогический совет, ученический совет, родительские комитеты классов и родительский комитет.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7.3. Руководителем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является директор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 Дол</w:t>
      </w:r>
      <w:r w:rsidR="00AE3A2D">
        <w:rPr>
          <w:sz w:val="28"/>
          <w:szCs w:val="28"/>
        </w:rPr>
        <w:t>жностные обязанности директора Ш</w:t>
      </w:r>
      <w:r w:rsidRPr="00B87255">
        <w:rPr>
          <w:sz w:val="28"/>
          <w:szCs w:val="28"/>
        </w:rPr>
        <w:t>колы не могут исполняться по совместительству.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7.4.  К компетенции руководителя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относятся вопросы осуществления текущего руководства деятельностью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за исключением </w:t>
      </w:r>
      <w:r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вопросов, отнесенных законодательством или настоящим уставом к компетенции учредителя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или иных органов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7.5. Руководитель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без доверенности действует от имени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в том числе представляет интересы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и совершает сделки от имени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утверждает штатное расписание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внутренние документы, регламентирующие деятельность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подписывает план финансово-хозяйственной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бухгалтерскую отчетность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издает приказы и дает указания, обязательные для исполнения всеми работниками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.  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7.6. Руководитель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несет ответственность в порядке и на условиях, установленных</w:t>
      </w:r>
      <w:r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 Российской Федерации</w:t>
      </w:r>
      <w:r w:rsidRPr="00B87255">
        <w:rPr>
          <w:sz w:val="28"/>
          <w:szCs w:val="28"/>
        </w:rPr>
        <w:br/>
        <w:t>и трудовым договором, заключенным с ним.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7.7. Права и обязанности руководителя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а также основания для прекращения трудовых отношений с ним регламентируются трудовым законодательством, а также трудовым договором. Срок действия трудового договора с руководителем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устанавливается не более 5 лет.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7.8. Компетенция заместителей руководителя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устанавливается руководителем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7.9. Заместители руководителя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действуют от имени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в пределах полномочий, предусмотренных в доверенностях, выдаваемых руководителем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7.10. Орган, осуществляющий функции и полномочия учредителя: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7.10.1. Рассматривает предложения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о внесении изменений в устав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. Утверждает устав </w:t>
      </w:r>
      <w:r>
        <w:rPr>
          <w:sz w:val="28"/>
          <w:szCs w:val="28"/>
        </w:rPr>
        <w:t>Школы,</w:t>
      </w:r>
      <w:r w:rsidRPr="00B87255">
        <w:rPr>
          <w:sz w:val="28"/>
          <w:szCs w:val="28"/>
        </w:rPr>
        <w:t xml:space="preserve"> изменения и дополнения к нему по согласованию с Финансовым управлением Администрации Каменского </w:t>
      </w:r>
      <w:r w:rsidRPr="00B87255">
        <w:rPr>
          <w:sz w:val="28"/>
          <w:szCs w:val="28"/>
        </w:rPr>
        <w:lastRenderedPageBreak/>
        <w:t>района и комитетом по управлению имуществом Каменского района (далее – КУИ Каменского района).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7.10.2. Рассматривает и утверждает: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план финансово-хозяйственной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программы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отчеты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в том числе бухгалтерские, отчеты о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и об использовании </w:t>
      </w:r>
      <w:r>
        <w:rPr>
          <w:sz w:val="28"/>
          <w:szCs w:val="28"/>
        </w:rPr>
        <w:t>ее</w:t>
      </w:r>
      <w:r w:rsidRPr="00B87255">
        <w:rPr>
          <w:sz w:val="28"/>
          <w:szCs w:val="28"/>
        </w:rPr>
        <w:t xml:space="preserve"> имущества, об исполнении плана финансово-хозяйственной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7.10.3. Рассматривает и согласовывает: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о создании и ликвидации филиалов, об открытии и закрытии представительств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предложения руководителя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о совершении крупных сделок;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предложения руководителя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о совершении сделок, в которых имеется заинтересованность;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о передаче на основании постановления Администрации Каменского района по акту приема-передачи объекта недвижимого или движимого имущества с баланса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на баланс в оперативное управление другого </w:t>
      </w:r>
      <w:r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муниципального учреждения Каменского </w:t>
      </w:r>
      <w:r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района (далее – МУ КР), с баланса МУ КР или МУП КР на баланс в оперативное управление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6469C" w:rsidRPr="00811380" w:rsidRDefault="0072372D" w:rsidP="00C646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случаях, предусмотренных Ф</w:t>
      </w:r>
      <w:r w:rsidR="00C6469C" w:rsidRPr="00811380">
        <w:rPr>
          <w:sz w:val="28"/>
          <w:szCs w:val="28"/>
        </w:rPr>
        <w:t>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</w:t>
      </w:r>
      <w:r w:rsidR="00C6469C" w:rsidRPr="00811380">
        <w:rPr>
          <w:sz w:val="28"/>
          <w:szCs w:val="28"/>
        </w:rPr>
        <w:br/>
        <w:t xml:space="preserve">и иного имущества, за исключением особо ценного движимого имущества, закрепленного за </w:t>
      </w:r>
      <w:r w:rsidR="00C6469C">
        <w:rPr>
          <w:sz w:val="28"/>
          <w:szCs w:val="28"/>
        </w:rPr>
        <w:t>Школой</w:t>
      </w:r>
      <w:r w:rsidR="00C6469C" w:rsidRPr="00811380">
        <w:rPr>
          <w:sz w:val="28"/>
          <w:szCs w:val="28"/>
        </w:rPr>
        <w:t xml:space="preserve"> собственником или приобретенного </w:t>
      </w:r>
      <w:r w:rsidR="00C6469C">
        <w:rPr>
          <w:sz w:val="28"/>
          <w:szCs w:val="28"/>
        </w:rPr>
        <w:t>Школой</w:t>
      </w:r>
      <w:r>
        <w:rPr>
          <w:sz w:val="28"/>
          <w:szCs w:val="28"/>
        </w:rPr>
        <w:t xml:space="preserve"> за счет средств, выделенных ей</w:t>
      </w:r>
      <w:r w:rsidR="00C6469C" w:rsidRPr="00811380">
        <w:rPr>
          <w:sz w:val="28"/>
          <w:szCs w:val="28"/>
        </w:rPr>
        <w:t xml:space="preserve"> собственником на приобретение такого имущества, а также недвижимого имущества.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7.10.4. Рассматривает и согласовывает совместно с КУИ Каменского района вопросы: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распоряжения недвижимым имуществом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списания недвижимого имущества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распоряжение особо ценным движимым имуществом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списание особо ценного движимого имущества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внесения </w:t>
      </w:r>
      <w:r>
        <w:rPr>
          <w:sz w:val="28"/>
          <w:szCs w:val="28"/>
        </w:rPr>
        <w:t>Школой</w:t>
      </w:r>
      <w:r w:rsidRPr="00B87255">
        <w:rPr>
          <w:sz w:val="28"/>
          <w:szCs w:val="28"/>
        </w:rPr>
        <w:t xml:space="preserve">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7.10.5. Проводит: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проверки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аттестацию руководителя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в установленном порядке.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7.10.6. Осуществляет: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анализ финансово-хозяйственной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корректировку программ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 xml:space="preserve">7.10.7. Принимает решения, направленные на улучшение финансово-экономического состояния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7.10.8. Устанавливает порядок представления </w:t>
      </w:r>
      <w:r>
        <w:rPr>
          <w:sz w:val="28"/>
          <w:szCs w:val="28"/>
        </w:rPr>
        <w:t>Школой</w:t>
      </w:r>
      <w:r w:rsidRPr="00B87255">
        <w:rPr>
          <w:sz w:val="28"/>
          <w:szCs w:val="28"/>
        </w:rPr>
        <w:t xml:space="preserve"> отчетности в части, не урегулированной законодательством;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7.10.9. Определяет порядок составления и утверждения отчета</w:t>
      </w:r>
      <w:r w:rsidRPr="00B87255">
        <w:rPr>
          <w:sz w:val="28"/>
          <w:szCs w:val="28"/>
        </w:rPr>
        <w:br/>
        <w:t xml:space="preserve">о результатах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и об использовании закрепленного за </w:t>
      </w:r>
      <w:r>
        <w:rPr>
          <w:sz w:val="28"/>
          <w:szCs w:val="28"/>
        </w:rPr>
        <w:t>Школой</w:t>
      </w:r>
      <w:r w:rsidRPr="00B87255">
        <w:rPr>
          <w:sz w:val="28"/>
          <w:szCs w:val="28"/>
        </w:rPr>
        <w:t xml:space="preserve"> муниципального имущества;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7.10.10.  </w:t>
      </w:r>
      <w:r>
        <w:rPr>
          <w:sz w:val="28"/>
          <w:szCs w:val="28"/>
        </w:rPr>
        <w:t>Формирует и утверждает</w:t>
      </w:r>
      <w:r w:rsidRPr="00B8725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</w:t>
      </w:r>
      <w:r w:rsidRPr="00B87255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 w:rsidRPr="00B87255">
        <w:rPr>
          <w:sz w:val="28"/>
          <w:szCs w:val="28"/>
        </w:rPr>
        <w:t xml:space="preserve"> для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 в соответствии с законодательством;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7.10.11. Определяет перечень особо ценного движимого имущества</w:t>
      </w:r>
      <w:r w:rsidRPr="00B87255">
        <w:rPr>
          <w:sz w:val="28"/>
          <w:szCs w:val="28"/>
        </w:rPr>
        <w:br/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принадлежащего </w:t>
      </w:r>
      <w:r>
        <w:rPr>
          <w:sz w:val="28"/>
          <w:szCs w:val="28"/>
        </w:rPr>
        <w:t>Школе</w:t>
      </w:r>
      <w:r w:rsidRPr="00B87255">
        <w:rPr>
          <w:sz w:val="28"/>
          <w:szCs w:val="28"/>
        </w:rPr>
        <w:t xml:space="preserve"> на праве оперативного управления, в том числе закрепленного за </w:t>
      </w:r>
      <w:r>
        <w:rPr>
          <w:sz w:val="28"/>
          <w:szCs w:val="28"/>
        </w:rPr>
        <w:t>Школой</w:t>
      </w:r>
      <w:r w:rsidRPr="00B87255">
        <w:rPr>
          <w:sz w:val="28"/>
          <w:szCs w:val="28"/>
        </w:rPr>
        <w:t xml:space="preserve"> на праве оперативного управления и приобретенного </w:t>
      </w:r>
      <w:r>
        <w:rPr>
          <w:sz w:val="28"/>
          <w:szCs w:val="28"/>
        </w:rPr>
        <w:t>Школой</w:t>
      </w:r>
      <w:r w:rsidRPr="00B87255">
        <w:rPr>
          <w:sz w:val="28"/>
          <w:szCs w:val="28"/>
        </w:rPr>
        <w:t xml:space="preserve"> за счет средств, выделенных ему учредителем на приобретение такого имущества (далее – особо ценное движимое имущество).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7.10.12. Устанавливает порядок определения платы для физических и юридических лиц за услуги (работы), относящиеся к основным видам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7.10.13. Определяет предельно допустимое значение просроченной кредиторской задолженности </w:t>
      </w:r>
      <w:r>
        <w:rPr>
          <w:sz w:val="28"/>
          <w:szCs w:val="28"/>
        </w:rPr>
        <w:t xml:space="preserve"> Школы</w:t>
      </w:r>
      <w:r w:rsidRPr="00B87255">
        <w:rPr>
          <w:sz w:val="28"/>
          <w:szCs w:val="28"/>
        </w:rPr>
        <w:t xml:space="preserve">, превышение которого влечет расторжение трудового договора с руководителем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по инициативе работодателя в соответствии с Трудовым кодексом Российской Федерации.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7.10.14. Организует и проводит конкурс на замещение должности руководителя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7.10.15. Принимает в соответствии с трудовым законодательством решение о назначении и назначает руководителя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, в том числе</w:t>
      </w:r>
      <w:r w:rsidR="0072372D">
        <w:rPr>
          <w:sz w:val="28"/>
          <w:szCs w:val="28"/>
        </w:rPr>
        <w:t xml:space="preserve"> принимает решение о назначении </w:t>
      </w:r>
      <w:r w:rsidRPr="00B87255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по ре</w:t>
      </w:r>
      <w:r w:rsidR="0072372D">
        <w:rPr>
          <w:sz w:val="28"/>
          <w:szCs w:val="28"/>
        </w:rPr>
        <w:t>зультатам конкурса.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7.10.16. В порядке, установленном трудовым законодательством: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заключает трудовой договор с руководителем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, в том числе и по результатам конкурса;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заключает дополнительное соглашение к трудовому договору с руководителем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расторгает трудовой договор с руководителем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7.10.17. Осуществляет контроль за деятельностью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в соответствии с законодательством.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7.10.18. Применяет к руководителю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меры поощрения в соответствии с законодательством.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7.10.19. Применяет меры дисциплинарного воздействия к руководителю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в соответствии с законодательством.</w:t>
      </w:r>
      <w:r>
        <w:rPr>
          <w:sz w:val="28"/>
          <w:szCs w:val="28"/>
        </w:rPr>
        <w:t xml:space="preserve">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7.10.20. Подготавливает в соответствии с нормативными правовыми актами Российской Федерации, Ростовской области, Каменского района проект постановления Администрации Каменского района о реорганизации и </w:t>
      </w:r>
      <w:r w:rsidRPr="00B87255">
        <w:rPr>
          <w:sz w:val="28"/>
          <w:szCs w:val="28"/>
        </w:rPr>
        <w:lastRenderedPageBreak/>
        <w:t xml:space="preserve">ликвидации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а также об изменении его типа, выполняет функции и полномочия учредителя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при его создании, реорганизации, изменении типа и ликвидации.</w:t>
      </w:r>
      <w:r>
        <w:rPr>
          <w:sz w:val="28"/>
          <w:szCs w:val="28"/>
        </w:rPr>
        <w:t xml:space="preserve"> 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7.10.21. Участвует в соответствии с нормативными правовыми актами Российской Федерации, Ростовской области, Каменского района в осуществлении юридических действий, связанных с созданием, реорганизацией, ликвидацией, изменением типа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7.10.22. Ведет и хранит трудовую книжку руководителя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7.10.23. Осуществляет решение иных предусмотренных законодательством вопросов деятельности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не относящихся к компетенции других органов местного самоуправления и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6469C" w:rsidRPr="00B87255" w:rsidRDefault="00C6469C" w:rsidP="00C6469C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7.11. Структура, компетенция, порядок формирования органов управления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сроки полномочий и порядок деятельности органов управления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, указанных в пункте 7.2 настоящего устава, по предложениям органа, осуществляющего функции и полномочия учредителя.</w:t>
      </w:r>
    </w:p>
    <w:p w:rsidR="00C6469C" w:rsidRPr="00B87255" w:rsidRDefault="00C6469C" w:rsidP="00C6469C">
      <w:pPr>
        <w:pStyle w:val="3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7.11.1.</w:t>
      </w:r>
      <w:r w:rsidRPr="00B87255">
        <w:rPr>
          <w:sz w:val="24"/>
          <w:szCs w:val="24"/>
        </w:rPr>
        <w:t xml:space="preserve"> </w:t>
      </w:r>
      <w:r w:rsidRPr="00B87255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Школой</w:t>
      </w:r>
      <w:r w:rsidRPr="00B87255">
        <w:rPr>
          <w:sz w:val="28"/>
          <w:szCs w:val="28"/>
        </w:rPr>
        <w:t xml:space="preserve"> осуществляется в соответствии с законодательством РФ и настоящим уставом и строится на принципах единоначалия и самоуправления.</w:t>
      </w:r>
    </w:p>
    <w:p w:rsidR="00C6469C" w:rsidRPr="00B87255" w:rsidRDefault="00C6469C" w:rsidP="00C6469C">
      <w:pPr>
        <w:pStyle w:val="31"/>
        <w:spacing w:after="0"/>
        <w:ind w:left="0" w:firstLine="426"/>
        <w:jc w:val="both"/>
        <w:rPr>
          <w:sz w:val="28"/>
          <w:szCs w:val="28"/>
        </w:rPr>
      </w:pPr>
      <w:r w:rsidRPr="00D07E8F">
        <w:rPr>
          <w:sz w:val="28"/>
          <w:szCs w:val="28"/>
        </w:rPr>
        <w:t xml:space="preserve">Основными формами </w:t>
      </w:r>
      <w:r>
        <w:rPr>
          <w:sz w:val="28"/>
          <w:szCs w:val="28"/>
        </w:rPr>
        <w:t xml:space="preserve">управления и </w:t>
      </w:r>
      <w:r w:rsidRPr="00D07E8F">
        <w:rPr>
          <w:sz w:val="28"/>
          <w:szCs w:val="28"/>
        </w:rPr>
        <w:t xml:space="preserve">самоуправления в </w:t>
      </w:r>
      <w:r>
        <w:rPr>
          <w:sz w:val="28"/>
          <w:szCs w:val="28"/>
        </w:rPr>
        <w:t>Школе</w:t>
      </w:r>
      <w:r w:rsidRPr="00D07E8F">
        <w:rPr>
          <w:sz w:val="28"/>
          <w:szCs w:val="28"/>
        </w:rPr>
        <w:t xml:space="preserve"> являются общее собрание всех участников образовательного процесса (учащихся, родителей, работников школы), педагогический совет, общее собрание</w:t>
      </w:r>
      <w:r>
        <w:rPr>
          <w:sz w:val="28"/>
          <w:szCs w:val="28"/>
        </w:rPr>
        <w:t xml:space="preserve"> (конференция) работников </w:t>
      </w:r>
      <w:r w:rsidRPr="00B87255">
        <w:rPr>
          <w:sz w:val="28"/>
          <w:szCs w:val="28"/>
        </w:rPr>
        <w:t xml:space="preserve">МБОУ </w:t>
      </w:r>
      <w:r>
        <w:rPr>
          <w:sz w:val="28"/>
          <w:szCs w:val="28"/>
        </w:rPr>
        <w:t>Скородумовской</w:t>
      </w:r>
      <w:r w:rsidRPr="00B87255">
        <w:rPr>
          <w:sz w:val="28"/>
          <w:szCs w:val="28"/>
        </w:rPr>
        <w:t xml:space="preserve"> СОШ</w:t>
      </w:r>
      <w:r w:rsidRPr="00D07E8F">
        <w:rPr>
          <w:sz w:val="28"/>
          <w:szCs w:val="28"/>
        </w:rPr>
        <w:t xml:space="preserve">, </w:t>
      </w:r>
      <w:r w:rsidRPr="00B87255">
        <w:rPr>
          <w:sz w:val="28"/>
          <w:szCs w:val="28"/>
        </w:rPr>
        <w:t xml:space="preserve">ученический совет, </w:t>
      </w:r>
      <w:r w:rsidRPr="00D07E8F">
        <w:rPr>
          <w:sz w:val="28"/>
          <w:szCs w:val="28"/>
        </w:rPr>
        <w:t>родительские комитеты классов</w:t>
      </w:r>
      <w:r w:rsidRPr="0013521D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 родительский комитет</w:t>
      </w:r>
      <w:r w:rsidRPr="00D07E8F">
        <w:rPr>
          <w:sz w:val="28"/>
          <w:szCs w:val="28"/>
        </w:rPr>
        <w:t>.</w:t>
      </w:r>
    </w:p>
    <w:p w:rsidR="00C6469C" w:rsidRPr="00B87255" w:rsidRDefault="00C6469C" w:rsidP="00C6469C">
      <w:pPr>
        <w:pStyle w:val="31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7.11.1.1. Высшим органом управления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является общее собрание всех участников образовательного процесса, которое проводится не реже одного раза в год, выдвигает своих кандидатов в </w:t>
      </w:r>
      <w:r>
        <w:rPr>
          <w:sz w:val="28"/>
          <w:szCs w:val="28"/>
        </w:rPr>
        <w:t xml:space="preserve">Попечительский </w:t>
      </w:r>
      <w:r w:rsidRPr="00B87255">
        <w:rPr>
          <w:sz w:val="28"/>
          <w:szCs w:val="28"/>
        </w:rPr>
        <w:t xml:space="preserve">совет МБОУ </w:t>
      </w:r>
      <w:r>
        <w:rPr>
          <w:sz w:val="28"/>
          <w:szCs w:val="28"/>
        </w:rPr>
        <w:t>Скородумовской</w:t>
      </w:r>
      <w:r w:rsidRPr="00B87255">
        <w:rPr>
          <w:sz w:val="28"/>
          <w:szCs w:val="28"/>
        </w:rPr>
        <w:t xml:space="preserve"> СОШ, утверждает основные направления развития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, принимает устав, изменения и дополнения в него. Его деятельность регламентируется Положением  об общем собрании.</w:t>
      </w:r>
    </w:p>
    <w:p w:rsidR="00C6469C" w:rsidRPr="00B87255" w:rsidRDefault="00C6469C" w:rsidP="00C6469C">
      <w:pPr>
        <w:pStyle w:val="3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7.11.1.</w:t>
      </w:r>
      <w:r>
        <w:rPr>
          <w:sz w:val="28"/>
          <w:szCs w:val="28"/>
        </w:rPr>
        <w:t>2</w:t>
      </w:r>
      <w:r w:rsidRPr="00B87255">
        <w:rPr>
          <w:sz w:val="28"/>
          <w:szCs w:val="28"/>
        </w:rPr>
        <w:t xml:space="preserve">. В период между общим собранием в роли высшего органа управления выступает </w:t>
      </w:r>
      <w:r>
        <w:rPr>
          <w:sz w:val="28"/>
          <w:szCs w:val="28"/>
        </w:rPr>
        <w:t>С</w:t>
      </w:r>
      <w:r w:rsidRPr="00B87255">
        <w:rPr>
          <w:sz w:val="28"/>
          <w:szCs w:val="28"/>
        </w:rPr>
        <w:t xml:space="preserve">овет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, деятельность которог</w:t>
      </w:r>
      <w:r>
        <w:rPr>
          <w:sz w:val="28"/>
          <w:szCs w:val="28"/>
        </w:rPr>
        <w:t>о регламентируется «</w:t>
      </w:r>
      <w:r w:rsidRPr="00CE33EE">
        <w:rPr>
          <w:sz w:val="28"/>
          <w:szCs w:val="28"/>
        </w:rPr>
        <w:t>Положением о Совете школы</w:t>
      </w:r>
      <w:r>
        <w:rPr>
          <w:sz w:val="28"/>
          <w:szCs w:val="28"/>
        </w:rPr>
        <w:t>»</w:t>
      </w:r>
      <w:r w:rsidRPr="00CE33EE">
        <w:rPr>
          <w:sz w:val="28"/>
          <w:szCs w:val="28"/>
        </w:rPr>
        <w:t>.</w:t>
      </w:r>
    </w:p>
    <w:p w:rsidR="00C352E0" w:rsidRPr="00C352E0" w:rsidRDefault="00C6469C" w:rsidP="00C352E0">
      <w:pPr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7.11.1.3. </w:t>
      </w:r>
      <w:r w:rsidR="00C352E0" w:rsidRPr="00C352E0">
        <w:rPr>
          <w:sz w:val="28"/>
          <w:szCs w:val="28"/>
        </w:rPr>
        <w:t>Высшим органом самоуправления является Совет Школы.</w:t>
      </w:r>
    </w:p>
    <w:p w:rsidR="00C352E0" w:rsidRPr="00C352E0" w:rsidRDefault="00C352E0" w:rsidP="00C352E0">
      <w:pPr>
        <w:ind w:firstLine="720"/>
        <w:jc w:val="both"/>
        <w:rPr>
          <w:sz w:val="28"/>
          <w:szCs w:val="28"/>
        </w:rPr>
      </w:pPr>
      <w:r w:rsidRPr="00C352E0">
        <w:rPr>
          <w:sz w:val="28"/>
          <w:szCs w:val="28"/>
        </w:rPr>
        <w:t>Члены Совета Школы выбираются на конференции  делегатов от родителей, учащихся и учителей. Делегаты от каждой группы участников образовательного процесса выбираются на общих собраниях родителей, учащихся 9-11 классов, сотрудников.</w:t>
      </w:r>
    </w:p>
    <w:p w:rsidR="00C352E0" w:rsidRPr="00C352E0" w:rsidRDefault="00C352E0" w:rsidP="00C352E0">
      <w:pPr>
        <w:ind w:firstLine="720"/>
        <w:jc w:val="both"/>
        <w:rPr>
          <w:sz w:val="28"/>
          <w:szCs w:val="28"/>
        </w:rPr>
      </w:pPr>
      <w:r w:rsidRPr="00C352E0">
        <w:rPr>
          <w:sz w:val="28"/>
          <w:szCs w:val="28"/>
        </w:rPr>
        <w:t>Конференция делегатов выбирает из своего состава пятнадцать членов Совета Школы (5 – от учителей, 5 – от родителей, 5 – от учащихся).  Конференция имеет право определить другое число членов Совета Школы. Конференция определяет также персональный состав членов Совета. Директор Школы  является членом Совета Школы по должности.</w:t>
      </w:r>
    </w:p>
    <w:p w:rsidR="00C352E0" w:rsidRPr="00C352E0" w:rsidRDefault="00C352E0" w:rsidP="00C352E0">
      <w:pPr>
        <w:ind w:firstLine="720"/>
        <w:jc w:val="both"/>
        <w:rPr>
          <w:sz w:val="28"/>
          <w:szCs w:val="28"/>
        </w:rPr>
      </w:pPr>
      <w:r w:rsidRPr="00C352E0">
        <w:rPr>
          <w:sz w:val="28"/>
          <w:szCs w:val="28"/>
        </w:rPr>
        <w:t>На своём  заседании члены Совета избирают председателя Совета и секретаря.</w:t>
      </w:r>
    </w:p>
    <w:p w:rsidR="00C352E0" w:rsidRPr="00C352E0" w:rsidRDefault="00C352E0" w:rsidP="00C352E0">
      <w:pPr>
        <w:ind w:firstLine="720"/>
        <w:jc w:val="both"/>
        <w:rPr>
          <w:sz w:val="28"/>
          <w:szCs w:val="28"/>
        </w:rPr>
      </w:pPr>
      <w:r w:rsidRPr="00C352E0">
        <w:rPr>
          <w:sz w:val="28"/>
          <w:szCs w:val="28"/>
        </w:rPr>
        <w:lastRenderedPageBreak/>
        <w:t>Срок полномочий Совета Школы – два года. По решению Совета один раз в два года созывается конференция для выборов (перевыборов) Совета Школы.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     В случае досрочного выбытия члена Совета Школы председатель Совета созывает внеочередное собрание той части коллектива, представителем которой был выбывший член Совета, и проводит довыборы состава Совета. Любой член Совета может быть досрочно отозван решением собрания выбравшего его коллектива.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>Члены Совета Школы работают на безвозмездной основе.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>Заседания Совета Школы созываются его председателем в соответствии с планом работы, но не реже одного раза в полугодие.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    Заседания Совета Школы могут созываться также по требованию не менее половины членов Совета.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     Решения принимаются открытым голосованием простым большинством голосов. Решения считаются правомочными, если на заседании Совета Школы присутствовало не менее двух третей состава, и считаются принятыми, если за решение проголосовало более половины присутствовавших на заседании.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     Решения Совета Школы, принятые в пределах его полномочий, являются обязательными для всех участников образовательного процесса.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>Директор Школы  вправе приостановить исполнение решения Совета только в том случае, если имеет место нарушение действующего законодательства.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      На заседаниях Совета Школы ведутся протоколы, подписываемые председателем Совета и секретарем.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>Заседания Совета Школы являются открытыми: на них могут присутствовать представители всех групп участников образовательного процесса, то есть ученики, родители, учителя.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>Компетенции Совета Школы: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>-   определяет общее направление образовательной деятельности Школы; согласовывает вводимые профили обучения;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 - разрешает конфликты;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-  согласовывает режим работы Школы и правила внутреннего трудового распорядка;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-  заслушивает отчёты администрации, педагогических работников по направлениям деятельности;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>-  определяет перечень и порядок предоставления дополнительных платных образовательных услуг;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-  совместно с директором представляет интересы Школы  в государственных, муниципальных органах управления, общественных объединениях, а также наряду с родителями (законными представителями) представляет интересы обучающихся, обеспечивая социально правовую защиту несовершеннолетних;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lastRenderedPageBreak/>
        <w:t xml:space="preserve"> - принимает решение по вопросам охраны Школы, организации питания учащихся и другим вопросам, регламентирующим жизнедеятельность Школы, не оговорённую настоящим Уставом;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- работает над привлечением внебюджетных средств для Школы;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- осуществляет общественный контроль рационального расходования средств финансового обеспечения выполнения Школой  муниципального задания, доходов от деятельности Школы, привлечённых внебюджетных средств;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 xml:space="preserve"> - издает локальные акты в пределах своей компетенции.</w:t>
      </w:r>
    </w:p>
    <w:p w:rsidR="00C352E0" w:rsidRPr="00C352E0" w:rsidRDefault="00C352E0" w:rsidP="00C352E0">
      <w:pPr>
        <w:jc w:val="both"/>
        <w:rPr>
          <w:sz w:val="28"/>
          <w:szCs w:val="28"/>
        </w:rPr>
      </w:pPr>
      <w:r w:rsidRPr="00C352E0">
        <w:rPr>
          <w:sz w:val="28"/>
          <w:szCs w:val="28"/>
        </w:rPr>
        <w:t>Решения Совета Школы доводятся до сведения всех заинтересованных лиц.</w:t>
      </w:r>
    </w:p>
    <w:p w:rsidR="00C6469C" w:rsidRPr="00B87255" w:rsidRDefault="00C6469C" w:rsidP="00C352E0">
      <w:pPr>
        <w:pStyle w:val="30"/>
        <w:ind w:left="0" w:firstLine="709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7.11.1.</w:t>
      </w:r>
      <w:r>
        <w:rPr>
          <w:sz w:val="28"/>
          <w:szCs w:val="28"/>
        </w:rPr>
        <w:t>4</w:t>
      </w:r>
      <w:r w:rsidRPr="00B872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 целях развития и совершенствования учебно-воспитательного процесса, повышения</w:t>
      </w:r>
      <w:r w:rsidRPr="00B87255">
        <w:rPr>
          <w:bCs/>
          <w:sz w:val="28"/>
          <w:szCs w:val="28"/>
        </w:rPr>
        <w:t xml:space="preserve"> </w:t>
      </w:r>
      <w:r w:rsidRPr="00B87255">
        <w:rPr>
          <w:sz w:val="28"/>
          <w:szCs w:val="28"/>
        </w:rPr>
        <w:t>профессионального мастерства и творческого роста педагогических ра</w:t>
      </w:r>
      <w:r w:rsidRPr="00B87255">
        <w:rPr>
          <w:sz w:val="28"/>
          <w:szCs w:val="28"/>
        </w:rPr>
        <w:softHyphen/>
        <w:t xml:space="preserve">ботников в </w:t>
      </w:r>
      <w:r>
        <w:rPr>
          <w:sz w:val="28"/>
          <w:szCs w:val="28"/>
        </w:rPr>
        <w:t xml:space="preserve">Школе </w:t>
      </w:r>
      <w:r w:rsidRPr="00B87255">
        <w:rPr>
          <w:sz w:val="28"/>
          <w:szCs w:val="28"/>
        </w:rPr>
        <w:t>действует педагогический совет - коллегиальный орган, объеди</w:t>
      </w:r>
      <w:r w:rsidRPr="00B87255">
        <w:rPr>
          <w:sz w:val="28"/>
          <w:szCs w:val="28"/>
        </w:rPr>
        <w:softHyphen/>
        <w:t>няющий педагогических работников</w:t>
      </w:r>
      <w:r>
        <w:rPr>
          <w:sz w:val="28"/>
          <w:szCs w:val="28"/>
        </w:rPr>
        <w:t xml:space="preserve"> Школы</w:t>
      </w:r>
      <w:r w:rsidRPr="00B87255">
        <w:rPr>
          <w:sz w:val="28"/>
          <w:szCs w:val="28"/>
        </w:rPr>
        <w:t xml:space="preserve">. </w:t>
      </w:r>
      <w:r w:rsidRPr="00270131">
        <w:rPr>
          <w:sz w:val="28"/>
          <w:szCs w:val="28"/>
          <w:highlight w:val="yellow"/>
        </w:rPr>
        <w:t>Педагогический совет работает под председательством директора Школы: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обсуждает и производит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принимает решение о проведении в данном учебном году промежуточной аттестации, определенной Положением о промежуточной аттестации школьников;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принимает решение о переводе обучающегося в следующий класс, условном переводе в следующий класс, а также (по согласованию с родителями (законными представителями) обучающегося) о его оставлении на повторное обучение, переводе в классы компенсирующего обучения (при наличии таковых) или продолжении обучения в форме семейного образования;</w:t>
      </w:r>
    </w:p>
    <w:p w:rsidR="00C6469C" w:rsidRDefault="00C6469C" w:rsidP="00C6469C">
      <w:pPr>
        <w:pStyle w:val="2"/>
        <w:numPr>
          <w:ilvl w:val="0"/>
          <w:numId w:val="0"/>
        </w:num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делегирует представителей педагогического коллектива в </w:t>
      </w:r>
      <w:r>
        <w:rPr>
          <w:sz w:val="28"/>
          <w:szCs w:val="28"/>
        </w:rPr>
        <w:t>Совет школы</w:t>
      </w:r>
      <w:r w:rsidRPr="00B87255">
        <w:rPr>
          <w:sz w:val="28"/>
          <w:szCs w:val="28"/>
        </w:rPr>
        <w:t>. Деятельность педагогического совета определяется Положением о педагогиче</w:t>
      </w:r>
      <w:r w:rsidRPr="00B87255">
        <w:rPr>
          <w:sz w:val="28"/>
          <w:szCs w:val="28"/>
        </w:rPr>
        <w:softHyphen/>
        <w:t>ском совете.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426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>7.11.1</w:t>
      </w:r>
      <w:r>
        <w:rPr>
          <w:sz w:val="28"/>
          <w:szCs w:val="28"/>
        </w:rPr>
        <w:t>.5</w:t>
      </w:r>
      <w:r w:rsidRPr="00B87255">
        <w:rPr>
          <w:sz w:val="28"/>
          <w:szCs w:val="28"/>
        </w:rPr>
        <w:t xml:space="preserve">. Общее собрание </w:t>
      </w:r>
      <w:r>
        <w:rPr>
          <w:sz w:val="28"/>
          <w:szCs w:val="28"/>
        </w:rPr>
        <w:t xml:space="preserve">(конференция) работников </w:t>
      </w:r>
      <w:r w:rsidRPr="00B87255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Скородумовской </w:t>
      </w:r>
      <w:r w:rsidRPr="00B87255">
        <w:rPr>
          <w:sz w:val="28"/>
          <w:szCs w:val="28"/>
        </w:rPr>
        <w:t>СОШ  собирается по мере надобно</w:t>
      </w:r>
      <w:r w:rsidRPr="00B87255">
        <w:rPr>
          <w:sz w:val="28"/>
          <w:szCs w:val="28"/>
        </w:rPr>
        <w:softHyphen/>
        <w:t>сти, но не реже 1 раза в год. Оно вправе принимать решения, если в его работе участ</w:t>
      </w:r>
      <w:r w:rsidRPr="00B87255">
        <w:rPr>
          <w:sz w:val="28"/>
          <w:szCs w:val="28"/>
        </w:rPr>
        <w:softHyphen/>
        <w:t xml:space="preserve">вует более половины сотрудников, для которых </w:t>
      </w:r>
      <w:r>
        <w:rPr>
          <w:sz w:val="28"/>
          <w:szCs w:val="28"/>
        </w:rPr>
        <w:t xml:space="preserve">Школа </w:t>
      </w:r>
      <w:r w:rsidRPr="00B87255">
        <w:rPr>
          <w:sz w:val="28"/>
          <w:szCs w:val="28"/>
        </w:rPr>
        <w:t xml:space="preserve">является основным местом работы. По вопросу объявления забастовки </w:t>
      </w:r>
      <w:r>
        <w:rPr>
          <w:sz w:val="28"/>
          <w:szCs w:val="28"/>
        </w:rPr>
        <w:t>о</w:t>
      </w:r>
      <w:r w:rsidRPr="00B87255">
        <w:rPr>
          <w:sz w:val="28"/>
          <w:szCs w:val="28"/>
        </w:rPr>
        <w:t xml:space="preserve">бщее собрание </w:t>
      </w:r>
      <w:r>
        <w:rPr>
          <w:sz w:val="28"/>
          <w:szCs w:val="28"/>
        </w:rPr>
        <w:t xml:space="preserve">(конференция) работников </w:t>
      </w:r>
      <w:r w:rsidRPr="00B87255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Скородумовской </w:t>
      </w:r>
      <w:r w:rsidRPr="00B87255">
        <w:rPr>
          <w:sz w:val="28"/>
          <w:szCs w:val="28"/>
        </w:rPr>
        <w:t>СОШ считается правомочным, если на нем присутствовало не менее двух третей от общего числа работников.</w:t>
      </w:r>
    </w:p>
    <w:p w:rsidR="00C6469C" w:rsidRPr="00B87255" w:rsidRDefault="00C6469C" w:rsidP="00C6469C">
      <w:pPr>
        <w:pStyle w:val="30"/>
        <w:ind w:left="0" w:firstLine="720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>Деятельность общего собрания</w:t>
      </w:r>
      <w:r w:rsidR="00C352E0">
        <w:rPr>
          <w:sz w:val="28"/>
          <w:szCs w:val="28"/>
        </w:rPr>
        <w:t xml:space="preserve"> (конференции) работников </w:t>
      </w:r>
      <w:r w:rsidR="00C352E0" w:rsidRPr="00B87255">
        <w:rPr>
          <w:sz w:val="28"/>
          <w:szCs w:val="28"/>
        </w:rPr>
        <w:t xml:space="preserve">МБОУ </w:t>
      </w:r>
      <w:r w:rsidR="00C352E0">
        <w:rPr>
          <w:sz w:val="28"/>
          <w:szCs w:val="28"/>
        </w:rPr>
        <w:t xml:space="preserve">Скородумовской </w:t>
      </w:r>
      <w:r w:rsidR="00C352E0" w:rsidRPr="00B87255">
        <w:rPr>
          <w:sz w:val="28"/>
          <w:szCs w:val="28"/>
        </w:rPr>
        <w:t>СОШ</w:t>
      </w:r>
      <w:r w:rsidRPr="00B87255">
        <w:rPr>
          <w:sz w:val="28"/>
          <w:szCs w:val="28"/>
        </w:rPr>
        <w:t xml:space="preserve"> определяется </w:t>
      </w:r>
      <w:r w:rsidRPr="00C352E0">
        <w:rPr>
          <w:sz w:val="28"/>
          <w:szCs w:val="28"/>
        </w:rPr>
        <w:t>Положением об общем собрании</w:t>
      </w:r>
      <w:r w:rsidR="00C352E0">
        <w:rPr>
          <w:sz w:val="28"/>
          <w:szCs w:val="28"/>
        </w:rPr>
        <w:t xml:space="preserve"> (конференции) работников </w:t>
      </w:r>
      <w:r w:rsidR="00C352E0" w:rsidRPr="00B87255">
        <w:rPr>
          <w:sz w:val="28"/>
          <w:szCs w:val="28"/>
        </w:rPr>
        <w:t xml:space="preserve">МБОУ </w:t>
      </w:r>
      <w:r w:rsidR="00C352E0">
        <w:rPr>
          <w:sz w:val="28"/>
          <w:szCs w:val="28"/>
        </w:rPr>
        <w:t xml:space="preserve">Скородумовской </w:t>
      </w:r>
      <w:r w:rsidR="00C352E0" w:rsidRPr="00B87255">
        <w:rPr>
          <w:sz w:val="28"/>
          <w:szCs w:val="28"/>
        </w:rPr>
        <w:t>СОШ</w:t>
      </w:r>
      <w:r w:rsidRPr="00C352E0">
        <w:rPr>
          <w:sz w:val="28"/>
          <w:szCs w:val="28"/>
        </w:rPr>
        <w:t>.</w:t>
      </w:r>
    </w:p>
    <w:p w:rsidR="00C6469C" w:rsidRPr="00B87255" w:rsidRDefault="00C6469C" w:rsidP="00C6469C">
      <w:pPr>
        <w:pStyle w:val="31"/>
        <w:spacing w:after="0"/>
        <w:ind w:left="0" w:firstLine="426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 xml:space="preserve">       Решения </w:t>
      </w:r>
      <w:r>
        <w:rPr>
          <w:sz w:val="28"/>
          <w:szCs w:val="28"/>
        </w:rPr>
        <w:t>общего собрания</w:t>
      </w:r>
      <w:r w:rsidRPr="00B87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(конференции) работников </w:t>
      </w:r>
      <w:r w:rsidRPr="00B87255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Скородумовской </w:t>
      </w:r>
      <w:r w:rsidRPr="00B87255">
        <w:rPr>
          <w:sz w:val="28"/>
          <w:szCs w:val="28"/>
        </w:rPr>
        <w:t xml:space="preserve">СОШ принимаются простым большинством голосов, </w:t>
      </w:r>
      <w:r w:rsidRPr="00B87255">
        <w:rPr>
          <w:sz w:val="28"/>
          <w:szCs w:val="28"/>
        </w:rPr>
        <w:lastRenderedPageBreak/>
        <w:t>присутствующих на собрании работников. Процедура голосо</w:t>
      </w:r>
      <w:r w:rsidRPr="00B87255">
        <w:rPr>
          <w:sz w:val="28"/>
          <w:szCs w:val="28"/>
        </w:rPr>
        <w:softHyphen/>
        <w:t xml:space="preserve">вания определяется </w:t>
      </w:r>
      <w:r>
        <w:rPr>
          <w:sz w:val="28"/>
          <w:szCs w:val="28"/>
        </w:rPr>
        <w:t>общим</w:t>
      </w:r>
      <w:r w:rsidRPr="00B87255">
        <w:rPr>
          <w:sz w:val="28"/>
          <w:szCs w:val="28"/>
        </w:rPr>
        <w:t xml:space="preserve"> собрание</w:t>
      </w:r>
      <w:r>
        <w:rPr>
          <w:sz w:val="28"/>
          <w:szCs w:val="28"/>
        </w:rPr>
        <w:t>м</w:t>
      </w:r>
      <w:r w:rsidRPr="00B87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(конференцией) работников </w:t>
      </w:r>
      <w:r w:rsidRPr="00B87255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Скородумовской </w:t>
      </w:r>
      <w:r w:rsidRPr="00B87255">
        <w:rPr>
          <w:sz w:val="28"/>
          <w:szCs w:val="28"/>
        </w:rPr>
        <w:t>СОШ.</w:t>
      </w:r>
    </w:p>
    <w:p w:rsidR="00C6469C" w:rsidRPr="00B87255" w:rsidRDefault="00C6469C" w:rsidP="00C6469C">
      <w:pPr>
        <w:pStyle w:val="31"/>
        <w:spacing w:after="0"/>
        <w:ind w:left="0" w:firstLine="426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 xml:space="preserve">       К исключительной компетенции </w:t>
      </w:r>
      <w:r>
        <w:rPr>
          <w:sz w:val="28"/>
          <w:szCs w:val="28"/>
        </w:rPr>
        <w:t>общего собрания</w:t>
      </w:r>
      <w:r w:rsidRPr="00B87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(конференции) работников </w:t>
      </w:r>
      <w:r w:rsidRPr="00B87255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Скородумовской </w:t>
      </w:r>
      <w:r w:rsidRPr="00B87255">
        <w:rPr>
          <w:sz w:val="28"/>
          <w:szCs w:val="28"/>
        </w:rPr>
        <w:t>СОШ: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720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 xml:space="preserve">утверждение Правил внутреннего трудового распорядка работников 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 по представлению директора школы;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720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>принятие решения о необходимости заключения коллективного договора;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720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>утверждение коллективного договора;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720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>определение численности и срока полномочий комиссии по трудовым  спорам</w:t>
      </w:r>
      <w:r>
        <w:rPr>
          <w:sz w:val="28"/>
          <w:szCs w:val="28"/>
        </w:rPr>
        <w:t xml:space="preserve"> Школы</w:t>
      </w:r>
      <w:r w:rsidRPr="00B87255">
        <w:rPr>
          <w:sz w:val="28"/>
          <w:szCs w:val="28"/>
        </w:rPr>
        <w:t>, избрание ее членов;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720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 xml:space="preserve">выдвижение коллективных требований работников </w:t>
      </w:r>
      <w:r>
        <w:rPr>
          <w:sz w:val="28"/>
          <w:szCs w:val="28"/>
        </w:rPr>
        <w:t xml:space="preserve">Школы </w:t>
      </w:r>
      <w:r w:rsidRPr="00B87255">
        <w:rPr>
          <w:sz w:val="28"/>
          <w:szCs w:val="28"/>
        </w:rPr>
        <w:t>и избрание полно</w:t>
      </w:r>
      <w:r w:rsidRPr="00B87255">
        <w:rPr>
          <w:sz w:val="28"/>
          <w:szCs w:val="28"/>
        </w:rPr>
        <w:softHyphen/>
        <w:t>мочных представителей для участия в разрешении коллективного трудового спора;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720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>принятие решения об объявлении забастовки и выборов органа, возглавляюще</w:t>
      </w:r>
      <w:r w:rsidRPr="00B87255">
        <w:rPr>
          <w:sz w:val="28"/>
          <w:szCs w:val="28"/>
        </w:rPr>
        <w:softHyphen/>
        <w:t>го забастовку.</w:t>
      </w:r>
    </w:p>
    <w:p w:rsidR="00C6469C" w:rsidRPr="00B87255" w:rsidRDefault="00C6469C" w:rsidP="00C6469C">
      <w:pPr>
        <w:pStyle w:val="af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7.11.1.</w:t>
      </w:r>
      <w:r>
        <w:rPr>
          <w:sz w:val="28"/>
          <w:szCs w:val="28"/>
        </w:rPr>
        <w:t>6</w:t>
      </w:r>
      <w:r w:rsidRPr="00B87255">
        <w:rPr>
          <w:sz w:val="28"/>
          <w:szCs w:val="28"/>
        </w:rPr>
        <w:t>. Ученический совет является представительным органом ученического са</w:t>
      </w:r>
      <w:r w:rsidRPr="00B87255">
        <w:rPr>
          <w:sz w:val="28"/>
          <w:szCs w:val="28"/>
        </w:rPr>
        <w:softHyphen/>
        <w:t>моуправления.</w:t>
      </w:r>
    </w:p>
    <w:p w:rsidR="00C6469C" w:rsidRPr="00B87255" w:rsidRDefault="00C6469C" w:rsidP="00C6469C">
      <w:pPr>
        <w:pStyle w:val="ae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 Состав ученического совета формируется на основе представительства каждо</w:t>
      </w:r>
      <w:r w:rsidRPr="00B87255">
        <w:rPr>
          <w:sz w:val="28"/>
          <w:szCs w:val="28"/>
        </w:rPr>
        <w:softHyphen/>
        <w:t>го класса. Норма представительства делегатов устанавливается не более одного- двух человек от каждого с 5 по 11 классы. Полномочия делегатов подтверждаются протоколами собраний классов. Деятельность ученического совета регламентируется Положением об ученическом совете школы.</w:t>
      </w:r>
    </w:p>
    <w:p w:rsidR="00C6469C" w:rsidRPr="00B87255" w:rsidRDefault="00C6469C" w:rsidP="00C6469C">
      <w:pPr>
        <w:pStyle w:val="ae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Полномочия ученического совета: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39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выдвигает своих представителей в</w:t>
      </w:r>
      <w:r>
        <w:rPr>
          <w:sz w:val="28"/>
          <w:szCs w:val="28"/>
        </w:rPr>
        <w:t xml:space="preserve"> Совет школы</w:t>
      </w:r>
      <w:r w:rsidRPr="00B87255">
        <w:rPr>
          <w:sz w:val="28"/>
          <w:szCs w:val="28"/>
        </w:rPr>
        <w:t>;</w:t>
      </w:r>
    </w:p>
    <w:p w:rsidR="00C6469C" w:rsidRPr="00B87255" w:rsidRDefault="00C6469C" w:rsidP="00C6469C">
      <w:pPr>
        <w:pStyle w:val="a3"/>
        <w:widowControl w:val="0"/>
        <w:autoSpaceDE w:val="0"/>
        <w:autoSpaceDN w:val="0"/>
        <w:adjustRightInd w:val="0"/>
        <w:ind w:firstLine="360"/>
        <w:jc w:val="both"/>
        <w:rPr>
          <w:szCs w:val="28"/>
        </w:rPr>
      </w:pPr>
      <w:r w:rsidRPr="00B87255">
        <w:rPr>
          <w:szCs w:val="28"/>
        </w:rPr>
        <w:t>разрабатывает планы проведения школьных мероприятий (спортивных, куль</w:t>
      </w:r>
      <w:r w:rsidRPr="00B87255">
        <w:rPr>
          <w:szCs w:val="28"/>
        </w:rPr>
        <w:softHyphen/>
        <w:t>турных, научных и т. д.);</w:t>
      </w:r>
    </w:p>
    <w:p w:rsidR="00C6469C" w:rsidRPr="00B87255" w:rsidRDefault="00C6469C" w:rsidP="00C6469C">
      <w:pPr>
        <w:pStyle w:val="2"/>
        <w:numPr>
          <w:ilvl w:val="0"/>
          <w:numId w:val="0"/>
        </w:numPr>
        <w:ind w:firstLine="39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обладает правом инициативы о внесении изменений или дополнений в Устав</w:t>
      </w:r>
      <w:r>
        <w:rPr>
          <w:sz w:val="28"/>
          <w:szCs w:val="28"/>
        </w:rPr>
        <w:t xml:space="preserve"> Школы</w:t>
      </w:r>
      <w:r w:rsidRPr="00B87255">
        <w:rPr>
          <w:sz w:val="28"/>
          <w:szCs w:val="28"/>
        </w:rPr>
        <w:t>.</w:t>
      </w:r>
    </w:p>
    <w:p w:rsidR="00C6469C" w:rsidRPr="00B87255" w:rsidRDefault="00C6469C" w:rsidP="00C6469C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     Срок полномочия делегата ученического совета - 1 учебный год. Руководителем ученического совета является президент (председатель), избираемый на первом заседании ученического совета общеобразовательного учреждения, который организует подготовку заседания совета, ведет его, подписы</w:t>
      </w:r>
      <w:r w:rsidRPr="00B87255">
        <w:rPr>
          <w:szCs w:val="28"/>
        </w:rPr>
        <w:softHyphen/>
        <w:t xml:space="preserve">вает его решения, представляет ученический совет в других органах самоуправления  </w:t>
      </w:r>
      <w:r>
        <w:rPr>
          <w:szCs w:val="28"/>
        </w:rPr>
        <w:t>Школы</w:t>
      </w:r>
      <w:r w:rsidRPr="00B87255">
        <w:rPr>
          <w:szCs w:val="28"/>
        </w:rPr>
        <w:t>, в соответ</w:t>
      </w:r>
      <w:r w:rsidRPr="00B87255">
        <w:rPr>
          <w:szCs w:val="28"/>
        </w:rPr>
        <w:softHyphen/>
        <w:t xml:space="preserve">ствии с Уставом  </w:t>
      </w:r>
      <w:r>
        <w:rPr>
          <w:szCs w:val="28"/>
        </w:rPr>
        <w:t>Школы</w:t>
      </w:r>
      <w:r w:rsidRPr="00B87255">
        <w:rPr>
          <w:szCs w:val="28"/>
        </w:rPr>
        <w:t>.</w:t>
      </w:r>
    </w:p>
    <w:p w:rsidR="00775C5D" w:rsidRPr="00B87255" w:rsidRDefault="00775C5D" w:rsidP="00775C5D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7.11.1.</w:t>
      </w:r>
      <w:r>
        <w:rPr>
          <w:szCs w:val="28"/>
        </w:rPr>
        <w:t>7</w:t>
      </w:r>
      <w:r w:rsidRPr="00B87255">
        <w:rPr>
          <w:szCs w:val="28"/>
        </w:rPr>
        <w:t xml:space="preserve">. </w:t>
      </w:r>
      <w:r>
        <w:rPr>
          <w:szCs w:val="28"/>
        </w:rPr>
        <w:t xml:space="preserve">Школа </w:t>
      </w:r>
      <w:r w:rsidRPr="00B87255">
        <w:rPr>
          <w:szCs w:val="28"/>
        </w:rPr>
        <w:t>вправе создавать Попечительский совет в целях дополнительного привлечения внебюджетных финансовых средств для обеспечения деятельности</w:t>
      </w:r>
      <w:r>
        <w:rPr>
          <w:szCs w:val="28"/>
        </w:rPr>
        <w:t xml:space="preserve"> Школы</w:t>
      </w:r>
      <w:r w:rsidRPr="00B87255">
        <w:rPr>
          <w:szCs w:val="28"/>
        </w:rPr>
        <w:t>.</w:t>
      </w:r>
    </w:p>
    <w:p w:rsidR="003C65BB" w:rsidRDefault="00775C5D" w:rsidP="003C65BB">
      <w:pPr>
        <w:pStyle w:val="31"/>
        <w:widowControl w:val="0"/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sz w:val="28"/>
          <w:szCs w:val="28"/>
        </w:rPr>
      </w:pPr>
      <w:r w:rsidRPr="003C65BB">
        <w:rPr>
          <w:sz w:val="28"/>
          <w:szCs w:val="28"/>
        </w:rPr>
        <w:t xml:space="preserve">Попечительский совет </w:t>
      </w:r>
      <w:r w:rsidR="003C65BB" w:rsidRPr="003C65BB">
        <w:rPr>
          <w:sz w:val="28"/>
          <w:szCs w:val="28"/>
        </w:rPr>
        <w:t xml:space="preserve">Школы </w:t>
      </w:r>
      <w:r w:rsidRPr="003C65BB">
        <w:rPr>
          <w:sz w:val="28"/>
          <w:szCs w:val="28"/>
        </w:rPr>
        <w:t xml:space="preserve">является в соответствии с пунктом 2 статьи 35 Закона Российской Федерации «Об образовании» формой самоуправления </w:t>
      </w:r>
      <w:r w:rsidR="003C65BB" w:rsidRPr="003C65BB">
        <w:rPr>
          <w:sz w:val="28"/>
          <w:szCs w:val="28"/>
        </w:rPr>
        <w:t>Школы</w:t>
      </w:r>
      <w:r w:rsidR="003C65BB">
        <w:rPr>
          <w:sz w:val="28"/>
          <w:szCs w:val="28"/>
        </w:rPr>
        <w:t>.</w:t>
      </w:r>
      <w:r w:rsidRPr="003C65BB">
        <w:rPr>
          <w:sz w:val="28"/>
          <w:szCs w:val="28"/>
        </w:rPr>
        <w:tab/>
      </w:r>
    </w:p>
    <w:p w:rsidR="00775C5D" w:rsidRPr="003C65BB" w:rsidRDefault="00775C5D" w:rsidP="003C65BB">
      <w:pPr>
        <w:pStyle w:val="31"/>
        <w:widowControl w:val="0"/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sz w:val="28"/>
          <w:szCs w:val="28"/>
        </w:rPr>
      </w:pPr>
      <w:r w:rsidRPr="003C65BB">
        <w:rPr>
          <w:sz w:val="28"/>
          <w:szCs w:val="28"/>
        </w:rPr>
        <w:t xml:space="preserve">Попечительский совет </w:t>
      </w:r>
      <w:r w:rsidR="003C65BB" w:rsidRPr="003C65BB">
        <w:rPr>
          <w:sz w:val="28"/>
          <w:szCs w:val="28"/>
        </w:rPr>
        <w:t xml:space="preserve">Школы </w:t>
      </w:r>
      <w:r w:rsidRPr="003C65BB">
        <w:rPr>
          <w:sz w:val="28"/>
          <w:szCs w:val="28"/>
        </w:rPr>
        <w:t xml:space="preserve">является добровольным объединением благотворителей, созданным для содействия внебюджетному </w:t>
      </w:r>
      <w:r w:rsidRPr="003C65BB">
        <w:rPr>
          <w:sz w:val="28"/>
          <w:szCs w:val="28"/>
        </w:rPr>
        <w:lastRenderedPageBreak/>
        <w:t>финансированию МБОУ КР и оказанию ему организационной, консультативной и иной помощи.</w:t>
      </w:r>
    </w:p>
    <w:p w:rsidR="00775C5D" w:rsidRPr="003C65BB" w:rsidRDefault="00775C5D" w:rsidP="00775C5D">
      <w:pPr>
        <w:jc w:val="both"/>
        <w:rPr>
          <w:sz w:val="28"/>
          <w:szCs w:val="28"/>
        </w:rPr>
      </w:pPr>
      <w:r w:rsidRPr="003C65BB">
        <w:rPr>
          <w:sz w:val="28"/>
          <w:szCs w:val="28"/>
        </w:rPr>
        <w:tab/>
        <w:t xml:space="preserve">По решению общего собрания благотворителей и с соблюдением законодательства о некоммерческих организациях Попечительский совет </w:t>
      </w:r>
      <w:r w:rsidR="003C65BB" w:rsidRPr="003C65BB">
        <w:rPr>
          <w:sz w:val="28"/>
          <w:szCs w:val="28"/>
        </w:rPr>
        <w:t>Школы</w:t>
      </w:r>
      <w:r w:rsidRPr="003C65BB">
        <w:rPr>
          <w:sz w:val="28"/>
          <w:szCs w:val="28"/>
        </w:rPr>
        <w:t xml:space="preserve"> может быть зарегистрирован в качестве некоммерческой организации с правами юридического лица.</w:t>
      </w:r>
    </w:p>
    <w:p w:rsidR="00775C5D" w:rsidRPr="003C65BB" w:rsidRDefault="00775C5D" w:rsidP="00775C5D">
      <w:pPr>
        <w:jc w:val="both"/>
        <w:rPr>
          <w:sz w:val="28"/>
          <w:szCs w:val="28"/>
        </w:rPr>
      </w:pPr>
      <w:r w:rsidRPr="003C65BB">
        <w:rPr>
          <w:sz w:val="28"/>
          <w:szCs w:val="28"/>
        </w:rPr>
        <w:tab/>
        <w:t xml:space="preserve">В состав Попечительского совета </w:t>
      </w:r>
      <w:r w:rsidR="003C65BB" w:rsidRPr="003C65BB">
        <w:rPr>
          <w:sz w:val="28"/>
          <w:szCs w:val="28"/>
        </w:rPr>
        <w:t xml:space="preserve">Школы </w:t>
      </w:r>
      <w:r w:rsidRPr="003C65BB">
        <w:rPr>
          <w:sz w:val="28"/>
          <w:szCs w:val="28"/>
        </w:rPr>
        <w:t xml:space="preserve">могут входить участники образовательного процесса и иные лица, заинтересованные в совершенствовании и развитии </w:t>
      </w:r>
      <w:r w:rsidR="003C65BB" w:rsidRPr="003C65BB">
        <w:rPr>
          <w:sz w:val="28"/>
          <w:szCs w:val="28"/>
        </w:rPr>
        <w:t>Школы</w:t>
      </w:r>
      <w:r w:rsidRPr="003C65BB">
        <w:rPr>
          <w:sz w:val="28"/>
          <w:szCs w:val="28"/>
        </w:rPr>
        <w:t>.</w:t>
      </w:r>
    </w:p>
    <w:p w:rsidR="00775C5D" w:rsidRPr="00174841" w:rsidRDefault="00775C5D" w:rsidP="00775C5D">
      <w:pPr>
        <w:jc w:val="both"/>
        <w:rPr>
          <w:sz w:val="28"/>
          <w:szCs w:val="28"/>
        </w:rPr>
      </w:pPr>
      <w:r w:rsidRPr="003C65BB">
        <w:rPr>
          <w:sz w:val="28"/>
          <w:szCs w:val="28"/>
        </w:rPr>
        <w:tab/>
        <w:t xml:space="preserve">Осуществление членами Попечительского совета </w:t>
      </w:r>
      <w:r w:rsidR="003C65BB" w:rsidRPr="003C65BB">
        <w:rPr>
          <w:sz w:val="28"/>
          <w:szCs w:val="28"/>
        </w:rPr>
        <w:t xml:space="preserve">Школы </w:t>
      </w:r>
      <w:r w:rsidRPr="003C65BB">
        <w:rPr>
          <w:sz w:val="28"/>
          <w:szCs w:val="28"/>
        </w:rPr>
        <w:t>своих функций производится на безвозмездной основе.</w:t>
      </w:r>
    </w:p>
    <w:p w:rsidR="00775C5D" w:rsidRPr="00B87255" w:rsidRDefault="00775C5D" w:rsidP="00775C5D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Попечительский совет:</w:t>
      </w:r>
    </w:p>
    <w:p w:rsidR="00775C5D" w:rsidRPr="00B87255" w:rsidRDefault="00775C5D" w:rsidP="00775C5D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содействует привлечению внебюджетных средств для обеспечения деятельности развития </w:t>
      </w:r>
      <w:r>
        <w:rPr>
          <w:szCs w:val="28"/>
        </w:rPr>
        <w:t>Школы</w:t>
      </w:r>
      <w:r w:rsidRPr="00B87255">
        <w:rPr>
          <w:szCs w:val="28"/>
        </w:rPr>
        <w:t>;</w:t>
      </w:r>
    </w:p>
    <w:p w:rsidR="00775C5D" w:rsidRPr="00B87255" w:rsidRDefault="00775C5D" w:rsidP="00775C5D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содействует организации и улучшению условий труда педагогических и других работников </w:t>
      </w:r>
      <w:r>
        <w:rPr>
          <w:szCs w:val="28"/>
        </w:rPr>
        <w:t>Школы</w:t>
      </w:r>
      <w:r w:rsidRPr="00B87255">
        <w:rPr>
          <w:szCs w:val="28"/>
        </w:rPr>
        <w:t>;</w:t>
      </w:r>
      <w:r>
        <w:rPr>
          <w:szCs w:val="28"/>
        </w:rPr>
        <w:t xml:space="preserve"> </w:t>
      </w:r>
    </w:p>
    <w:p w:rsidR="00775C5D" w:rsidRPr="00B87255" w:rsidRDefault="00775C5D" w:rsidP="00775C5D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содействует организации конкурсов, соревнований и других массовых внешкольных мероприятий </w:t>
      </w:r>
      <w:r>
        <w:rPr>
          <w:szCs w:val="28"/>
        </w:rPr>
        <w:t>Школы</w:t>
      </w:r>
      <w:r w:rsidRPr="00B87255">
        <w:rPr>
          <w:szCs w:val="28"/>
        </w:rPr>
        <w:t>;</w:t>
      </w:r>
    </w:p>
    <w:p w:rsidR="00775C5D" w:rsidRPr="00B87255" w:rsidRDefault="00775C5D" w:rsidP="00775C5D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содействует совершенствованию материально- технической базы </w:t>
      </w:r>
      <w:r>
        <w:rPr>
          <w:szCs w:val="28"/>
        </w:rPr>
        <w:t>Школы</w:t>
      </w:r>
      <w:r w:rsidR="003C65BB">
        <w:rPr>
          <w:szCs w:val="28"/>
        </w:rPr>
        <w:t>.</w:t>
      </w:r>
      <w:r>
        <w:rPr>
          <w:szCs w:val="28"/>
        </w:rPr>
        <w:t xml:space="preserve">  </w:t>
      </w:r>
    </w:p>
    <w:p w:rsidR="00775C5D" w:rsidRPr="00B87255" w:rsidRDefault="00775C5D" w:rsidP="00775C5D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Попечительский совет действует на основании Положения о Попечительском совете МБОУ </w:t>
      </w:r>
      <w:r>
        <w:rPr>
          <w:szCs w:val="28"/>
        </w:rPr>
        <w:t xml:space="preserve">Скородумовской </w:t>
      </w:r>
      <w:r w:rsidRPr="00B87255">
        <w:rPr>
          <w:szCs w:val="28"/>
        </w:rPr>
        <w:t>СОШ.</w:t>
      </w:r>
    </w:p>
    <w:p w:rsidR="003C65BB" w:rsidRPr="00B87255" w:rsidRDefault="00C336F6" w:rsidP="003C65BB">
      <w:pPr>
        <w:pStyle w:val="a3"/>
        <w:ind w:firstLine="426"/>
        <w:jc w:val="both"/>
        <w:rPr>
          <w:szCs w:val="28"/>
        </w:rPr>
      </w:pPr>
      <w:r w:rsidRPr="00C6469C">
        <w:rPr>
          <w:szCs w:val="28"/>
        </w:rPr>
        <w:t>7.11</w:t>
      </w:r>
      <w:r w:rsidR="00C5096C" w:rsidRPr="00C6469C">
        <w:rPr>
          <w:szCs w:val="28"/>
        </w:rPr>
        <w:t>.1</w:t>
      </w:r>
      <w:r w:rsidR="00C6469C">
        <w:rPr>
          <w:szCs w:val="28"/>
        </w:rPr>
        <w:t>.8</w:t>
      </w:r>
      <w:r w:rsidRPr="00C6469C">
        <w:rPr>
          <w:szCs w:val="28"/>
        </w:rPr>
        <w:t>.</w:t>
      </w:r>
      <w:r w:rsidR="0094430A" w:rsidRPr="00B87255">
        <w:rPr>
          <w:szCs w:val="28"/>
        </w:rPr>
        <w:t xml:space="preserve"> </w:t>
      </w:r>
      <w:r w:rsidR="003C65BB" w:rsidRPr="00B87255">
        <w:rPr>
          <w:szCs w:val="28"/>
        </w:rPr>
        <w:t xml:space="preserve">В целях содействия </w:t>
      </w:r>
      <w:r w:rsidR="003C65BB">
        <w:rPr>
          <w:szCs w:val="28"/>
        </w:rPr>
        <w:t xml:space="preserve">Школе </w:t>
      </w:r>
      <w:r w:rsidR="003C65BB" w:rsidRPr="00B87255">
        <w:rPr>
          <w:szCs w:val="28"/>
        </w:rPr>
        <w:t>в осуществлении воспитания и обучения детей создаются родительские комитеты классов</w:t>
      </w:r>
      <w:r w:rsidR="003C65BB">
        <w:rPr>
          <w:szCs w:val="28"/>
        </w:rPr>
        <w:t xml:space="preserve"> </w:t>
      </w:r>
      <w:r w:rsidR="003C65BB" w:rsidRPr="00B87255">
        <w:rPr>
          <w:szCs w:val="28"/>
        </w:rPr>
        <w:t>и родительский комитет</w:t>
      </w:r>
      <w:r w:rsidR="003C65BB">
        <w:rPr>
          <w:szCs w:val="28"/>
        </w:rPr>
        <w:t xml:space="preserve"> Школы</w:t>
      </w:r>
      <w:r w:rsidR="003C65BB" w:rsidRPr="00B87255">
        <w:rPr>
          <w:szCs w:val="28"/>
        </w:rPr>
        <w:t>.</w:t>
      </w:r>
    </w:p>
    <w:p w:rsidR="003C65BB" w:rsidRPr="00B87255" w:rsidRDefault="003C65BB" w:rsidP="003C65BB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Родительский комитет класса избирается собранием родителей класса в количестве 2-4 человек и один представитель в родительский комитет</w:t>
      </w:r>
      <w:r>
        <w:rPr>
          <w:szCs w:val="28"/>
        </w:rPr>
        <w:t xml:space="preserve"> Школы</w:t>
      </w:r>
      <w:r w:rsidRPr="00B87255">
        <w:rPr>
          <w:szCs w:val="28"/>
        </w:rPr>
        <w:t>.</w:t>
      </w:r>
    </w:p>
    <w:p w:rsidR="003C65BB" w:rsidRPr="00B87255" w:rsidRDefault="003C65BB" w:rsidP="003C65BB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Родительский комитет призван содействовать </w:t>
      </w:r>
      <w:r>
        <w:rPr>
          <w:szCs w:val="28"/>
        </w:rPr>
        <w:t>Школе</w:t>
      </w:r>
      <w:r w:rsidRPr="00B87255">
        <w:rPr>
          <w:szCs w:val="28"/>
        </w:rPr>
        <w:t xml:space="preserve"> в организации образовательного процесса, социальной защите обучающихся, обеспечении единства педагогических требований к обучающимся.</w:t>
      </w:r>
    </w:p>
    <w:p w:rsidR="003C65BB" w:rsidRPr="00B87255" w:rsidRDefault="003C65BB" w:rsidP="003C65BB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Для обсуждения и решения наиболее важных вопросов родительский комитет </w:t>
      </w:r>
      <w:r>
        <w:rPr>
          <w:szCs w:val="28"/>
        </w:rPr>
        <w:t>Школы</w:t>
      </w:r>
      <w:r w:rsidRPr="00B87255">
        <w:rPr>
          <w:szCs w:val="28"/>
        </w:rPr>
        <w:t xml:space="preserve"> созывает общешкольное родительское собрание, родительский комитет класса созывает классное родительское собрание.</w:t>
      </w:r>
      <w:r>
        <w:rPr>
          <w:szCs w:val="28"/>
        </w:rPr>
        <w:t xml:space="preserve"> </w:t>
      </w:r>
    </w:p>
    <w:p w:rsidR="003C65BB" w:rsidRPr="00B87255" w:rsidRDefault="003C65BB" w:rsidP="003C65BB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Классные родительские собрания проводятся с участием классного руководителя, общешкольные родительские собрания - с участием директора </w:t>
      </w:r>
      <w:r>
        <w:rPr>
          <w:szCs w:val="28"/>
        </w:rPr>
        <w:t>Школы</w:t>
      </w:r>
      <w:r w:rsidRPr="00B87255">
        <w:rPr>
          <w:szCs w:val="28"/>
        </w:rPr>
        <w:t xml:space="preserve"> и педагогических работников.</w:t>
      </w:r>
    </w:p>
    <w:p w:rsidR="003C65BB" w:rsidRPr="00B87255" w:rsidRDefault="003C65BB" w:rsidP="003C65BB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 Родительский комитет </w:t>
      </w:r>
      <w:r>
        <w:rPr>
          <w:szCs w:val="28"/>
        </w:rPr>
        <w:t>Школы</w:t>
      </w:r>
      <w:r w:rsidRPr="00B87255">
        <w:rPr>
          <w:szCs w:val="28"/>
        </w:rPr>
        <w:t xml:space="preserve"> отчитывается о своей работе перед родительским собранием </w:t>
      </w:r>
      <w:r>
        <w:rPr>
          <w:szCs w:val="28"/>
        </w:rPr>
        <w:t>Школы</w:t>
      </w:r>
      <w:r w:rsidRPr="00B87255">
        <w:rPr>
          <w:szCs w:val="28"/>
        </w:rPr>
        <w:t xml:space="preserve">, а родительский комитет класса - перед  классным родительским собранием, родительские комитеты  ведут протоколы своих заседаний, которые хранятся в делах </w:t>
      </w:r>
      <w:r>
        <w:rPr>
          <w:szCs w:val="28"/>
        </w:rPr>
        <w:t>Школы</w:t>
      </w:r>
      <w:r w:rsidRPr="00B87255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3C65BB" w:rsidRPr="00B87255" w:rsidRDefault="003C65BB" w:rsidP="003C65BB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Родительские комитеты классов  </w:t>
      </w:r>
      <w:r>
        <w:rPr>
          <w:szCs w:val="28"/>
        </w:rPr>
        <w:t xml:space="preserve">и </w:t>
      </w:r>
      <w:r w:rsidRPr="00B87255">
        <w:rPr>
          <w:szCs w:val="28"/>
        </w:rPr>
        <w:t xml:space="preserve">родительский комитет </w:t>
      </w:r>
      <w:r>
        <w:rPr>
          <w:szCs w:val="28"/>
        </w:rPr>
        <w:t>Школы</w:t>
      </w:r>
      <w:r w:rsidRPr="00B87255">
        <w:rPr>
          <w:szCs w:val="28"/>
        </w:rPr>
        <w:t xml:space="preserve"> </w:t>
      </w:r>
      <w:r>
        <w:rPr>
          <w:szCs w:val="28"/>
        </w:rPr>
        <w:t>действуют на основании Положения</w:t>
      </w:r>
      <w:r w:rsidRPr="00B87255">
        <w:rPr>
          <w:szCs w:val="28"/>
        </w:rPr>
        <w:t xml:space="preserve"> о родительском комитете класса</w:t>
      </w:r>
      <w:r>
        <w:rPr>
          <w:szCs w:val="28"/>
        </w:rPr>
        <w:t xml:space="preserve"> и Школы</w:t>
      </w:r>
      <w:r w:rsidRPr="00B87255">
        <w:rPr>
          <w:szCs w:val="28"/>
        </w:rPr>
        <w:t>.</w:t>
      </w:r>
    </w:p>
    <w:p w:rsidR="003370A0" w:rsidRPr="00B87255" w:rsidRDefault="00674529" w:rsidP="003C65BB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7</w:t>
      </w:r>
      <w:r w:rsidR="00A65CEC" w:rsidRPr="00B87255">
        <w:rPr>
          <w:szCs w:val="28"/>
        </w:rPr>
        <w:t>.1</w:t>
      </w:r>
      <w:r w:rsidR="002B2732" w:rsidRPr="00B87255">
        <w:rPr>
          <w:szCs w:val="28"/>
        </w:rPr>
        <w:t>1.1</w:t>
      </w:r>
      <w:r w:rsidR="003277DD">
        <w:rPr>
          <w:szCs w:val="28"/>
        </w:rPr>
        <w:t>.9</w:t>
      </w:r>
      <w:r w:rsidRPr="00B87255">
        <w:rPr>
          <w:szCs w:val="28"/>
        </w:rPr>
        <w:t>.</w:t>
      </w:r>
      <w:r w:rsidR="002B2732" w:rsidRPr="00B87255">
        <w:rPr>
          <w:szCs w:val="28"/>
        </w:rPr>
        <w:t xml:space="preserve"> </w:t>
      </w:r>
      <w:r w:rsidR="003C65BB" w:rsidRPr="00B87255">
        <w:rPr>
          <w:szCs w:val="28"/>
        </w:rPr>
        <w:t xml:space="preserve">Комплектование штата работников </w:t>
      </w:r>
      <w:r w:rsidR="003C65BB">
        <w:rPr>
          <w:szCs w:val="28"/>
        </w:rPr>
        <w:t>Школы</w:t>
      </w:r>
      <w:r w:rsidR="003C65BB" w:rsidRPr="00B87255">
        <w:rPr>
          <w:szCs w:val="28"/>
        </w:rPr>
        <w:t xml:space="preserve"> осуществляется на основе тру</w:t>
      </w:r>
      <w:r w:rsidR="003C65BB" w:rsidRPr="00B87255">
        <w:rPr>
          <w:szCs w:val="28"/>
        </w:rPr>
        <w:softHyphen/>
        <w:t xml:space="preserve">довых договоров, заключенных на неопределенный срок. В </w:t>
      </w:r>
      <w:r w:rsidR="003C65BB" w:rsidRPr="00B87255">
        <w:rPr>
          <w:szCs w:val="28"/>
        </w:rPr>
        <w:lastRenderedPageBreak/>
        <w:t>случаях, предусмотрен</w:t>
      </w:r>
      <w:r w:rsidR="003C65BB" w:rsidRPr="00B87255">
        <w:rPr>
          <w:szCs w:val="28"/>
        </w:rPr>
        <w:softHyphen/>
        <w:t>ных трудовым законодательством, могут заключаться срочные трудовые договоры. По</w:t>
      </w:r>
      <w:r w:rsidR="003C65BB" w:rsidRPr="00B87255">
        <w:rPr>
          <w:bCs/>
          <w:szCs w:val="28"/>
        </w:rPr>
        <w:t xml:space="preserve"> </w:t>
      </w:r>
      <w:r w:rsidR="003C65BB" w:rsidRPr="00B87255">
        <w:rPr>
          <w:szCs w:val="28"/>
        </w:rPr>
        <w:t>решению педагогическ</w:t>
      </w:r>
      <w:r w:rsidR="003C65BB" w:rsidRPr="00B87255">
        <w:rPr>
          <w:szCs w:val="28"/>
        </w:rPr>
        <w:t>о</w:t>
      </w:r>
      <w:r w:rsidR="003C65BB" w:rsidRPr="00B87255">
        <w:rPr>
          <w:szCs w:val="28"/>
        </w:rPr>
        <w:t xml:space="preserve">го совета </w:t>
      </w:r>
      <w:r w:rsidR="003C65BB">
        <w:rPr>
          <w:szCs w:val="28"/>
        </w:rPr>
        <w:t>Школы</w:t>
      </w:r>
      <w:r w:rsidR="003C65BB" w:rsidRPr="00B87255">
        <w:rPr>
          <w:szCs w:val="28"/>
        </w:rPr>
        <w:t xml:space="preserve"> отдельные должности замещаются по конкурсу. Заработная плата и должн</w:t>
      </w:r>
      <w:r w:rsidR="003C65BB" w:rsidRPr="00B87255">
        <w:rPr>
          <w:szCs w:val="28"/>
        </w:rPr>
        <w:t>о</w:t>
      </w:r>
      <w:r w:rsidR="003C65BB" w:rsidRPr="00B87255">
        <w:rPr>
          <w:szCs w:val="28"/>
        </w:rPr>
        <w:t xml:space="preserve">стной оклад работнику </w:t>
      </w:r>
      <w:r w:rsidR="003C65BB">
        <w:rPr>
          <w:szCs w:val="28"/>
        </w:rPr>
        <w:t>Школы</w:t>
      </w:r>
      <w:r w:rsidR="003C65BB" w:rsidRPr="00B87255">
        <w:rPr>
          <w:szCs w:val="28"/>
        </w:rPr>
        <w:t xml:space="preserve"> выплачивается за выполнение им функциональных обязанн</w:t>
      </w:r>
      <w:r w:rsidR="003C65BB" w:rsidRPr="00B87255">
        <w:rPr>
          <w:szCs w:val="28"/>
        </w:rPr>
        <w:t>о</w:t>
      </w:r>
      <w:r w:rsidR="003C65BB" w:rsidRPr="00B87255">
        <w:rPr>
          <w:szCs w:val="28"/>
        </w:rPr>
        <w:t>стей и работ, предусмотренных трудовым договором.</w:t>
      </w:r>
      <w:r w:rsidR="003C65BB" w:rsidRPr="00B87255">
        <w:rPr>
          <w:bCs/>
          <w:szCs w:val="28"/>
        </w:rPr>
        <w:t xml:space="preserve"> </w:t>
      </w:r>
      <w:r w:rsidR="003C65BB" w:rsidRPr="00B87255">
        <w:rPr>
          <w:szCs w:val="28"/>
        </w:rPr>
        <w:t xml:space="preserve">Выполнение </w:t>
      </w:r>
      <w:r w:rsidR="003C65BB">
        <w:rPr>
          <w:szCs w:val="28"/>
        </w:rPr>
        <w:t xml:space="preserve"> </w:t>
      </w:r>
      <w:r w:rsidR="003C65BB" w:rsidRPr="00B87255">
        <w:rPr>
          <w:szCs w:val="28"/>
        </w:rPr>
        <w:t xml:space="preserve">работником </w:t>
      </w:r>
      <w:r w:rsidR="003C65BB">
        <w:rPr>
          <w:szCs w:val="28"/>
        </w:rPr>
        <w:t>Школы</w:t>
      </w:r>
      <w:r w:rsidR="003C65BB" w:rsidRPr="00B87255">
        <w:rPr>
          <w:szCs w:val="28"/>
        </w:rPr>
        <w:t xml:space="preserve"> других работ и обязанностей оплачива</w:t>
      </w:r>
      <w:r w:rsidR="003C65BB" w:rsidRPr="00B87255">
        <w:rPr>
          <w:szCs w:val="28"/>
        </w:rPr>
        <w:softHyphen/>
        <w:t xml:space="preserve">ется по </w:t>
      </w:r>
      <w:r w:rsidR="003C65BB">
        <w:rPr>
          <w:szCs w:val="28"/>
        </w:rPr>
        <w:t xml:space="preserve"> </w:t>
      </w:r>
      <w:r w:rsidR="003C65BB" w:rsidRPr="00B87255">
        <w:rPr>
          <w:szCs w:val="28"/>
        </w:rPr>
        <w:t>дополн</w:t>
      </w:r>
      <w:r w:rsidR="003C65BB" w:rsidRPr="00B87255">
        <w:rPr>
          <w:szCs w:val="28"/>
        </w:rPr>
        <w:t>и</w:t>
      </w:r>
      <w:r w:rsidR="003C65BB" w:rsidRPr="00B87255">
        <w:rPr>
          <w:szCs w:val="28"/>
        </w:rPr>
        <w:t>тельному договору, за исключением случаев, предусмотренных зако</w:t>
      </w:r>
      <w:r w:rsidR="003C65BB" w:rsidRPr="00B87255">
        <w:rPr>
          <w:szCs w:val="28"/>
        </w:rPr>
        <w:softHyphen/>
        <w:t>нодательством</w:t>
      </w:r>
      <w:r w:rsidR="003C65BB" w:rsidRPr="00B87255">
        <w:rPr>
          <w:bCs/>
          <w:szCs w:val="28"/>
        </w:rPr>
        <w:t xml:space="preserve"> </w:t>
      </w:r>
      <w:r w:rsidR="003C65BB" w:rsidRPr="00B87255">
        <w:rPr>
          <w:szCs w:val="28"/>
        </w:rPr>
        <w:t>Российской Ф</w:t>
      </w:r>
      <w:r w:rsidR="003C65BB" w:rsidRPr="00B87255">
        <w:rPr>
          <w:szCs w:val="28"/>
        </w:rPr>
        <w:t>е</w:t>
      </w:r>
      <w:r w:rsidR="003C65BB" w:rsidRPr="00B87255">
        <w:rPr>
          <w:szCs w:val="28"/>
        </w:rPr>
        <w:t>дерации.</w:t>
      </w:r>
    </w:p>
    <w:p w:rsidR="00770E37" w:rsidRPr="00B87255" w:rsidRDefault="00A65CEC" w:rsidP="00B70205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7.11.</w:t>
      </w:r>
      <w:r w:rsidR="00B70205" w:rsidRPr="00B87255">
        <w:rPr>
          <w:szCs w:val="28"/>
        </w:rPr>
        <w:t>2</w:t>
      </w:r>
      <w:r w:rsidR="00C336F6" w:rsidRPr="00B87255">
        <w:rPr>
          <w:szCs w:val="28"/>
        </w:rPr>
        <w:t>.</w:t>
      </w:r>
      <w:r w:rsidRPr="00B87255">
        <w:rPr>
          <w:szCs w:val="28"/>
        </w:rPr>
        <w:t xml:space="preserve"> </w:t>
      </w:r>
      <w:r w:rsidR="00770E37" w:rsidRPr="00B87255">
        <w:rPr>
          <w:szCs w:val="28"/>
        </w:rPr>
        <w:t>Для обеспечения уставной деятельности Школа издает следующие локаль</w:t>
      </w:r>
      <w:r w:rsidR="00770E37" w:rsidRPr="00B87255">
        <w:rPr>
          <w:szCs w:val="28"/>
        </w:rPr>
        <w:softHyphen/>
        <w:t>ные акты, которые не могут противоречить настоящему Уставу: «приказы»; «положения»; «инстру</w:t>
      </w:r>
      <w:r w:rsidR="00770E37" w:rsidRPr="00B87255">
        <w:rPr>
          <w:szCs w:val="28"/>
        </w:rPr>
        <w:t>к</w:t>
      </w:r>
      <w:r w:rsidR="00770E37" w:rsidRPr="00B87255">
        <w:rPr>
          <w:szCs w:val="28"/>
        </w:rPr>
        <w:t>ции»; «правила»;</w:t>
      </w:r>
      <w:r w:rsidR="00770E37" w:rsidRPr="00B87255">
        <w:rPr>
          <w:iCs/>
          <w:szCs w:val="28"/>
        </w:rPr>
        <w:t xml:space="preserve"> «</w:t>
      </w:r>
      <w:r w:rsidR="00770E37" w:rsidRPr="00B87255">
        <w:rPr>
          <w:szCs w:val="28"/>
        </w:rPr>
        <w:t>договоры»</w:t>
      </w:r>
      <w:r w:rsidRPr="00B87255">
        <w:rPr>
          <w:szCs w:val="28"/>
        </w:rPr>
        <w:t>, «распоряже</w:t>
      </w:r>
      <w:r w:rsidR="00267C20">
        <w:rPr>
          <w:szCs w:val="28"/>
        </w:rPr>
        <w:t xml:space="preserve">ния», решения Педагогического, </w:t>
      </w:r>
      <w:r w:rsidR="00717FCD">
        <w:rPr>
          <w:szCs w:val="28"/>
        </w:rPr>
        <w:t xml:space="preserve"> </w:t>
      </w:r>
      <w:r w:rsidRPr="00B87255">
        <w:rPr>
          <w:szCs w:val="28"/>
        </w:rPr>
        <w:t xml:space="preserve">родительского комитета, расписание учебных занятий, внеучебной деятельности, дополнительных занятий, учебный план и </w:t>
      </w:r>
      <w:r w:rsidR="00CB42E0" w:rsidRPr="00B87255">
        <w:rPr>
          <w:szCs w:val="28"/>
        </w:rPr>
        <w:t xml:space="preserve">план работы МБОУ </w:t>
      </w:r>
      <w:r w:rsidR="006B76E3">
        <w:rPr>
          <w:szCs w:val="28"/>
        </w:rPr>
        <w:t>Скородумовской</w:t>
      </w:r>
      <w:r w:rsidR="00CB42E0" w:rsidRPr="00B87255">
        <w:rPr>
          <w:szCs w:val="28"/>
        </w:rPr>
        <w:t xml:space="preserve"> СОШ </w:t>
      </w:r>
      <w:r w:rsidRPr="00B87255">
        <w:rPr>
          <w:szCs w:val="28"/>
        </w:rPr>
        <w:t xml:space="preserve"> </w:t>
      </w:r>
      <w:r w:rsidR="00770E37" w:rsidRPr="00B87255">
        <w:rPr>
          <w:szCs w:val="28"/>
        </w:rPr>
        <w:t>и другие документы, которые могут быть необходимы в связи с изменением законодательства.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Иные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сведения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</w:t>
      </w:r>
      <w:r w:rsidR="00717FCD">
        <w:rPr>
          <w:sz w:val="28"/>
          <w:szCs w:val="28"/>
        </w:rPr>
        <w:t xml:space="preserve"> Школе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финансовое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обеспечение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</w:t>
      </w:r>
      <w:r w:rsidR="00717FCD">
        <w:rPr>
          <w:sz w:val="28"/>
          <w:szCs w:val="28"/>
        </w:rPr>
        <w:t xml:space="preserve"> </w:t>
      </w:r>
      <w:r w:rsidR="00717FCD" w:rsidRPr="00717FCD"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</w:p>
    <w:p w:rsidR="004D7ED5" w:rsidRPr="00B87255" w:rsidRDefault="004D7ED5" w:rsidP="004D7ED5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8.1. Настоящий устав утвержден в целях приведения учредительных документов муниципального общеобразовательного учреждения средней общеобразовательной </w:t>
      </w:r>
      <w:r w:rsidR="006B76E3">
        <w:rPr>
          <w:sz w:val="28"/>
          <w:szCs w:val="28"/>
        </w:rPr>
        <w:t>Скородумовской</w:t>
      </w:r>
      <w:r w:rsidRPr="00B87255">
        <w:rPr>
          <w:sz w:val="28"/>
          <w:szCs w:val="28"/>
        </w:rPr>
        <w:t xml:space="preserve"> школы Каменского района Ростовской области в соответствие с законодательством.</w:t>
      </w:r>
    </w:p>
    <w:p w:rsidR="004D7ED5" w:rsidRPr="00B87255" w:rsidRDefault="004D7ED5" w:rsidP="004D7ED5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С момента государственной регистрации настоящего устава:</w:t>
      </w:r>
    </w:p>
    <w:p w:rsidR="004D7ED5" w:rsidRPr="00B87255" w:rsidRDefault="004D7ED5" w:rsidP="00717FCD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полное наименование муниципально</w:t>
      </w:r>
      <w:r w:rsidR="00627A31" w:rsidRPr="00B87255">
        <w:rPr>
          <w:sz w:val="28"/>
          <w:szCs w:val="28"/>
        </w:rPr>
        <w:t>го общеобразовательного учреждения</w:t>
      </w:r>
      <w:r w:rsidRPr="00B87255">
        <w:rPr>
          <w:sz w:val="28"/>
          <w:szCs w:val="28"/>
        </w:rPr>
        <w:t xml:space="preserve"> средн</w:t>
      </w:r>
      <w:r w:rsidR="00627A31" w:rsidRPr="00B87255">
        <w:rPr>
          <w:sz w:val="28"/>
          <w:szCs w:val="28"/>
        </w:rPr>
        <w:t>ей</w:t>
      </w:r>
      <w:r w:rsidRPr="00B87255">
        <w:rPr>
          <w:sz w:val="28"/>
          <w:szCs w:val="28"/>
        </w:rPr>
        <w:t xml:space="preserve"> общеобразовательн</w:t>
      </w:r>
      <w:r w:rsidR="00627A31" w:rsidRPr="00B87255">
        <w:rPr>
          <w:sz w:val="28"/>
          <w:szCs w:val="28"/>
        </w:rPr>
        <w:t>ой</w:t>
      </w:r>
      <w:r w:rsidRPr="00B87255">
        <w:rPr>
          <w:sz w:val="28"/>
          <w:szCs w:val="28"/>
        </w:rPr>
        <w:t xml:space="preserve"> </w:t>
      </w:r>
      <w:r w:rsidR="006B76E3">
        <w:rPr>
          <w:sz w:val="28"/>
          <w:szCs w:val="28"/>
        </w:rPr>
        <w:t>Скородумовской</w:t>
      </w:r>
      <w:r w:rsidRPr="00B87255">
        <w:rPr>
          <w:sz w:val="28"/>
          <w:szCs w:val="28"/>
        </w:rPr>
        <w:t xml:space="preserve"> школ</w:t>
      </w:r>
      <w:r w:rsidR="00627A31" w:rsidRPr="00B87255">
        <w:rPr>
          <w:sz w:val="28"/>
          <w:szCs w:val="28"/>
        </w:rPr>
        <w:t>ы</w:t>
      </w:r>
      <w:r w:rsidRPr="00B87255">
        <w:rPr>
          <w:sz w:val="28"/>
          <w:szCs w:val="28"/>
        </w:rPr>
        <w:t xml:space="preserve"> Каменского района Ростовской области изменяется на полное наименование </w:t>
      </w:r>
      <w:r w:rsidR="00CB42E0" w:rsidRPr="00B87255">
        <w:rPr>
          <w:sz w:val="28"/>
          <w:szCs w:val="28"/>
        </w:rPr>
        <w:t xml:space="preserve">МБОУ </w:t>
      </w:r>
      <w:r w:rsidR="006B76E3">
        <w:rPr>
          <w:sz w:val="28"/>
          <w:szCs w:val="28"/>
        </w:rPr>
        <w:t>Скородумовская</w:t>
      </w:r>
      <w:r w:rsidR="00CB42E0" w:rsidRPr="00B87255">
        <w:rPr>
          <w:sz w:val="28"/>
          <w:szCs w:val="28"/>
        </w:rPr>
        <w:t xml:space="preserve"> СОШ</w:t>
      </w:r>
      <w:r w:rsidRPr="00B87255">
        <w:rPr>
          <w:sz w:val="28"/>
          <w:szCs w:val="28"/>
        </w:rPr>
        <w:t>, указанное в разделе 1 настоящего устава;</w:t>
      </w:r>
      <w:r w:rsidR="00717FCD">
        <w:rPr>
          <w:sz w:val="28"/>
          <w:szCs w:val="28"/>
        </w:rPr>
        <w:t xml:space="preserve"> </w:t>
      </w:r>
    </w:p>
    <w:p w:rsidR="004D7ED5" w:rsidRPr="00B87255" w:rsidRDefault="004D7ED5" w:rsidP="00717FCD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устав муниципального общеобразовательного учреждения средней общеобразовательной </w:t>
      </w:r>
      <w:r w:rsidR="006B76E3">
        <w:rPr>
          <w:sz w:val="28"/>
          <w:szCs w:val="28"/>
        </w:rPr>
        <w:t>Скородумовской</w:t>
      </w:r>
      <w:r w:rsidRPr="00B87255">
        <w:rPr>
          <w:sz w:val="28"/>
          <w:szCs w:val="28"/>
        </w:rPr>
        <w:t xml:space="preserve"> школы Каменского района Ростовской области и все изменения и дополнения к нему утрачивают свою силу.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8.2.</w:t>
      </w:r>
      <w:r w:rsidR="002C5FB9" w:rsidRPr="00B87255">
        <w:rPr>
          <w:sz w:val="28"/>
          <w:szCs w:val="28"/>
        </w:rPr>
        <w:t> </w:t>
      </w:r>
      <w:r w:rsidR="00717FCD" w:rsidRPr="00B87255">
        <w:rPr>
          <w:sz w:val="28"/>
          <w:szCs w:val="28"/>
        </w:rPr>
        <w:t xml:space="preserve">МБОУ </w:t>
      </w:r>
      <w:r w:rsidR="00717FCD">
        <w:rPr>
          <w:sz w:val="28"/>
          <w:szCs w:val="28"/>
        </w:rPr>
        <w:t>Скородумовская</w:t>
      </w:r>
      <w:r w:rsidR="00717FCD" w:rsidRPr="00B87255">
        <w:rPr>
          <w:sz w:val="28"/>
          <w:szCs w:val="28"/>
        </w:rPr>
        <w:t xml:space="preserve"> СОШ </w:t>
      </w:r>
      <w:r w:rsidRPr="00B87255">
        <w:rPr>
          <w:sz w:val="28"/>
          <w:szCs w:val="28"/>
        </w:rPr>
        <w:t>является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юридическим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лицом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своего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имени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может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имущественные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личные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неимущественные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нести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обязанности,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быть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истцом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ответчиком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суде.</w:t>
      </w:r>
      <w:r w:rsidR="00717FCD">
        <w:rPr>
          <w:sz w:val="28"/>
          <w:szCs w:val="28"/>
        </w:rPr>
        <w:t xml:space="preserve"> </w:t>
      </w:r>
    </w:p>
    <w:p w:rsidR="00C44B80" w:rsidRPr="00B87255" w:rsidRDefault="00C44B80" w:rsidP="003F0222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8.3.</w:t>
      </w:r>
      <w:r w:rsidR="00F325C8" w:rsidRPr="00B87255">
        <w:rPr>
          <w:sz w:val="28"/>
          <w:szCs w:val="28"/>
        </w:rPr>
        <w:t xml:space="preserve"> </w:t>
      </w:r>
      <w:r w:rsidR="00CB42E0" w:rsidRPr="00B87255">
        <w:rPr>
          <w:sz w:val="28"/>
          <w:szCs w:val="28"/>
        </w:rPr>
        <w:t xml:space="preserve">МБОУ </w:t>
      </w:r>
      <w:r w:rsidR="006B76E3">
        <w:rPr>
          <w:sz w:val="28"/>
          <w:szCs w:val="28"/>
        </w:rPr>
        <w:t>Скородумовская</w:t>
      </w:r>
      <w:r w:rsidR="006B76E3" w:rsidRPr="00B87255">
        <w:rPr>
          <w:sz w:val="28"/>
          <w:szCs w:val="28"/>
        </w:rPr>
        <w:t xml:space="preserve"> </w:t>
      </w:r>
      <w:r w:rsidR="00CB42E0" w:rsidRPr="00B87255">
        <w:rPr>
          <w:sz w:val="28"/>
          <w:szCs w:val="28"/>
        </w:rPr>
        <w:t xml:space="preserve">СОШ </w:t>
      </w:r>
      <w:r w:rsidR="000C3E13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создается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без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ограничения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срока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8.4.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Учредительным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документом</w:t>
      </w:r>
      <w:r w:rsidR="00F325C8" w:rsidRPr="00B87255">
        <w:rPr>
          <w:sz w:val="28"/>
          <w:szCs w:val="28"/>
        </w:rPr>
        <w:t xml:space="preserve"> </w:t>
      </w:r>
      <w:r w:rsidR="00CB42E0" w:rsidRPr="00B87255">
        <w:rPr>
          <w:sz w:val="28"/>
          <w:szCs w:val="28"/>
        </w:rPr>
        <w:t xml:space="preserve">МБОУ </w:t>
      </w:r>
      <w:r w:rsidR="006B76E3">
        <w:rPr>
          <w:sz w:val="28"/>
          <w:szCs w:val="28"/>
        </w:rPr>
        <w:t>Скородумовской</w:t>
      </w:r>
      <w:r w:rsidR="00CB42E0" w:rsidRPr="00B87255">
        <w:rPr>
          <w:sz w:val="28"/>
          <w:szCs w:val="28"/>
        </w:rPr>
        <w:t xml:space="preserve"> СОШ </w:t>
      </w:r>
      <w:r w:rsidRPr="00B87255">
        <w:rPr>
          <w:sz w:val="28"/>
          <w:szCs w:val="28"/>
        </w:rPr>
        <w:t>является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настоящий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устав.</w:t>
      </w:r>
    </w:p>
    <w:p w:rsidR="00C44B80" w:rsidRPr="00B87255" w:rsidRDefault="00C44B80" w:rsidP="003F0222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8.5.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</w:t>
      </w:r>
      <w:r w:rsidR="00F325C8" w:rsidRPr="00B87255">
        <w:rPr>
          <w:sz w:val="28"/>
          <w:szCs w:val="28"/>
        </w:rPr>
        <w:t xml:space="preserve"> </w:t>
      </w:r>
      <w:r w:rsidR="00CB42E0" w:rsidRPr="00B87255">
        <w:rPr>
          <w:sz w:val="28"/>
          <w:szCs w:val="28"/>
        </w:rPr>
        <w:t xml:space="preserve">МБОУ </w:t>
      </w:r>
      <w:r w:rsidR="006B76E3">
        <w:rPr>
          <w:sz w:val="28"/>
          <w:szCs w:val="28"/>
        </w:rPr>
        <w:t>Скородумовской</w:t>
      </w:r>
      <w:r w:rsidR="00CB42E0" w:rsidRPr="00B87255">
        <w:rPr>
          <w:sz w:val="28"/>
          <w:szCs w:val="28"/>
        </w:rPr>
        <w:t xml:space="preserve"> СОШ 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все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изменения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дополнения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нему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утверждаются</w:t>
      </w:r>
      <w:r w:rsidR="003F0222" w:rsidRPr="00B87255">
        <w:rPr>
          <w:sz w:val="28"/>
          <w:szCs w:val="28"/>
        </w:rPr>
        <w:t xml:space="preserve"> </w:t>
      </w:r>
      <w:r w:rsidR="0099615B" w:rsidRPr="00B87255">
        <w:rPr>
          <w:sz w:val="28"/>
          <w:szCs w:val="28"/>
        </w:rPr>
        <w:t xml:space="preserve">приказом или распоряжением </w:t>
      </w:r>
      <w:r w:rsidR="00286E55" w:rsidRPr="00B87255">
        <w:rPr>
          <w:sz w:val="28"/>
          <w:szCs w:val="28"/>
        </w:rPr>
        <w:t>органа, осуществляющего функции и полномочия учредителя</w:t>
      </w:r>
      <w:r w:rsidRPr="00B87255">
        <w:rPr>
          <w:sz w:val="28"/>
          <w:szCs w:val="28"/>
        </w:rPr>
        <w:t>,</w:t>
      </w:r>
      <w:r w:rsidR="003F0222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согласованию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="000C3E13" w:rsidRPr="00B87255">
        <w:rPr>
          <w:sz w:val="28"/>
          <w:szCs w:val="28"/>
        </w:rPr>
        <w:t>Финансовым управления Администрации Каменского района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="000C3E13" w:rsidRPr="00B87255">
        <w:rPr>
          <w:sz w:val="28"/>
          <w:szCs w:val="28"/>
        </w:rPr>
        <w:t>КУИ Каменского района</w:t>
      </w:r>
      <w:r w:rsidRPr="00B87255">
        <w:rPr>
          <w:sz w:val="28"/>
          <w:szCs w:val="28"/>
        </w:rPr>
        <w:t>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>8.6.</w:t>
      </w:r>
      <w:r w:rsidR="002C5FB9" w:rsidRPr="00B87255">
        <w:rPr>
          <w:sz w:val="28"/>
          <w:szCs w:val="28"/>
        </w:rPr>
        <w:t> </w:t>
      </w:r>
      <w:r w:rsidR="00717FCD">
        <w:rPr>
          <w:sz w:val="28"/>
          <w:szCs w:val="28"/>
        </w:rPr>
        <w:t>Школа</w:t>
      </w:r>
      <w:r w:rsidR="00717FCD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имеет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печать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изображением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Государственного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герба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для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оформления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документов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государственного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образца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образовании.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8.7.</w:t>
      </w:r>
      <w:r w:rsidR="002C5FB9" w:rsidRPr="00B87255">
        <w:rPr>
          <w:sz w:val="28"/>
          <w:szCs w:val="28"/>
        </w:rPr>
        <w:t> </w:t>
      </w:r>
      <w:r w:rsidR="00717FCD">
        <w:rPr>
          <w:sz w:val="28"/>
          <w:szCs w:val="28"/>
        </w:rPr>
        <w:t>Школа</w:t>
      </w:r>
      <w:r w:rsidR="00CB42E0" w:rsidRPr="00267C20">
        <w:rPr>
          <w:sz w:val="28"/>
          <w:szCs w:val="28"/>
        </w:rPr>
        <w:t xml:space="preserve"> </w:t>
      </w:r>
      <w:r w:rsidRPr="00267C20">
        <w:rPr>
          <w:sz w:val="28"/>
          <w:szCs w:val="28"/>
        </w:rPr>
        <w:t>вправе</w:t>
      </w:r>
      <w:r w:rsidR="00F325C8" w:rsidRPr="00267C20">
        <w:rPr>
          <w:sz w:val="28"/>
          <w:szCs w:val="28"/>
        </w:rPr>
        <w:t xml:space="preserve"> </w:t>
      </w:r>
      <w:r w:rsidRPr="00267C20">
        <w:rPr>
          <w:sz w:val="28"/>
          <w:szCs w:val="28"/>
        </w:rPr>
        <w:t>иметь</w:t>
      </w:r>
      <w:r w:rsidR="00F325C8" w:rsidRPr="00267C20">
        <w:rPr>
          <w:sz w:val="28"/>
          <w:szCs w:val="28"/>
        </w:rPr>
        <w:t xml:space="preserve"> </w:t>
      </w:r>
      <w:r w:rsidR="00F86C26">
        <w:rPr>
          <w:sz w:val="28"/>
          <w:szCs w:val="28"/>
        </w:rPr>
        <w:t xml:space="preserve">печати, </w:t>
      </w:r>
      <w:r w:rsidRPr="00267C20">
        <w:rPr>
          <w:sz w:val="28"/>
          <w:szCs w:val="28"/>
        </w:rPr>
        <w:t>штампы</w:t>
      </w:r>
      <w:r w:rsidR="00F325C8" w:rsidRPr="00267C20">
        <w:rPr>
          <w:sz w:val="28"/>
          <w:szCs w:val="28"/>
        </w:rPr>
        <w:t xml:space="preserve"> </w:t>
      </w:r>
      <w:r w:rsidRPr="00267C20">
        <w:rPr>
          <w:sz w:val="28"/>
          <w:szCs w:val="28"/>
        </w:rPr>
        <w:t>и</w:t>
      </w:r>
      <w:r w:rsidR="00F325C8" w:rsidRPr="00267C20">
        <w:rPr>
          <w:sz w:val="28"/>
          <w:szCs w:val="28"/>
        </w:rPr>
        <w:t xml:space="preserve"> </w:t>
      </w:r>
      <w:r w:rsidRPr="00267C20">
        <w:rPr>
          <w:sz w:val="28"/>
          <w:szCs w:val="28"/>
        </w:rPr>
        <w:t>бланки</w:t>
      </w:r>
      <w:r w:rsidR="00F325C8" w:rsidRPr="00267C20">
        <w:rPr>
          <w:sz w:val="28"/>
          <w:szCs w:val="28"/>
        </w:rPr>
        <w:t xml:space="preserve"> </w:t>
      </w:r>
      <w:r w:rsidRPr="00267C20">
        <w:rPr>
          <w:sz w:val="28"/>
          <w:szCs w:val="28"/>
        </w:rPr>
        <w:t>со</w:t>
      </w:r>
      <w:r w:rsidR="00F325C8" w:rsidRPr="00267C20">
        <w:rPr>
          <w:sz w:val="28"/>
          <w:szCs w:val="28"/>
        </w:rPr>
        <w:t xml:space="preserve"> </w:t>
      </w:r>
      <w:r w:rsidRPr="00267C20">
        <w:rPr>
          <w:sz w:val="28"/>
          <w:szCs w:val="28"/>
        </w:rPr>
        <w:t>своим</w:t>
      </w:r>
      <w:r w:rsidR="00F325C8" w:rsidRPr="00267C20">
        <w:rPr>
          <w:sz w:val="28"/>
          <w:szCs w:val="28"/>
        </w:rPr>
        <w:t xml:space="preserve"> </w:t>
      </w:r>
      <w:r w:rsidRPr="00267C20">
        <w:rPr>
          <w:sz w:val="28"/>
          <w:szCs w:val="28"/>
        </w:rPr>
        <w:t>наименованием,</w:t>
      </w:r>
      <w:r w:rsidR="00F325C8" w:rsidRPr="00267C20">
        <w:rPr>
          <w:sz w:val="28"/>
          <w:szCs w:val="28"/>
        </w:rPr>
        <w:t xml:space="preserve"> </w:t>
      </w:r>
      <w:r w:rsidRPr="00267C20">
        <w:rPr>
          <w:sz w:val="28"/>
          <w:szCs w:val="28"/>
        </w:rPr>
        <w:t>собственную</w:t>
      </w:r>
      <w:r w:rsidR="00F325C8" w:rsidRPr="00267C20">
        <w:rPr>
          <w:sz w:val="28"/>
          <w:szCs w:val="28"/>
        </w:rPr>
        <w:t xml:space="preserve"> </w:t>
      </w:r>
      <w:r w:rsidRPr="00267C20">
        <w:rPr>
          <w:sz w:val="28"/>
          <w:szCs w:val="28"/>
        </w:rPr>
        <w:t>эмблему.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8.8.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Финансовое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обеспечение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</w:t>
      </w:r>
      <w:r w:rsidR="00F325C8" w:rsidRPr="00B87255">
        <w:rPr>
          <w:sz w:val="28"/>
          <w:szCs w:val="28"/>
        </w:rPr>
        <w:t xml:space="preserve"> </w:t>
      </w:r>
      <w:r w:rsidR="00717FCD">
        <w:rPr>
          <w:sz w:val="28"/>
          <w:szCs w:val="28"/>
        </w:rPr>
        <w:t xml:space="preserve">Школы </w:t>
      </w:r>
      <w:r w:rsidRPr="00B87255">
        <w:rPr>
          <w:sz w:val="28"/>
          <w:szCs w:val="28"/>
        </w:rPr>
        <w:t>осуществляется</w:t>
      </w:r>
      <w:r w:rsidR="001F523F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8.9.</w:t>
      </w:r>
      <w:r w:rsidR="002C5FB9" w:rsidRPr="00B87255">
        <w:rPr>
          <w:sz w:val="28"/>
          <w:szCs w:val="28"/>
        </w:rPr>
        <w:t> </w:t>
      </w:r>
      <w:r w:rsidR="00717FCD">
        <w:rPr>
          <w:sz w:val="28"/>
          <w:szCs w:val="28"/>
        </w:rPr>
        <w:t>Школа</w:t>
      </w:r>
      <w:r w:rsidR="00717FCD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операции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поступающими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</w:t>
      </w:r>
      <w:r w:rsidR="00717FCD">
        <w:rPr>
          <w:sz w:val="28"/>
          <w:szCs w:val="28"/>
        </w:rPr>
        <w:t>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="000C3E13" w:rsidRPr="00B87255">
        <w:rPr>
          <w:sz w:val="28"/>
          <w:szCs w:val="28"/>
        </w:rPr>
        <w:t xml:space="preserve">нормативными правовыми актами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</w:t>
      </w:r>
      <w:r w:rsidR="000C3E13" w:rsidRPr="00B87255">
        <w:rPr>
          <w:sz w:val="28"/>
          <w:szCs w:val="28"/>
        </w:rPr>
        <w:t>, Р</w:t>
      </w:r>
      <w:r w:rsidRPr="00B87255">
        <w:rPr>
          <w:sz w:val="28"/>
          <w:szCs w:val="28"/>
        </w:rPr>
        <w:t>остовской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области</w:t>
      </w:r>
      <w:r w:rsidR="000C3E13" w:rsidRPr="00B87255">
        <w:rPr>
          <w:sz w:val="28"/>
          <w:szCs w:val="28"/>
        </w:rPr>
        <w:t>, Каменского района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средствами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через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лицевые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счета,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открываемые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ею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Бюджетным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кодексом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территориальных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органах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Федерального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казначейства.</w:t>
      </w:r>
      <w:r w:rsidR="00717FCD">
        <w:rPr>
          <w:sz w:val="28"/>
          <w:szCs w:val="28"/>
        </w:rPr>
        <w:t xml:space="preserve"> 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8.10.</w:t>
      </w:r>
      <w:r w:rsidR="002C5FB9" w:rsidRPr="00B87255">
        <w:rPr>
          <w:sz w:val="28"/>
          <w:szCs w:val="28"/>
        </w:rPr>
        <w:t> </w:t>
      </w:r>
      <w:r w:rsidR="00B57BCA">
        <w:rPr>
          <w:sz w:val="28"/>
          <w:szCs w:val="28"/>
        </w:rPr>
        <w:t>Школа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отвечает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своим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обязательствам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всем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находящимся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B57BCA">
        <w:rPr>
          <w:sz w:val="28"/>
          <w:szCs w:val="28"/>
        </w:rPr>
        <w:t xml:space="preserve"> 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оперативного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управления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как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закрепленным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Школой</w:t>
      </w:r>
      <w:r w:rsidR="00CB42E0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собственником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счет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доходов,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полученных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приносящей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доход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исключением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особо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движимого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закрепленного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Школой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приобретенного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Школой</w:t>
      </w:r>
      <w:r w:rsidR="00CB42E0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счет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выделенных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собственником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средств,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также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недвижимого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8.11.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Собственник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="00E879EC" w:rsidRPr="00B87255">
        <w:rPr>
          <w:sz w:val="28"/>
          <w:szCs w:val="28"/>
        </w:rPr>
        <w:t xml:space="preserve">МБОУ </w:t>
      </w:r>
      <w:r w:rsidR="006B76E3">
        <w:rPr>
          <w:sz w:val="28"/>
          <w:szCs w:val="28"/>
        </w:rPr>
        <w:t>Скородумовской</w:t>
      </w:r>
      <w:r w:rsidR="00E879EC" w:rsidRPr="00B87255">
        <w:rPr>
          <w:sz w:val="28"/>
          <w:szCs w:val="28"/>
        </w:rPr>
        <w:t xml:space="preserve"> СОШ 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–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Муниципальное образование «</w:t>
      </w:r>
      <w:r w:rsidR="00D84C96" w:rsidRPr="00B87255">
        <w:rPr>
          <w:sz w:val="28"/>
          <w:szCs w:val="28"/>
        </w:rPr>
        <w:t xml:space="preserve">Каменский </w:t>
      </w:r>
      <w:r w:rsidR="001A4BDE" w:rsidRPr="00B87255">
        <w:rPr>
          <w:sz w:val="28"/>
          <w:szCs w:val="28"/>
        </w:rPr>
        <w:t>район</w:t>
      </w:r>
      <w:r w:rsidR="00B57BCA">
        <w:rPr>
          <w:sz w:val="28"/>
          <w:szCs w:val="28"/>
        </w:rPr>
        <w:t>»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несет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ответственности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обязательствам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8.12.</w:t>
      </w:r>
      <w:r w:rsidR="002C5FB9" w:rsidRPr="00B87255">
        <w:rPr>
          <w:sz w:val="28"/>
          <w:szCs w:val="28"/>
        </w:rPr>
        <w:t> </w:t>
      </w:r>
      <w:r w:rsidR="00B57BCA">
        <w:rPr>
          <w:sz w:val="28"/>
          <w:szCs w:val="28"/>
        </w:rPr>
        <w:t>Школа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отвечает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обязательствам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собственника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1F523F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–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Муниципального образования</w:t>
      </w:r>
      <w:r w:rsidR="00B57BCA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«Каменский район»</w:t>
      </w:r>
      <w:r w:rsidRPr="00B87255">
        <w:rPr>
          <w:sz w:val="28"/>
          <w:szCs w:val="28"/>
        </w:rPr>
        <w:t>.</w:t>
      </w:r>
      <w:r w:rsidR="00B57BCA">
        <w:rPr>
          <w:sz w:val="28"/>
          <w:szCs w:val="28"/>
        </w:rPr>
        <w:t xml:space="preserve"> 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8.13.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Собственник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изъять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излишнее,</w:t>
      </w:r>
      <w:r w:rsidR="001F523F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используемое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используемое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назначению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закрепленное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Школой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либо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приобретенное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Школой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счет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средств,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выделенных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ему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собственником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этого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имущества.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изъятым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собственник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этого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распорядиться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своему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усмотрению.</w:t>
      </w:r>
      <w:r w:rsidR="00B57BCA">
        <w:rPr>
          <w:sz w:val="28"/>
          <w:szCs w:val="28"/>
        </w:rPr>
        <w:t xml:space="preserve"> 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8.14.</w:t>
      </w:r>
      <w:r w:rsidR="002C5FB9" w:rsidRPr="00B87255">
        <w:rPr>
          <w:sz w:val="28"/>
          <w:szCs w:val="28"/>
        </w:rPr>
        <w:t> </w:t>
      </w:r>
      <w:r w:rsidR="00B57BCA">
        <w:rPr>
          <w:sz w:val="28"/>
          <w:szCs w:val="28"/>
        </w:rPr>
        <w:t>Школа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свою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предметом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целями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определенными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федеральными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законами,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нормативным</w:t>
      </w:r>
      <w:r w:rsidR="00710A9C"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правовыми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актами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Ростовской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области</w:t>
      </w:r>
      <w:r w:rsidR="00C40EBB" w:rsidRPr="00B87255">
        <w:rPr>
          <w:sz w:val="28"/>
          <w:szCs w:val="28"/>
        </w:rPr>
        <w:t>, Каменского района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настоящим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уставом.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8.15.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Для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выполнения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целей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Школа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соблюдением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требований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настоящего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устава:</w:t>
      </w:r>
    </w:p>
    <w:p w:rsidR="00C44B80" w:rsidRPr="00B87255" w:rsidRDefault="00C44B80" w:rsidP="00B57BCA">
      <w:pPr>
        <w:ind w:left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заключать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договоры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юридическими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физическими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лицами;</w:t>
      </w:r>
    </w:p>
    <w:p w:rsidR="00C44B80" w:rsidRPr="00B87255" w:rsidRDefault="00C44B80" w:rsidP="00B57BCA">
      <w:pPr>
        <w:ind w:left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приобретать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арендовать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основные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оборотные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средства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счет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имеющихся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финансовых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ресурсов;</w:t>
      </w:r>
    </w:p>
    <w:p w:rsidR="00C44B80" w:rsidRPr="00B87255" w:rsidRDefault="00C44B80" w:rsidP="00B57BCA">
      <w:pPr>
        <w:ind w:left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осуществлять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внешнеэкономическую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деятельность;</w:t>
      </w:r>
    </w:p>
    <w:p w:rsidR="00C44B80" w:rsidRPr="00B87255" w:rsidRDefault="00C44B80" w:rsidP="00B57BCA">
      <w:pPr>
        <w:ind w:left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осуществлять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материально-техническое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обеспечение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своей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деятельности;</w:t>
      </w:r>
    </w:p>
    <w:p w:rsidR="00C44B80" w:rsidRPr="00B87255" w:rsidRDefault="00C44B80" w:rsidP="00B57BCA">
      <w:pPr>
        <w:ind w:left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осуществлять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другие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права.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>8.16.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Доходы,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полученные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приносящей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доходы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приобретенное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счет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этих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доходов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поступают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самостоятельное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распоряжение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 w:rsidR="00B57BCA">
        <w:rPr>
          <w:sz w:val="28"/>
          <w:szCs w:val="28"/>
        </w:rPr>
        <w:t xml:space="preserve">  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8.17.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Собственником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является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Муниципальное образование «</w:t>
      </w:r>
      <w:r w:rsidR="00B57BCA" w:rsidRPr="00B87255">
        <w:rPr>
          <w:sz w:val="28"/>
          <w:szCs w:val="28"/>
        </w:rPr>
        <w:t>Каменский район</w:t>
      </w:r>
      <w:r w:rsidR="00B57BCA">
        <w:rPr>
          <w:sz w:val="28"/>
          <w:szCs w:val="28"/>
        </w:rPr>
        <w:t>»</w:t>
      </w:r>
      <w:r w:rsidRPr="00B87255">
        <w:rPr>
          <w:sz w:val="28"/>
          <w:szCs w:val="28"/>
        </w:rPr>
        <w:t>.</w:t>
      </w:r>
      <w:r w:rsidR="00B57BCA">
        <w:rPr>
          <w:sz w:val="28"/>
          <w:szCs w:val="28"/>
        </w:rPr>
        <w:t xml:space="preserve"> 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Имущество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принадлежит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 xml:space="preserve">Школе 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оперативного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управления.</w:t>
      </w:r>
      <w:r w:rsidR="00B57BCA">
        <w:rPr>
          <w:sz w:val="28"/>
          <w:szCs w:val="28"/>
        </w:rPr>
        <w:t xml:space="preserve"> 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8.18.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Земельный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участок,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необходимый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для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выполнения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Школой</w:t>
      </w:r>
      <w:r w:rsidR="00CB42E0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своих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задач,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предоставляется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ему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постоянного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(бессрочного)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пользования.</w:t>
      </w:r>
      <w:r w:rsidR="00B57BCA">
        <w:rPr>
          <w:sz w:val="28"/>
          <w:szCs w:val="28"/>
        </w:rPr>
        <w:t xml:space="preserve"> 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8.19.</w:t>
      </w:r>
      <w:r w:rsidR="00F22ABD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Объекты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культурного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наследия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(памятники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истории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культуры)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народов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культурные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ценности,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природные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ресурсы</w:t>
      </w:r>
      <w:r w:rsidRPr="00B87255">
        <w:rPr>
          <w:sz w:val="28"/>
          <w:szCs w:val="28"/>
        </w:rPr>
        <w:br/>
        <w:t>(за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исключением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земельных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участков),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ограниченные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для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использования</w:t>
      </w:r>
      <w:r w:rsidRPr="00B87255">
        <w:rPr>
          <w:sz w:val="28"/>
          <w:szCs w:val="28"/>
        </w:rPr>
        <w:br/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гражданском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обороте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изъятые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из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гражданского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оборота,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закрепляются</w:t>
      </w:r>
      <w:r w:rsidRPr="00B87255">
        <w:rPr>
          <w:sz w:val="28"/>
          <w:szCs w:val="28"/>
        </w:rPr>
        <w:br/>
        <w:t>за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Школой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условиях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которые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определяются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8.20.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Плоды,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продукция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доходы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использования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находящегося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оперативном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управлении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Школой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также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приобретенное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Школой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договору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основаниям,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поступают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оперативное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управление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установленном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Гражданским</w:t>
      </w:r>
      <w:r w:rsidR="00F325C8" w:rsidRPr="00B87255">
        <w:rPr>
          <w:sz w:val="28"/>
          <w:szCs w:val="28"/>
        </w:rPr>
        <w:t xml:space="preserve"> </w:t>
      </w:r>
      <w:r w:rsidR="00C93C99" w:rsidRPr="00B87255">
        <w:rPr>
          <w:sz w:val="28"/>
          <w:szCs w:val="28"/>
        </w:rPr>
        <w:t>кодексом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</w:t>
      </w:r>
      <w:r w:rsidR="00710A9C"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другими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законами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правовыми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актами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для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собственности.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8.21.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Источниками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формирования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Школы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являются:</w:t>
      </w:r>
    </w:p>
    <w:p w:rsidR="00C44B80" w:rsidRPr="00B87255" w:rsidRDefault="00C44B80" w:rsidP="00B57BCA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имущество,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закрепленное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Школой</w:t>
      </w:r>
      <w:r w:rsidRPr="00B87255">
        <w:rPr>
          <w:sz w:val="28"/>
          <w:szCs w:val="28"/>
        </w:rPr>
        <w:t>;</w:t>
      </w:r>
    </w:p>
    <w:p w:rsidR="00C44B80" w:rsidRPr="00B87255" w:rsidRDefault="00C44B80" w:rsidP="00B57BCA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имущество,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приобретенное</w:t>
      </w:r>
      <w:r w:rsidR="00F325C8" w:rsidRPr="00B87255">
        <w:rPr>
          <w:sz w:val="28"/>
          <w:szCs w:val="28"/>
        </w:rPr>
        <w:t xml:space="preserve"> </w:t>
      </w:r>
      <w:r w:rsidR="00B57BCA">
        <w:rPr>
          <w:sz w:val="28"/>
          <w:szCs w:val="28"/>
        </w:rPr>
        <w:t>Школой</w:t>
      </w:r>
      <w:r w:rsidR="00B57BC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счет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ассигнований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бюджета</w:t>
      </w:r>
      <w:r w:rsidR="004F50E4" w:rsidRPr="00B87255">
        <w:rPr>
          <w:sz w:val="28"/>
          <w:szCs w:val="28"/>
        </w:rPr>
        <w:t xml:space="preserve"> </w:t>
      </w:r>
      <w:r w:rsidR="004F50E4" w:rsidRPr="003C65BB">
        <w:rPr>
          <w:sz w:val="28"/>
          <w:szCs w:val="28"/>
        </w:rPr>
        <w:t>Каменского района</w:t>
      </w:r>
      <w:r w:rsidRPr="003C65BB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предусмотренных</w:t>
      </w:r>
      <w:r w:rsidR="00F325C8" w:rsidRPr="00B87255">
        <w:rPr>
          <w:sz w:val="28"/>
          <w:szCs w:val="28"/>
        </w:rPr>
        <w:t xml:space="preserve"> </w:t>
      </w:r>
      <w:r w:rsidR="004F50E4" w:rsidRPr="00B87255">
        <w:rPr>
          <w:sz w:val="28"/>
          <w:szCs w:val="28"/>
        </w:rPr>
        <w:t>нормативными правовыми актами 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бюджете</w:t>
      </w:r>
      <w:r w:rsidR="004F50E4" w:rsidRPr="00B87255">
        <w:rPr>
          <w:sz w:val="28"/>
          <w:szCs w:val="28"/>
        </w:rPr>
        <w:t xml:space="preserve"> </w:t>
      </w:r>
      <w:r w:rsidR="004F50E4" w:rsidRPr="003C65BB">
        <w:rPr>
          <w:sz w:val="28"/>
          <w:szCs w:val="28"/>
        </w:rPr>
        <w:t>Каменского района</w:t>
      </w:r>
      <w:r w:rsidR="004F50E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доходов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="0027567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деятельности;</w:t>
      </w:r>
      <w:r w:rsidR="005A6B85">
        <w:rPr>
          <w:sz w:val="28"/>
          <w:szCs w:val="28"/>
        </w:rPr>
        <w:t xml:space="preserve"> </w:t>
      </w:r>
    </w:p>
    <w:p w:rsidR="00C44B80" w:rsidRPr="00B87255" w:rsidRDefault="00C44B80" w:rsidP="005A6B85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ассигнования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бюджета</w:t>
      </w:r>
      <w:r w:rsidR="004F50E4" w:rsidRPr="00B87255">
        <w:rPr>
          <w:sz w:val="28"/>
          <w:szCs w:val="28"/>
        </w:rPr>
        <w:t xml:space="preserve"> </w:t>
      </w:r>
      <w:r w:rsidR="004F50E4" w:rsidRPr="003C65BB">
        <w:rPr>
          <w:sz w:val="28"/>
          <w:szCs w:val="28"/>
        </w:rPr>
        <w:t>Каменского района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предусмотренные</w:t>
      </w:r>
      <w:r w:rsidR="00F325C8" w:rsidRPr="00B87255">
        <w:rPr>
          <w:sz w:val="28"/>
          <w:szCs w:val="28"/>
        </w:rPr>
        <w:t xml:space="preserve"> </w:t>
      </w:r>
      <w:r w:rsidR="004F50E4" w:rsidRPr="00B87255">
        <w:rPr>
          <w:sz w:val="28"/>
          <w:szCs w:val="28"/>
        </w:rPr>
        <w:t xml:space="preserve">нормативными правовыми актами о бюджете </w:t>
      </w:r>
      <w:r w:rsidR="004F50E4" w:rsidRPr="003C65BB">
        <w:rPr>
          <w:sz w:val="28"/>
          <w:szCs w:val="28"/>
        </w:rPr>
        <w:t>Каменского района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законодательством;</w:t>
      </w:r>
      <w:r w:rsidR="005A6B85">
        <w:rPr>
          <w:sz w:val="28"/>
          <w:szCs w:val="28"/>
        </w:rPr>
        <w:t xml:space="preserve"> </w:t>
      </w:r>
    </w:p>
    <w:p w:rsidR="00C44B80" w:rsidRPr="00B87255" w:rsidRDefault="00C44B80" w:rsidP="005A6B85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доходы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полученные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законодательством:</w:t>
      </w:r>
    </w:p>
    <w:p w:rsidR="00C44B80" w:rsidRPr="00B87255" w:rsidRDefault="00C44B80" w:rsidP="005A6B85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приносящей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доходы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указанной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настоящем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уставе;</w:t>
      </w:r>
    </w:p>
    <w:p w:rsidR="00C44B80" w:rsidRPr="00B87255" w:rsidRDefault="00C44B80" w:rsidP="005A6B85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выполнения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работ,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оказания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услуг,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относящихся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основным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видам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предусмотренным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настоящим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сверх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установленного</w:t>
      </w:r>
      <w:r w:rsidR="00F325C8" w:rsidRPr="00B87255">
        <w:rPr>
          <w:sz w:val="28"/>
          <w:szCs w:val="28"/>
        </w:rPr>
        <w:t xml:space="preserve"> </w:t>
      </w:r>
      <w:r w:rsidR="00F22ABD" w:rsidRPr="00B87255">
        <w:rPr>
          <w:sz w:val="28"/>
          <w:szCs w:val="28"/>
        </w:rPr>
        <w:t>муниципального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задания,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также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случаях,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определенных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федеральными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законами,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пределах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установленного</w:t>
      </w:r>
      <w:r w:rsidR="00F325C8" w:rsidRPr="00B87255">
        <w:rPr>
          <w:sz w:val="28"/>
          <w:szCs w:val="28"/>
        </w:rPr>
        <w:t xml:space="preserve"> </w:t>
      </w:r>
      <w:r w:rsidR="00F22ABD" w:rsidRPr="00B87255">
        <w:rPr>
          <w:sz w:val="28"/>
          <w:szCs w:val="28"/>
        </w:rPr>
        <w:t>муниципального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задания;</w:t>
      </w:r>
      <w:r w:rsidR="005A6B85">
        <w:rPr>
          <w:sz w:val="28"/>
          <w:szCs w:val="28"/>
        </w:rPr>
        <w:t xml:space="preserve"> </w:t>
      </w:r>
    </w:p>
    <w:p w:rsidR="00C44B80" w:rsidRPr="00B87255" w:rsidRDefault="00C44B80" w:rsidP="00B57BCA">
      <w:p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иные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источники,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противоречащие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Федерации.</w:t>
      </w:r>
    </w:p>
    <w:p w:rsidR="00C44B80" w:rsidRPr="00B87255" w:rsidRDefault="00C44B80" w:rsidP="00F62E72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8.22.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без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согласия</w:t>
      </w:r>
      <w:r w:rsidR="00F325C8" w:rsidRPr="00B87255">
        <w:rPr>
          <w:sz w:val="28"/>
          <w:szCs w:val="28"/>
        </w:rPr>
        <w:t xml:space="preserve"> </w:t>
      </w:r>
      <w:r w:rsidR="00286E55" w:rsidRPr="00B87255">
        <w:rPr>
          <w:sz w:val="28"/>
          <w:szCs w:val="28"/>
        </w:rPr>
        <w:t>органа, осуществляющего функции и полномочия учредителя</w:t>
      </w:r>
      <w:r w:rsidR="00DB0FD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="00F22ABD" w:rsidRPr="00B87255">
        <w:rPr>
          <w:sz w:val="28"/>
          <w:szCs w:val="28"/>
        </w:rPr>
        <w:t xml:space="preserve">КУИ Каменского района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отчуждать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способом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распоряжаться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недвижимым</w:t>
      </w:r>
      <w:r w:rsidR="00F22ABD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имуществом.</w:t>
      </w:r>
    </w:p>
    <w:p w:rsidR="00C44B80" w:rsidRPr="00B87255" w:rsidRDefault="00C44B80" w:rsidP="00F62E72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>8.23.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без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согласия</w:t>
      </w:r>
      <w:r w:rsidR="00F325C8" w:rsidRPr="00B87255">
        <w:rPr>
          <w:sz w:val="28"/>
          <w:szCs w:val="28"/>
        </w:rPr>
        <w:t xml:space="preserve"> </w:t>
      </w:r>
      <w:r w:rsidR="00286E55" w:rsidRPr="00B87255">
        <w:rPr>
          <w:sz w:val="28"/>
          <w:szCs w:val="28"/>
        </w:rPr>
        <w:t>орган</w:t>
      </w:r>
      <w:r w:rsidR="00EB6B24" w:rsidRPr="00B87255">
        <w:rPr>
          <w:sz w:val="28"/>
          <w:szCs w:val="28"/>
        </w:rPr>
        <w:t>а, осуществляющего</w:t>
      </w:r>
      <w:r w:rsidR="00286E55" w:rsidRPr="00B87255">
        <w:rPr>
          <w:sz w:val="28"/>
          <w:szCs w:val="28"/>
        </w:rPr>
        <w:t xml:space="preserve"> функции и полномочия учредителя</w:t>
      </w:r>
      <w:r w:rsidR="00DB0FD4" w:rsidRPr="00B87255">
        <w:rPr>
          <w:sz w:val="28"/>
          <w:szCs w:val="28"/>
        </w:rPr>
        <w:t xml:space="preserve"> </w:t>
      </w:r>
      <w:r w:rsidR="00665159" w:rsidRPr="00B87255">
        <w:rPr>
          <w:sz w:val="28"/>
          <w:szCs w:val="28"/>
        </w:rPr>
        <w:t xml:space="preserve">и КУИ Каменского района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отчуждать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способом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распоряжаться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особо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ценным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движимым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имуществом.</w:t>
      </w:r>
    </w:p>
    <w:p w:rsidR="00C44B80" w:rsidRPr="00B87255" w:rsidRDefault="00C44B80" w:rsidP="005A6B85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8.24.</w:t>
      </w:r>
      <w:r w:rsidR="002C5FB9" w:rsidRPr="00B87255">
        <w:rPr>
          <w:sz w:val="28"/>
          <w:szCs w:val="28"/>
        </w:rPr>
        <w:t> 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списание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недвижимых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основных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средств</w:t>
      </w:r>
      <w:r w:rsidR="00F62E72" w:rsidRPr="00B87255">
        <w:rPr>
          <w:sz w:val="28"/>
          <w:szCs w:val="28"/>
        </w:rPr>
        <w:t xml:space="preserve"> </w:t>
      </w:r>
      <w:r w:rsidR="00267C20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установленном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согласованию</w:t>
      </w:r>
      <w:r w:rsidR="005A6B8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осуществляющим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функции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полномочия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учредителя</w:t>
      </w:r>
      <w:r w:rsidR="00EB6B2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="00665159" w:rsidRPr="00B87255">
        <w:rPr>
          <w:sz w:val="28"/>
          <w:szCs w:val="28"/>
        </w:rPr>
        <w:t>КУИ Каменского района</w:t>
      </w:r>
      <w:r w:rsidRPr="00B87255">
        <w:rPr>
          <w:sz w:val="28"/>
          <w:szCs w:val="28"/>
        </w:rPr>
        <w:t>.</w:t>
      </w:r>
    </w:p>
    <w:p w:rsidR="00665159" w:rsidRPr="00B87255" w:rsidRDefault="00C44B80" w:rsidP="00EB6B24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8.25.</w:t>
      </w:r>
      <w:r w:rsidR="002C5FB9" w:rsidRPr="00B87255">
        <w:rPr>
          <w:sz w:val="28"/>
          <w:szCs w:val="28"/>
        </w:rPr>
        <w:t> 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списание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особо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движимого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установленном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согласованию</w:t>
      </w:r>
      <w:r w:rsidR="00EB6B2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осуществляющим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функции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полномочия</w:t>
      </w:r>
      <w:r w:rsidR="00F325C8" w:rsidRPr="00B87255">
        <w:rPr>
          <w:sz w:val="28"/>
          <w:szCs w:val="28"/>
        </w:rPr>
        <w:t xml:space="preserve"> </w:t>
      </w:r>
      <w:r w:rsidR="00EB6B24" w:rsidRPr="00B87255">
        <w:rPr>
          <w:sz w:val="28"/>
          <w:szCs w:val="28"/>
        </w:rPr>
        <w:t xml:space="preserve">учредителя </w:t>
      </w:r>
      <w:r w:rsidR="00665159" w:rsidRPr="00B87255">
        <w:rPr>
          <w:sz w:val="28"/>
          <w:szCs w:val="28"/>
        </w:rPr>
        <w:t>и КУИ Каменского района.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8.26.</w:t>
      </w:r>
      <w:r w:rsidR="002C5FB9" w:rsidRPr="00B87255">
        <w:rPr>
          <w:sz w:val="28"/>
          <w:szCs w:val="28"/>
        </w:rPr>
        <w:t> 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списание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движимого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(кроме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особо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движимого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имущества)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установленном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самостоятельно.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8.27.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Права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объекты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интеллектуальной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собственности,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созданные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процессе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регулируются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8.28.</w:t>
      </w:r>
      <w:r w:rsidR="002C5FB9" w:rsidRPr="00B87255">
        <w:rPr>
          <w:sz w:val="28"/>
          <w:szCs w:val="28"/>
        </w:rPr>
        <w:t> 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имеет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совершать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сделки,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возможными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последствиями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которых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является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отчуждение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обременение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принадлежащего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Школе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оперативного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управления,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числе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счет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средств,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выделенных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Школе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из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бюджета</w:t>
      </w:r>
      <w:r w:rsidR="00665159" w:rsidRPr="00B87255">
        <w:rPr>
          <w:sz w:val="28"/>
          <w:szCs w:val="28"/>
        </w:rPr>
        <w:t xml:space="preserve"> Каменского района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если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8.29.</w:t>
      </w:r>
      <w:r w:rsidR="002C5FB9" w:rsidRPr="00B87255">
        <w:rPr>
          <w:sz w:val="28"/>
          <w:szCs w:val="28"/>
        </w:rPr>
        <w:t> 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размещать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денежные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средства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депозитах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кредитных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организациях,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также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совершать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сделки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ценными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бумагами,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если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предусмотрено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Ф</w:t>
      </w:r>
      <w:r w:rsidRPr="00B87255">
        <w:rPr>
          <w:sz w:val="28"/>
          <w:szCs w:val="28"/>
        </w:rPr>
        <w:t>едеральными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законами.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8.30.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интересах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достижения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целей,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предусмотренных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настоящим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уставом,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может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создавать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другие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некоммерческие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организации</w:t>
      </w:r>
      <w:r w:rsidR="00665043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вступать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ассоциации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союзы.</w:t>
      </w:r>
    </w:p>
    <w:p w:rsidR="00C44B80" w:rsidRPr="00B87255" w:rsidRDefault="005A6B85" w:rsidP="00EB6B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вправе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согласия</w:t>
      </w:r>
      <w:r w:rsidR="00EB6B24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органа,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осуществляющего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функции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полномочия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учредителя,</w:t>
      </w:r>
      <w:r w:rsidR="00EB6B24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передавать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некоммерческим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организациям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качестве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их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учредителя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участника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денежные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средства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(если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иное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установлено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условиями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их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предоставления)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иное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имущество,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исключением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особо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ценного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движимого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имущества,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закрепленного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>
        <w:rPr>
          <w:sz w:val="28"/>
          <w:szCs w:val="28"/>
        </w:rPr>
        <w:t>Школой</w:t>
      </w:r>
      <w:r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собственником</w:t>
      </w:r>
      <w:r w:rsidR="00665159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или</w:t>
      </w:r>
      <w:r w:rsidR="00665159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приобретенного</w:t>
      </w:r>
      <w:r w:rsidR="00665159" w:rsidRPr="00B87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Школой </w:t>
      </w:r>
      <w:r w:rsidR="00CB42E0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счет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средств,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выделенных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ему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собственником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приобретение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такого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имущества,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а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также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недвижимого</w:t>
      </w:r>
      <w:r w:rsidR="00F325C8" w:rsidRPr="00B87255">
        <w:rPr>
          <w:sz w:val="28"/>
          <w:szCs w:val="28"/>
        </w:rPr>
        <w:t xml:space="preserve"> </w:t>
      </w:r>
      <w:r w:rsidR="00C44B80" w:rsidRPr="00B87255">
        <w:rPr>
          <w:sz w:val="28"/>
          <w:szCs w:val="28"/>
        </w:rPr>
        <w:t>имущества.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случаях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предусмотренных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Ф</w:t>
      </w:r>
      <w:r w:rsidRPr="00B87255">
        <w:rPr>
          <w:sz w:val="28"/>
          <w:szCs w:val="28"/>
        </w:rPr>
        <w:t>едеральными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законами,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Школа</w:t>
      </w:r>
      <w:r w:rsidR="007605AE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вносить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указанное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абзаце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втором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настоящего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пункта,</w:t>
      </w:r>
      <w:r w:rsidR="00EB6B2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уставный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(складочный)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капитал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хозяйственных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обществ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образом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передавать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это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качестве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участника.</w:t>
      </w:r>
    </w:p>
    <w:p w:rsidR="00C44B80" w:rsidRPr="00B87255" w:rsidRDefault="00C44B80" w:rsidP="00EB6B24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8.31.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Крупная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сделка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может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быть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совершена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Школой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только</w:t>
      </w:r>
      <w:r w:rsidR="00EB6B2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предварительного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согласия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осуществляющего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функции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полномочия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учредителя.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>Крупной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сделкой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признается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сделка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несколько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взаимосвязанных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сделок,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связанная</w:t>
      </w:r>
      <w:r w:rsidR="00C93C99" w:rsidRPr="00B87255">
        <w:rPr>
          <w:sz w:val="28"/>
          <w:szCs w:val="28"/>
        </w:rPr>
        <w:t>(ых)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распоряжением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денежными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средствами,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отчуждением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(которым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Ф</w:t>
      </w:r>
      <w:r w:rsidRPr="00B87255">
        <w:rPr>
          <w:sz w:val="28"/>
          <w:szCs w:val="28"/>
        </w:rPr>
        <w:t>едеральным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законом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распоряжаться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самостоятельно),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также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передачей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пользование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условии,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что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сделки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либо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стоимость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отчуждаемого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передаваемого</w:t>
      </w:r>
      <w:r w:rsidR="00665159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665159" w:rsidRPr="00B87255">
        <w:rPr>
          <w:sz w:val="28"/>
          <w:szCs w:val="28"/>
        </w:rPr>
        <w:t xml:space="preserve"> </w:t>
      </w:r>
      <w:r w:rsidRPr="00863D9D">
        <w:rPr>
          <w:sz w:val="28"/>
          <w:szCs w:val="28"/>
        </w:rPr>
        <w:t>превышает</w:t>
      </w:r>
      <w:r w:rsidR="00665159" w:rsidRPr="00863D9D">
        <w:rPr>
          <w:sz w:val="28"/>
          <w:szCs w:val="28"/>
        </w:rPr>
        <w:t xml:space="preserve"> </w:t>
      </w:r>
      <w:r w:rsidRPr="00863D9D">
        <w:rPr>
          <w:sz w:val="28"/>
          <w:szCs w:val="28"/>
        </w:rPr>
        <w:t>10</w:t>
      </w:r>
      <w:r w:rsidR="00F325C8" w:rsidRPr="00863D9D">
        <w:rPr>
          <w:sz w:val="28"/>
          <w:szCs w:val="28"/>
        </w:rPr>
        <w:t xml:space="preserve"> </w:t>
      </w:r>
      <w:r w:rsidRPr="00863D9D">
        <w:rPr>
          <w:sz w:val="28"/>
          <w:szCs w:val="28"/>
        </w:rPr>
        <w:t>процентов</w:t>
      </w:r>
      <w:r w:rsidR="00F325C8" w:rsidRPr="00863D9D">
        <w:rPr>
          <w:sz w:val="28"/>
          <w:szCs w:val="28"/>
        </w:rPr>
        <w:t xml:space="preserve"> </w:t>
      </w:r>
      <w:r w:rsidRPr="00863D9D">
        <w:rPr>
          <w:sz w:val="28"/>
          <w:szCs w:val="28"/>
        </w:rPr>
        <w:t>балансовой</w:t>
      </w:r>
      <w:r w:rsidR="00F325C8" w:rsidRPr="00863D9D">
        <w:rPr>
          <w:sz w:val="28"/>
          <w:szCs w:val="28"/>
        </w:rPr>
        <w:t xml:space="preserve"> </w:t>
      </w:r>
      <w:r w:rsidRPr="00863D9D">
        <w:rPr>
          <w:sz w:val="28"/>
          <w:szCs w:val="28"/>
        </w:rPr>
        <w:t>стоимости</w:t>
      </w:r>
      <w:r w:rsidR="00F325C8" w:rsidRPr="00863D9D">
        <w:rPr>
          <w:sz w:val="28"/>
          <w:szCs w:val="28"/>
        </w:rPr>
        <w:t xml:space="preserve"> </w:t>
      </w:r>
      <w:r w:rsidRPr="00863D9D">
        <w:rPr>
          <w:sz w:val="28"/>
          <w:szCs w:val="28"/>
        </w:rPr>
        <w:t>активов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определяемой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данным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бухгалтерской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отчетности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последнюю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отчетную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дату.</w:t>
      </w:r>
      <w:r w:rsidR="005A6B85">
        <w:rPr>
          <w:sz w:val="28"/>
          <w:szCs w:val="28"/>
        </w:rPr>
        <w:t xml:space="preserve"> 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Руководитель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несет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перед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Школой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ответственность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размере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убытков,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причиненных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бюджетному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учреждению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результате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совершения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крупной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сделки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нарушением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требований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абзаца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первого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настоящего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пункта,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независимо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того,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была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эта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сделка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признана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недействительной.</w:t>
      </w:r>
      <w:r w:rsidR="005A6B85">
        <w:rPr>
          <w:sz w:val="28"/>
          <w:szCs w:val="28"/>
        </w:rPr>
        <w:t xml:space="preserve"> </w:t>
      </w:r>
    </w:p>
    <w:p w:rsidR="00C44B80" w:rsidRPr="00B87255" w:rsidRDefault="00C44B80" w:rsidP="009D0518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8.32.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случае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если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заинтересованное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лицо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имеет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заинтересованность</w:t>
      </w:r>
      <w:r w:rsidRPr="00B87255">
        <w:rPr>
          <w:sz w:val="28"/>
          <w:szCs w:val="28"/>
        </w:rPr>
        <w:br/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стороной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которой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является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намеревается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быть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Школа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также</w:t>
      </w:r>
      <w:r w:rsidR="00EB6B2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случае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противоречия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интересов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указанного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лица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="007605AE" w:rsidRPr="00B87255">
        <w:rPr>
          <w:sz w:val="28"/>
          <w:szCs w:val="28"/>
        </w:rPr>
        <w:t xml:space="preserve"> </w:t>
      </w:r>
      <w:r w:rsidR="00665159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отношении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существующей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предполагаемой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сделки:</w:t>
      </w:r>
    </w:p>
    <w:p w:rsidR="00C44B80" w:rsidRPr="00B87255" w:rsidRDefault="00C44B80" w:rsidP="005A6B85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оно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обязано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сообщить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своей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заинтересованности</w:t>
      </w:r>
      <w:r w:rsidR="00EB6B2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органу,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осуществляющему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функции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полномочия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учредителя,</w:t>
      </w:r>
      <w:r w:rsidR="00EB6B2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момента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принятия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решения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заключении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сделки;</w:t>
      </w:r>
    </w:p>
    <w:p w:rsidR="00C44B80" w:rsidRPr="00B87255" w:rsidRDefault="00C44B80" w:rsidP="005A6B85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сделка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должна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быть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одобрена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осуществляющим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функции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полномочия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учредителя.</w:t>
      </w:r>
      <w:r w:rsidR="005A6B85">
        <w:rPr>
          <w:sz w:val="28"/>
          <w:szCs w:val="28"/>
        </w:rPr>
        <w:t xml:space="preserve"> </w:t>
      </w:r>
    </w:p>
    <w:p w:rsidR="00C44B80" w:rsidRPr="00B87255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8.33.</w:t>
      </w:r>
      <w:r w:rsidR="002C5FB9" w:rsidRPr="00B87255">
        <w:rPr>
          <w:sz w:val="28"/>
          <w:szCs w:val="28"/>
        </w:rPr>
        <w:t> 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обязана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вести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бухгалтерский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статистическую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отчетность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установленном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законодательством.</w:t>
      </w:r>
    </w:p>
    <w:p w:rsidR="00C44B80" w:rsidRPr="00B87255" w:rsidRDefault="00C44B80" w:rsidP="00EB6B24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8.34.</w:t>
      </w:r>
      <w:r w:rsidR="002C5FB9" w:rsidRPr="00B87255">
        <w:rPr>
          <w:sz w:val="28"/>
          <w:szCs w:val="28"/>
        </w:rPr>
        <w:t> 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обязана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представлять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отчетность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установленном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EB6B2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осуществляющим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функции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полномочия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учредителя.</w:t>
      </w:r>
    </w:p>
    <w:p w:rsidR="00C44B80" w:rsidRPr="00B87255" w:rsidRDefault="00C44B80" w:rsidP="00EB6B24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8.35.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Бухгалтерская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отчетность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утверждается</w:t>
      </w:r>
      <w:r w:rsidR="00EB6B2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осуществляющим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функции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полномочия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учредителя.</w:t>
      </w:r>
    </w:p>
    <w:p w:rsidR="00C44B80" w:rsidRPr="00B87255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8.36.</w:t>
      </w:r>
      <w:r w:rsidR="002C5FB9" w:rsidRPr="00B87255">
        <w:rPr>
          <w:sz w:val="28"/>
          <w:szCs w:val="28"/>
        </w:rPr>
        <w:t> 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обязана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представлять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месячную,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квартальную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годовую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бухгалтерскую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отчетность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установленном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Министерством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финансов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Федерации.</w:t>
      </w:r>
    </w:p>
    <w:p w:rsidR="00C44B80" w:rsidRPr="00B87255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8.37.</w:t>
      </w:r>
      <w:r w:rsidR="002C5FB9" w:rsidRPr="00B87255">
        <w:rPr>
          <w:sz w:val="28"/>
          <w:szCs w:val="28"/>
        </w:rPr>
        <w:t> 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представляет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установленном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информацию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своей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государственной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статистики,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налоговые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органы,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лицам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настоящим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числе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="00665159" w:rsidRPr="00B87255">
        <w:rPr>
          <w:sz w:val="28"/>
          <w:szCs w:val="28"/>
        </w:rPr>
        <w:t>КУИ Каменского района</w:t>
      </w:r>
      <w:r w:rsidR="00F325C8" w:rsidRPr="00B87255">
        <w:rPr>
          <w:sz w:val="28"/>
          <w:szCs w:val="28"/>
        </w:rPr>
        <w:t xml:space="preserve"> </w:t>
      </w:r>
      <w:r w:rsidR="00C93C99" w:rsidRPr="00B87255">
        <w:rPr>
          <w:sz w:val="28"/>
          <w:szCs w:val="28"/>
        </w:rPr>
        <w:t>–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информацию,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необходимую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для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ведения</w:t>
      </w:r>
      <w:r w:rsidR="00F325C8" w:rsidRPr="00B87255">
        <w:rPr>
          <w:sz w:val="28"/>
          <w:szCs w:val="28"/>
        </w:rPr>
        <w:t xml:space="preserve"> </w:t>
      </w:r>
      <w:r w:rsidR="00710A9C" w:rsidRPr="00B87255">
        <w:rPr>
          <w:sz w:val="28"/>
          <w:szCs w:val="28"/>
        </w:rPr>
        <w:t xml:space="preserve">реестра </w:t>
      </w:r>
      <w:r w:rsidR="00665159" w:rsidRPr="00B87255">
        <w:rPr>
          <w:sz w:val="28"/>
          <w:szCs w:val="28"/>
        </w:rPr>
        <w:t>муниципального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="00665159" w:rsidRPr="003C65BB">
        <w:rPr>
          <w:sz w:val="28"/>
          <w:szCs w:val="28"/>
        </w:rPr>
        <w:t>Каменского района</w:t>
      </w:r>
      <w:r w:rsidRPr="00B87255">
        <w:rPr>
          <w:sz w:val="28"/>
          <w:szCs w:val="28"/>
        </w:rPr>
        <w:t>.</w:t>
      </w:r>
    </w:p>
    <w:p w:rsidR="00C44B80" w:rsidRPr="00B87255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8.38.</w:t>
      </w:r>
      <w:r w:rsidR="002C5FB9" w:rsidRPr="00B87255">
        <w:rPr>
          <w:sz w:val="28"/>
          <w:szCs w:val="28"/>
        </w:rPr>
        <w:t> </w:t>
      </w:r>
      <w:r w:rsidR="005A6B85">
        <w:rPr>
          <w:sz w:val="28"/>
          <w:szCs w:val="28"/>
        </w:rPr>
        <w:t>Школа</w:t>
      </w:r>
      <w:r w:rsidR="005A6B85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обеспечивает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открытость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доступность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следующих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документов:</w:t>
      </w:r>
      <w:r w:rsidR="005A6B85">
        <w:rPr>
          <w:sz w:val="28"/>
          <w:szCs w:val="28"/>
        </w:rPr>
        <w:t xml:space="preserve"> </w:t>
      </w:r>
    </w:p>
    <w:p w:rsidR="00C44B80" w:rsidRPr="00B87255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1)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устава</w:t>
      </w:r>
      <w:r w:rsidR="00F325C8" w:rsidRPr="00B87255">
        <w:rPr>
          <w:sz w:val="28"/>
          <w:szCs w:val="28"/>
        </w:rPr>
        <w:t xml:space="preserve"> </w:t>
      </w:r>
      <w:r w:rsidR="00E879EC" w:rsidRPr="00B87255">
        <w:rPr>
          <w:sz w:val="28"/>
          <w:szCs w:val="28"/>
        </w:rPr>
        <w:t xml:space="preserve">МБОУ </w:t>
      </w:r>
      <w:r w:rsidR="00665043">
        <w:rPr>
          <w:sz w:val="28"/>
          <w:szCs w:val="28"/>
        </w:rPr>
        <w:t>Скородумовской</w:t>
      </w:r>
      <w:r w:rsidR="0044266E" w:rsidRPr="00B87255">
        <w:rPr>
          <w:sz w:val="28"/>
          <w:szCs w:val="28"/>
        </w:rPr>
        <w:t xml:space="preserve"> СОШ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числе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внесенных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изменений;</w:t>
      </w:r>
    </w:p>
    <w:p w:rsidR="007605AE" w:rsidRPr="00B87255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2)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свидетельства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государственной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регистрации</w:t>
      </w:r>
      <w:r w:rsidR="00F325C8" w:rsidRPr="00B87255">
        <w:rPr>
          <w:sz w:val="28"/>
          <w:szCs w:val="28"/>
        </w:rPr>
        <w:t xml:space="preserve"> </w:t>
      </w:r>
      <w:r w:rsidR="0044266E" w:rsidRPr="00B87255">
        <w:rPr>
          <w:sz w:val="28"/>
          <w:szCs w:val="28"/>
        </w:rPr>
        <w:t xml:space="preserve">МБОУ </w:t>
      </w:r>
      <w:r w:rsidR="00665043">
        <w:rPr>
          <w:sz w:val="28"/>
          <w:szCs w:val="28"/>
        </w:rPr>
        <w:t>Скородумовской</w:t>
      </w:r>
      <w:r w:rsidR="0044266E" w:rsidRPr="00B87255">
        <w:rPr>
          <w:sz w:val="28"/>
          <w:szCs w:val="28"/>
        </w:rPr>
        <w:t xml:space="preserve"> СОШ</w:t>
      </w:r>
      <w:r w:rsidR="007605AE" w:rsidRPr="00B87255">
        <w:rPr>
          <w:sz w:val="28"/>
          <w:szCs w:val="28"/>
        </w:rPr>
        <w:t>;</w:t>
      </w:r>
    </w:p>
    <w:p w:rsidR="00C44B80" w:rsidRPr="00B87255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3)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постановления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Администрации</w:t>
      </w:r>
      <w:r w:rsidR="00F325C8" w:rsidRPr="00B87255">
        <w:rPr>
          <w:sz w:val="28"/>
          <w:szCs w:val="28"/>
        </w:rPr>
        <w:t xml:space="preserve"> </w:t>
      </w:r>
      <w:r w:rsidR="00665159" w:rsidRPr="00B87255">
        <w:rPr>
          <w:sz w:val="28"/>
          <w:szCs w:val="28"/>
        </w:rPr>
        <w:t xml:space="preserve">Каменского района </w:t>
      </w:r>
      <w:r w:rsidRPr="00B87255">
        <w:rPr>
          <w:sz w:val="28"/>
          <w:szCs w:val="28"/>
        </w:rPr>
        <w:t>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создании</w:t>
      </w:r>
      <w:r w:rsidR="00F325C8" w:rsidRPr="00B87255">
        <w:rPr>
          <w:sz w:val="28"/>
          <w:szCs w:val="28"/>
        </w:rPr>
        <w:t xml:space="preserve"> </w:t>
      </w:r>
      <w:r w:rsidR="007605AE" w:rsidRPr="00B87255">
        <w:rPr>
          <w:sz w:val="28"/>
          <w:szCs w:val="28"/>
        </w:rPr>
        <w:t xml:space="preserve">МБОУ </w:t>
      </w:r>
      <w:r w:rsidR="00665043">
        <w:rPr>
          <w:sz w:val="28"/>
          <w:szCs w:val="28"/>
        </w:rPr>
        <w:t>Скородумовской</w:t>
      </w:r>
      <w:r w:rsidR="00665043" w:rsidRPr="00B87255">
        <w:rPr>
          <w:sz w:val="28"/>
          <w:szCs w:val="28"/>
        </w:rPr>
        <w:t xml:space="preserve"> </w:t>
      </w:r>
      <w:r w:rsidR="007605AE" w:rsidRPr="00B87255">
        <w:rPr>
          <w:sz w:val="28"/>
          <w:szCs w:val="28"/>
        </w:rPr>
        <w:t>СОШ</w:t>
      </w:r>
      <w:r w:rsidRPr="00B87255">
        <w:rPr>
          <w:sz w:val="28"/>
          <w:szCs w:val="28"/>
        </w:rPr>
        <w:t>;</w:t>
      </w:r>
    </w:p>
    <w:p w:rsidR="00C44B80" w:rsidRPr="00B87255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>4)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решения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назначении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руководителя</w:t>
      </w:r>
      <w:r w:rsidR="00F325C8" w:rsidRPr="00B87255">
        <w:rPr>
          <w:sz w:val="28"/>
          <w:szCs w:val="28"/>
        </w:rPr>
        <w:t xml:space="preserve"> </w:t>
      </w:r>
      <w:r w:rsidR="00E879EC" w:rsidRPr="00B87255">
        <w:rPr>
          <w:sz w:val="28"/>
          <w:szCs w:val="28"/>
        </w:rPr>
        <w:t xml:space="preserve">МБОУ </w:t>
      </w:r>
      <w:r w:rsidR="00665043">
        <w:rPr>
          <w:sz w:val="28"/>
          <w:szCs w:val="28"/>
        </w:rPr>
        <w:t>Скородумовской</w:t>
      </w:r>
      <w:r w:rsidR="00E879EC" w:rsidRPr="00B87255">
        <w:rPr>
          <w:sz w:val="28"/>
          <w:szCs w:val="28"/>
        </w:rPr>
        <w:t xml:space="preserve"> СО</w:t>
      </w:r>
      <w:r w:rsidR="0044266E" w:rsidRPr="00B87255">
        <w:rPr>
          <w:sz w:val="28"/>
          <w:szCs w:val="28"/>
        </w:rPr>
        <w:t>Ш</w:t>
      </w:r>
      <w:r w:rsidRPr="00B87255">
        <w:rPr>
          <w:sz w:val="28"/>
          <w:szCs w:val="28"/>
        </w:rPr>
        <w:t>;</w:t>
      </w:r>
    </w:p>
    <w:p w:rsidR="00863D9D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5)</w:t>
      </w:r>
      <w:r w:rsidR="00F325C8" w:rsidRPr="00B87255">
        <w:rPr>
          <w:sz w:val="28"/>
          <w:szCs w:val="28"/>
        </w:rPr>
        <w:t xml:space="preserve"> </w:t>
      </w:r>
      <w:r w:rsidR="00863D9D" w:rsidRPr="00B87255">
        <w:rPr>
          <w:sz w:val="28"/>
          <w:szCs w:val="28"/>
        </w:rPr>
        <w:t xml:space="preserve">плана финансово-хозяйственной деятельности МБОУ </w:t>
      </w:r>
      <w:r w:rsidR="00863D9D">
        <w:rPr>
          <w:sz w:val="28"/>
          <w:szCs w:val="28"/>
        </w:rPr>
        <w:t>Скородумовской</w:t>
      </w:r>
      <w:r w:rsidR="00863D9D" w:rsidRPr="00B87255">
        <w:rPr>
          <w:sz w:val="28"/>
          <w:szCs w:val="28"/>
        </w:rPr>
        <w:t xml:space="preserve"> СОШ;</w:t>
      </w:r>
    </w:p>
    <w:p w:rsidR="00C44B80" w:rsidRPr="00B87255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6)</w:t>
      </w:r>
      <w:r w:rsidR="00F325C8" w:rsidRPr="00B87255">
        <w:rPr>
          <w:sz w:val="28"/>
          <w:szCs w:val="28"/>
        </w:rPr>
        <w:t xml:space="preserve"> </w:t>
      </w:r>
      <w:r w:rsidR="00863D9D" w:rsidRPr="00B87255">
        <w:rPr>
          <w:sz w:val="28"/>
          <w:szCs w:val="28"/>
        </w:rPr>
        <w:t xml:space="preserve">годовой бухгалтерской отчетности МБОУ </w:t>
      </w:r>
      <w:r w:rsidR="00863D9D">
        <w:rPr>
          <w:sz w:val="28"/>
          <w:szCs w:val="28"/>
        </w:rPr>
        <w:t>Скородумовской</w:t>
      </w:r>
      <w:r w:rsidR="00863D9D" w:rsidRPr="00B87255">
        <w:rPr>
          <w:sz w:val="28"/>
          <w:szCs w:val="28"/>
        </w:rPr>
        <w:t xml:space="preserve"> СОШ;</w:t>
      </w:r>
    </w:p>
    <w:p w:rsidR="00C44B80" w:rsidRPr="00B87255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7)</w:t>
      </w:r>
      <w:r w:rsidR="00F325C8" w:rsidRPr="00B87255">
        <w:rPr>
          <w:sz w:val="28"/>
          <w:szCs w:val="28"/>
        </w:rPr>
        <w:t xml:space="preserve"> </w:t>
      </w:r>
      <w:r w:rsidR="00863D9D" w:rsidRPr="00B87255">
        <w:rPr>
          <w:sz w:val="28"/>
          <w:szCs w:val="28"/>
        </w:rPr>
        <w:t xml:space="preserve">сведений о проведенных в отношении МБОУ </w:t>
      </w:r>
      <w:r w:rsidR="00863D9D">
        <w:rPr>
          <w:sz w:val="28"/>
          <w:szCs w:val="28"/>
        </w:rPr>
        <w:t>Скородумовской</w:t>
      </w:r>
      <w:r w:rsidR="00D4003D">
        <w:rPr>
          <w:sz w:val="28"/>
          <w:szCs w:val="28"/>
        </w:rPr>
        <w:t xml:space="preserve"> СОШ  контрольных мероприятий</w:t>
      </w:r>
      <w:r w:rsidR="00863D9D" w:rsidRPr="00B87255">
        <w:rPr>
          <w:sz w:val="28"/>
          <w:szCs w:val="28"/>
        </w:rPr>
        <w:t xml:space="preserve"> и их результатах;</w:t>
      </w:r>
    </w:p>
    <w:p w:rsidR="00C44B80" w:rsidRPr="00B87255" w:rsidRDefault="00C44B80" w:rsidP="00A54B6E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8)</w:t>
      </w:r>
      <w:r w:rsidR="002C5FB9" w:rsidRPr="00B87255">
        <w:rPr>
          <w:sz w:val="28"/>
          <w:szCs w:val="28"/>
        </w:rPr>
        <w:t> </w:t>
      </w:r>
      <w:r w:rsidR="00863D9D" w:rsidRPr="00B87255">
        <w:rPr>
          <w:sz w:val="28"/>
          <w:szCs w:val="28"/>
        </w:rPr>
        <w:t xml:space="preserve">муниципального задания МБОУ </w:t>
      </w:r>
      <w:r w:rsidR="00863D9D">
        <w:rPr>
          <w:sz w:val="28"/>
          <w:szCs w:val="28"/>
        </w:rPr>
        <w:t>Скородумовской</w:t>
      </w:r>
      <w:r w:rsidR="00863D9D" w:rsidRPr="00B87255">
        <w:rPr>
          <w:sz w:val="28"/>
          <w:szCs w:val="28"/>
        </w:rPr>
        <w:t xml:space="preserve"> СОШ  на оказание услуг (выполнение работ);</w:t>
      </w:r>
    </w:p>
    <w:p w:rsidR="00C44B80" w:rsidRPr="00B87255" w:rsidRDefault="00C44B80" w:rsidP="00863D9D">
      <w:pPr>
        <w:spacing w:line="228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9)</w:t>
      </w:r>
      <w:r w:rsidR="002C5FB9" w:rsidRPr="00B87255">
        <w:rPr>
          <w:sz w:val="28"/>
          <w:szCs w:val="28"/>
        </w:rPr>
        <w:t> </w:t>
      </w:r>
      <w:r w:rsidR="00863D9D" w:rsidRPr="00B87255">
        <w:rPr>
          <w:sz w:val="28"/>
          <w:szCs w:val="28"/>
        </w:rPr>
        <w:t xml:space="preserve">отчета о результатах деятельности МБОУ </w:t>
      </w:r>
      <w:r w:rsidR="00863D9D">
        <w:rPr>
          <w:sz w:val="28"/>
          <w:szCs w:val="28"/>
        </w:rPr>
        <w:t>Скородумовской</w:t>
      </w:r>
      <w:r w:rsidR="00863D9D" w:rsidRPr="00B87255">
        <w:rPr>
          <w:sz w:val="28"/>
          <w:szCs w:val="28"/>
        </w:rPr>
        <w:t xml:space="preserve"> СОШ и об использовании закрепленного за ним муниципального имущества.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8.39.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Размеры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структура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доходов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также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сведения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размерах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составе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</w:t>
      </w:r>
      <w:r w:rsidR="005A6B85">
        <w:rPr>
          <w:sz w:val="28"/>
          <w:szCs w:val="28"/>
        </w:rPr>
        <w:t>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расходах,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численности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составе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работников,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оплате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труда,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использовании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безвозмездного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труда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граждан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деятельности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Школы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могут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быть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предметом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коммерческой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тайны.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8.40.</w:t>
      </w:r>
      <w:r w:rsidR="002C5FB9" w:rsidRPr="00B87255">
        <w:rPr>
          <w:sz w:val="28"/>
          <w:szCs w:val="28"/>
        </w:rPr>
        <w:t> </w:t>
      </w:r>
      <w:r w:rsidR="002F50DA">
        <w:rPr>
          <w:sz w:val="28"/>
          <w:szCs w:val="28"/>
        </w:rPr>
        <w:t>Школа</w:t>
      </w:r>
      <w:r w:rsidR="007605AE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обеспечивает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открытость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доступность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документов,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указанных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пункте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8.38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настоящего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учетом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требований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защите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государственной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тайны.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8.41.</w:t>
      </w:r>
      <w:r w:rsidR="002C5FB9" w:rsidRPr="00B87255">
        <w:rPr>
          <w:sz w:val="28"/>
          <w:szCs w:val="28"/>
        </w:rPr>
        <w:t> </w:t>
      </w:r>
      <w:r w:rsidR="002F50DA">
        <w:rPr>
          <w:sz w:val="28"/>
          <w:szCs w:val="28"/>
        </w:rPr>
        <w:t>Школа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="00E25AE2" w:rsidRPr="00B87255">
        <w:rPr>
          <w:sz w:val="28"/>
          <w:szCs w:val="28"/>
        </w:rPr>
        <w:t>муниципальным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заданием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(или)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обязательствами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перед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страховщиком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обязательному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социальному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страхованию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деятельность,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связанную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выполнением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работ,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оказанием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услуг.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8.42.</w:t>
      </w:r>
      <w:r w:rsidR="002C5FB9" w:rsidRPr="00B87255">
        <w:rPr>
          <w:sz w:val="28"/>
          <w:szCs w:val="28"/>
        </w:rPr>
        <w:t> </w:t>
      </w:r>
      <w:r w:rsidR="002F50DA">
        <w:rPr>
          <w:sz w:val="28"/>
          <w:szCs w:val="28"/>
        </w:rPr>
        <w:t>Школа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вправе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отказаться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выполнения</w:t>
      </w:r>
      <w:r w:rsidR="00F325C8" w:rsidRPr="00B87255">
        <w:rPr>
          <w:sz w:val="28"/>
          <w:szCs w:val="28"/>
        </w:rPr>
        <w:t xml:space="preserve"> </w:t>
      </w:r>
      <w:r w:rsidR="00E25AE2" w:rsidRPr="00B87255">
        <w:rPr>
          <w:sz w:val="28"/>
          <w:szCs w:val="28"/>
        </w:rPr>
        <w:t>муниципального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задания.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8.43.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Финансовое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обеспечение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выполнения</w:t>
      </w:r>
      <w:r w:rsidR="00F325C8" w:rsidRPr="00B87255">
        <w:rPr>
          <w:sz w:val="28"/>
          <w:szCs w:val="28"/>
        </w:rPr>
        <w:t xml:space="preserve"> </w:t>
      </w:r>
      <w:r w:rsidR="00E25AE2" w:rsidRPr="00B87255">
        <w:rPr>
          <w:sz w:val="28"/>
          <w:szCs w:val="28"/>
        </w:rPr>
        <w:t>муниципального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задания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учетом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расходов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содержание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недвижимого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особо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движимого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закрепленных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Школой</w:t>
      </w:r>
      <w:r w:rsidR="007605AE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приобретенных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Школой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счет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средств,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выделенных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ему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расходов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уплату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налогов,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качестве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объекта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налогообложения</w:t>
      </w:r>
      <w:r w:rsidR="002F50DA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которым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признается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соответствующее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числе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земельные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участки.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случае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сдачи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аренду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согласия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недвижимого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особо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движимого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закрепленного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Школой</w:t>
      </w:r>
      <w:r w:rsidR="007605AE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приобретенного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Школой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счет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средств,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выделенных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ему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приобретение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финансовое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обеспечение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содержания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учредителем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осуществляется.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8.44.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Право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Школы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деятельность,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которую</w:t>
      </w:r>
      <w:r w:rsidR="00F90672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требуется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специальное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разрешение</w:t>
      </w:r>
      <w:r w:rsidR="00F325C8" w:rsidRPr="00B87255">
        <w:rPr>
          <w:sz w:val="28"/>
          <w:szCs w:val="28"/>
        </w:rPr>
        <w:t xml:space="preserve"> </w:t>
      </w:r>
      <w:r w:rsidR="0047119B" w:rsidRPr="00B87255">
        <w:rPr>
          <w:sz w:val="28"/>
          <w:szCs w:val="28"/>
        </w:rPr>
        <w:t>–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лицензия,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возникает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Школы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момента</w:t>
      </w:r>
      <w:r w:rsidR="00F90672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получения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указанный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срок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прекращается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истечении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срока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действия,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если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установлено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8.45.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Школа</w:t>
      </w:r>
      <w:r w:rsidR="002F50DA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обязана</w:t>
      </w:r>
      <w:r w:rsidRPr="00B87255">
        <w:rPr>
          <w:sz w:val="28"/>
          <w:szCs w:val="28"/>
        </w:rPr>
        <w:t>:</w:t>
      </w:r>
    </w:p>
    <w:p w:rsidR="00C44B80" w:rsidRPr="00B87255" w:rsidRDefault="00C44B80" w:rsidP="002F50DA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обеспечивать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своевременно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полном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объеме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выплату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работникам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заработной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платы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выплат;</w:t>
      </w:r>
    </w:p>
    <w:p w:rsidR="00C44B80" w:rsidRPr="00B87255" w:rsidRDefault="00C44B80" w:rsidP="002F50DA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обеспечивать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своим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работникам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безопасные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условия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труда;</w:t>
      </w:r>
    </w:p>
    <w:p w:rsidR="00C44B80" w:rsidRPr="00B87255" w:rsidRDefault="00C44B80" w:rsidP="002F50DA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>обеспечивать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гарантированные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условия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труда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меры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социальной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защиты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своих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работников;</w:t>
      </w:r>
    </w:p>
    <w:p w:rsidR="00C44B80" w:rsidRPr="00B87255" w:rsidRDefault="00C44B80" w:rsidP="002F50DA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осуществлять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мероприятия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гражданской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обороне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мобилизационной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подготовке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законодательством;</w:t>
      </w:r>
    </w:p>
    <w:p w:rsidR="00C44B80" w:rsidRPr="00B87255" w:rsidRDefault="00C44B80" w:rsidP="002F50DA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хранить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предусмотренные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документы;</w:t>
      </w:r>
    </w:p>
    <w:p w:rsidR="00C44B80" w:rsidRPr="00B87255" w:rsidRDefault="00C44B80" w:rsidP="002F50DA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обеспечить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сохранность,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надлежащее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содержание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использование,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ремонт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принадлежащего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Школе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имущества;</w:t>
      </w:r>
    </w:p>
    <w:p w:rsidR="00C44B80" w:rsidRPr="00B87255" w:rsidRDefault="00C44B80" w:rsidP="002F50DA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обеспечивать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выполнение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обязательств,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предусмотренных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настоящим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уставом,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заключенными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Школой</w:t>
      </w:r>
      <w:r w:rsidR="007605AE" w:rsidRPr="00B87255">
        <w:rPr>
          <w:sz w:val="28"/>
          <w:szCs w:val="28"/>
        </w:rPr>
        <w:t xml:space="preserve"> </w:t>
      </w:r>
      <w:r w:rsidR="00F90672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договорами.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8.46.</w:t>
      </w:r>
      <w:r w:rsidR="002C5FB9" w:rsidRPr="00B87255">
        <w:rPr>
          <w:sz w:val="28"/>
          <w:szCs w:val="28"/>
        </w:rPr>
        <w:t> </w:t>
      </w:r>
      <w:r w:rsidR="002F50DA">
        <w:rPr>
          <w:sz w:val="28"/>
          <w:szCs w:val="28"/>
        </w:rPr>
        <w:t>Школа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может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быть</w:t>
      </w:r>
      <w:r w:rsidR="00F325C8" w:rsidRPr="00B87255">
        <w:rPr>
          <w:sz w:val="28"/>
          <w:szCs w:val="28"/>
        </w:rPr>
        <w:t xml:space="preserve"> </w:t>
      </w:r>
      <w:r w:rsidR="00D4003D">
        <w:rPr>
          <w:sz w:val="28"/>
          <w:szCs w:val="28"/>
        </w:rPr>
        <w:t>реорганизована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случаях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предусмотренных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8.47.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Изменени</w:t>
      </w:r>
      <w:r w:rsidR="0047119B" w:rsidRPr="00B87255">
        <w:rPr>
          <w:sz w:val="28"/>
          <w:szCs w:val="28"/>
        </w:rPr>
        <w:t>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существующего</w:t>
      </w:r>
      <w:r w:rsidR="00F325C8" w:rsidRPr="00B87255">
        <w:rPr>
          <w:sz w:val="28"/>
          <w:szCs w:val="28"/>
        </w:rPr>
        <w:t xml:space="preserve"> </w:t>
      </w:r>
      <w:r w:rsidR="002F50DA" w:rsidRPr="00B87255">
        <w:rPr>
          <w:sz w:val="28"/>
          <w:szCs w:val="28"/>
        </w:rPr>
        <w:t xml:space="preserve">типа </w:t>
      </w:r>
      <w:r w:rsidR="002F50DA">
        <w:rPr>
          <w:sz w:val="28"/>
          <w:szCs w:val="28"/>
        </w:rPr>
        <w:t>Школы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целях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создания</w:t>
      </w:r>
      <w:r w:rsidR="00F325C8" w:rsidRPr="00B87255">
        <w:rPr>
          <w:sz w:val="28"/>
          <w:szCs w:val="28"/>
        </w:rPr>
        <w:t xml:space="preserve"> </w:t>
      </w:r>
      <w:r w:rsidR="00D57A02" w:rsidRPr="00B87255">
        <w:rPr>
          <w:sz w:val="28"/>
          <w:szCs w:val="28"/>
        </w:rPr>
        <w:t>муниципального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казенного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учреждения,</w:t>
      </w:r>
      <w:r w:rsidR="00F325C8" w:rsidRPr="00B87255">
        <w:rPr>
          <w:sz w:val="28"/>
          <w:szCs w:val="28"/>
        </w:rPr>
        <w:t xml:space="preserve"> </w:t>
      </w:r>
      <w:r w:rsidR="00D57A02" w:rsidRPr="00B87255">
        <w:rPr>
          <w:sz w:val="28"/>
          <w:szCs w:val="28"/>
        </w:rPr>
        <w:t>муниципального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автономного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учреждения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</w:t>
      </w:r>
      <w:r w:rsidR="00D57A02" w:rsidRPr="00B87255">
        <w:rPr>
          <w:sz w:val="28"/>
          <w:szCs w:val="28"/>
        </w:rPr>
        <w:t xml:space="preserve">, нормативными правовыми актами </w:t>
      </w:r>
      <w:r w:rsidRPr="00B87255">
        <w:rPr>
          <w:sz w:val="28"/>
          <w:szCs w:val="28"/>
        </w:rPr>
        <w:t>Ростовской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области</w:t>
      </w:r>
      <w:r w:rsidR="00D57A02" w:rsidRPr="00B87255">
        <w:rPr>
          <w:sz w:val="28"/>
          <w:szCs w:val="28"/>
        </w:rPr>
        <w:t>, Каменского района</w:t>
      </w:r>
      <w:r w:rsidRPr="00B87255">
        <w:rPr>
          <w:sz w:val="28"/>
          <w:szCs w:val="28"/>
        </w:rPr>
        <w:t>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8.48.</w:t>
      </w:r>
      <w:r w:rsidR="002C5FB9" w:rsidRPr="00B87255">
        <w:rPr>
          <w:sz w:val="28"/>
          <w:szCs w:val="28"/>
        </w:rPr>
        <w:t> </w:t>
      </w:r>
      <w:r w:rsidR="002F50DA">
        <w:rPr>
          <w:sz w:val="28"/>
          <w:szCs w:val="28"/>
        </w:rPr>
        <w:t>Школа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может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быть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ликвидирована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основаниям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порядке,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которые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предусмотрены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законодательством.</w:t>
      </w:r>
      <w:r w:rsidR="002F50DA">
        <w:rPr>
          <w:sz w:val="28"/>
          <w:szCs w:val="28"/>
        </w:rPr>
        <w:t xml:space="preserve"> 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8.49.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Имущество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оставшееся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после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удовлетворения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требований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кредиторов,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также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которое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Ф</w:t>
      </w:r>
      <w:r w:rsidRPr="00B87255">
        <w:rPr>
          <w:sz w:val="28"/>
          <w:szCs w:val="28"/>
        </w:rPr>
        <w:t>едеральными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законами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может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быть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обращено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взыскание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обязательствам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передается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ликвидационной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комиссией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законодательством.</w:t>
      </w:r>
    </w:p>
    <w:p w:rsidR="00C44B80" w:rsidRPr="00B87255" w:rsidRDefault="00C44B80" w:rsidP="0069452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8.50.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Распоряжение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оставшимся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после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удовлетворения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требований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кредиторов,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также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имуществом,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которое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Ф</w:t>
      </w:r>
      <w:r w:rsidRPr="00B87255">
        <w:rPr>
          <w:sz w:val="28"/>
          <w:szCs w:val="28"/>
        </w:rPr>
        <w:t>едеральными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законами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может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быть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обращено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взыскание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обязательствам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Школы</w:t>
      </w:r>
      <w:r w:rsidRPr="00B87255">
        <w:rPr>
          <w:sz w:val="28"/>
          <w:szCs w:val="28"/>
        </w:rPr>
        <w:t>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осуществляется</w:t>
      </w:r>
      <w:r w:rsidR="00F325C8" w:rsidRPr="00B87255">
        <w:rPr>
          <w:sz w:val="28"/>
          <w:szCs w:val="28"/>
        </w:rPr>
        <w:t xml:space="preserve"> </w:t>
      </w:r>
      <w:r w:rsidR="00D57A02" w:rsidRPr="00B87255">
        <w:rPr>
          <w:sz w:val="28"/>
          <w:szCs w:val="28"/>
        </w:rPr>
        <w:t xml:space="preserve">КУИ Каменского района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предложению</w:t>
      </w:r>
      <w:r w:rsidR="00F90672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осуществляющего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функции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полномочия</w:t>
      </w:r>
      <w:r w:rsidR="00F325C8" w:rsidRPr="00B87255">
        <w:rPr>
          <w:sz w:val="28"/>
          <w:szCs w:val="28"/>
        </w:rPr>
        <w:t xml:space="preserve"> </w:t>
      </w:r>
      <w:r w:rsidR="0069452E" w:rsidRPr="00B87255">
        <w:rPr>
          <w:sz w:val="28"/>
          <w:szCs w:val="28"/>
        </w:rPr>
        <w:t xml:space="preserve">учредителя </w:t>
      </w:r>
      <w:r w:rsidRPr="00B87255">
        <w:rPr>
          <w:sz w:val="28"/>
          <w:szCs w:val="28"/>
        </w:rPr>
        <w:t>(за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исключением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музейных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коллекций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предметов,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включенных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состав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государственной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части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Музейного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фонда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документов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национального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библиотечного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фонда,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документов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Архивного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фонда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Российской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Федерации).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8.51.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Исключительные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(интеллектуальная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собственность),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принадлежащие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Школе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момент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ликвидации,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переходят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для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дальнейшего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распоряжения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законодательством.</w:t>
      </w:r>
    </w:p>
    <w:p w:rsidR="00C44B80" w:rsidRPr="00B87255" w:rsidRDefault="00C44B80" w:rsidP="00A54B6E">
      <w:pPr>
        <w:spacing w:line="235" w:lineRule="auto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8.52.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При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ликвидации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реорганизации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Школы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работникам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Школы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гарантируется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соблюдение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их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прав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интересов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соответствии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законодательством.</w:t>
      </w:r>
    </w:p>
    <w:p w:rsidR="00C44B80" w:rsidRPr="00270131" w:rsidRDefault="00C44B80" w:rsidP="00A54B6E">
      <w:pPr>
        <w:spacing w:line="235" w:lineRule="auto"/>
        <w:ind w:firstLine="720"/>
        <w:jc w:val="both"/>
        <w:rPr>
          <w:sz w:val="28"/>
          <w:szCs w:val="28"/>
          <w:highlight w:val="yellow"/>
        </w:rPr>
      </w:pPr>
      <w:r w:rsidRPr="00B87255">
        <w:rPr>
          <w:sz w:val="28"/>
          <w:szCs w:val="28"/>
        </w:rPr>
        <w:t>8.53.</w:t>
      </w:r>
      <w:r w:rsidR="002C5FB9" w:rsidRPr="00B87255">
        <w:rPr>
          <w:sz w:val="28"/>
          <w:szCs w:val="28"/>
        </w:rPr>
        <w:t> </w:t>
      </w:r>
      <w:r w:rsidRPr="00B87255">
        <w:rPr>
          <w:sz w:val="28"/>
          <w:szCs w:val="28"/>
        </w:rPr>
        <w:t>При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реорганизации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ликвидации</w:t>
      </w:r>
      <w:r w:rsidR="00F325C8" w:rsidRPr="00B87255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Школы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все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документы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(управленческие,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финансово-хозяйственные,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личному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составу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</w:t>
      </w:r>
      <w:r w:rsidR="00F325C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другие)</w:t>
      </w:r>
      <w:r w:rsidR="00F325C8" w:rsidRPr="00B87255">
        <w:rPr>
          <w:sz w:val="28"/>
          <w:szCs w:val="28"/>
        </w:rPr>
        <w:t xml:space="preserve"> </w:t>
      </w:r>
      <w:r w:rsidRPr="00270131">
        <w:rPr>
          <w:sz w:val="28"/>
          <w:szCs w:val="28"/>
          <w:highlight w:val="yellow"/>
        </w:rPr>
        <w:t>передаются</w:t>
      </w:r>
      <w:r w:rsidR="00F325C8" w:rsidRPr="00270131">
        <w:rPr>
          <w:sz w:val="28"/>
          <w:szCs w:val="28"/>
          <w:highlight w:val="yellow"/>
        </w:rPr>
        <w:t xml:space="preserve"> </w:t>
      </w:r>
      <w:r w:rsidRPr="00270131">
        <w:rPr>
          <w:sz w:val="28"/>
          <w:szCs w:val="28"/>
          <w:highlight w:val="yellow"/>
        </w:rPr>
        <w:t>в</w:t>
      </w:r>
      <w:r w:rsidR="00F325C8" w:rsidRPr="00270131">
        <w:rPr>
          <w:sz w:val="28"/>
          <w:szCs w:val="28"/>
          <w:highlight w:val="yellow"/>
        </w:rPr>
        <w:t xml:space="preserve"> </w:t>
      </w:r>
      <w:r w:rsidRPr="00270131">
        <w:rPr>
          <w:sz w:val="28"/>
          <w:szCs w:val="28"/>
          <w:highlight w:val="yellow"/>
        </w:rPr>
        <w:t>порядке,</w:t>
      </w:r>
      <w:r w:rsidR="00F325C8" w:rsidRPr="00270131">
        <w:rPr>
          <w:sz w:val="28"/>
          <w:szCs w:val="28"/>
          <w:highlight w:val="yellow"/>
        </w:rPr>
        <w:t xml:space="preserve"> </w:t>
      </w:r>
      <w:r w:rsidRPr="00270131">
        <w:rPr>
          <w:sz w:val="28"/>
          <w:szCs w:val="28"/>
          <w:highlight w:val="yellow"/>
        </w:rPr>
        <w:t>установленном</w:t>
      </w:r>
      <w:r w:rsidR="00F325C8" w:rsidRPr="00270131">
        <w:rPr>
          <w:sz w:val="28"/>
          <w:szCs w:val="28"/>
          <w:highlight w:val="yellow"/>
        </w:rPr>
        <w:t xml:space="preserve"> </w:t>
      </w:r>
      <w:r w:rsidRPr="00270131">
        <w:rPr>
          <w:sz w:val="28"/>
          <w:szCs w:val="28"/>
          <w:highlight w:val="yellow"/>
        </w:rPr>
        <w:t>законодательством.</w:t>
      </w:r>
    </w:p>
    <w:p w:rsidR="00C016FD" w:rsidRPr="00B87255" w:rsidRDefault="00C016FD" w:rsidP="00C016FD">
      <w:pPr>
        <w:ind w:firstLine="426"/>
        <w:contextualSpacing/>
        <w:jc w:val="both"/>
        <w:rPr>
          <w:sz w:val="28"/>
          <w:szCs w:val="28"/>
        </w:rPr>
      </w:pPr>
      <w:r w:rsidRPr="00270131">
        <w:rPr>
          <w:sz w:val="28"/>
          <w:szCs w:val="28"/>
          <w:highlight w:val="yellow"/>
        </w:rPr>
        <w:t xml:space="preserve">9. Цели и задачи образовательного процесса </w:t>
      </w:r>
      <w:r w:rsidR="002F50DA" w:rsidRPr="00270131">
        <w:rPr>
          <w:sz w:val="28"/>
          <w:szCs w:val="28"/>
          <w:highlight w:val="yellow"/>
        </w:rPr>
        <w:t>Школы</w:t>
      </w:r>
      <w:r w:rsidRPr="00270131">
        <w:rPr>
          <w:sz w:val="28"/>
          <w:szCs w:val="28"/>
          <w:highlight w:val="yellow"/>
        </w:rPr>
        <w:t>.</w:t>
      </w:r>
    </w:p>
    <w:p w:rsidR="00892CC9" w:rsidRPr="00B87255" w:rsidRDefault="00CC080B" w:rsidP="00892CC9">
      <w:pPr>
        <w:ind w:firstLine="426"/>
        <w:contextualSpacing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9.1. </w:t>
      </w:r>
      <w:r w:rsidRPr="00D9702A">
        <w:rPr>
          <w:sz w:val="28"/>
          <w:szCs w:val="28"/>
        </w:rPr>
        <w:t>Основн</w:t>
      </w:r>
      <w:r w:rsidR="00D9702A" w:rsidRPr="00D9702A">
        <w:rPr>
          <w:sz w:val="28"/>
          <w:szCs w:val="28"/>
        </w:rPr>
        <w:t>ой</w:t>
      </w:r>
      <w:r w:rsidRPr="00D9702A">
        <w:rPr>
          <w:sz w:val="28"/>
          <w:szCs w:val="28"/>
        </w:rPr>
        <w:t xml:space="preserve"> цел</w:t>
      </w:r>
      <w:r w:rsidR="00D9702A" w:rsidRPr="00D9702A">
        <w:rPr>
          <w:sz w:val="28"/>
          <w:szCs w:val="28"/>
        </w:rPr>
        <w:t>ью</w:t>
      </w:r>
      <w:r w:rsidRPr="00D9702A">
        <w:rPr>
          <w:sz w:val="28"/>
          <w:szCs w:val="28"/>
        </w:rPr>
        <w:t xml:space="preserve"> </w:t>
      </w:r>
      <w:r w:rsidR="002F50DA">
        <w:rPr>
          <w:sz w:val="28"/>
          <w:szCs w:val="28"/>
        </w:rPr>
        <w:t>Школы</w:t>
      </w:r>
      <w:r w:rsidR="002F50DA" w:rsidRPr="00D9702A">
        <w:rPr>
          <w:sz w:val="28"/>
          <w:szCs w:val="28"/>
        </w:rPr>
        <w:t xml:space="preserve"> </w:t>
      </w:r>
      <w:r w:rsidR="00D9702A" w:rsidRPr="00D9702A">
        <w:rPr>
          <w:sz w:val="28"/>
          <w:szCs w:val="28"/>
        </w:rPr>
        <w:t>являе</w:t>
      </w:r>
      <w:r w:rsidRPr="00D9702A">
        <w:rPr>
          <w:sz w:val="28"/>
          <w:szCs w:val="28"/>
        </w:rPr>
        <w:t>тся: формиро</w:t>
      </w:r>
      <w:r w:rsidRPr="00D9702A">
        <w:rPr>
          <w:sz w:val="28"/>
          <w:szCs w:val="28"/>
        </w:rPr>
        <w:softHyphen/>
        <w:t xml:space="preserve">вание </w:t>
      </w:r>
      <w:r w:rsidR="00D9702A" w:rsidRPr="00D9702A">
        <w:rPr>
          <w:sz w:val="28"/>
          <w:szCs w:val="28"/>
        </w:rPr>
        <w:t xml:space="preserve">духовно-нравственной и </w:t>
      </w:r>
      <w:r w:rsidR="002F50DA">
        <w:rPr>
          <w:sz w:val="28"/>
          <w:szCs w:val="28"/>
        </w:rPr>
        <w:t xml:space="preserve"> </w:t>
      </w:r>
      <w:r w:rsidR="00D9702A" w:rsidRPr="00D9702A">
        <w:rPr>
          <w:sz w:val="28"/>
          <w:szCs w:val="28"/>
        </w:rPr>
        <w:t xml:space="preserve">физически здоровой личности, свободной, образованной, культурной, готовой к дальнейшему развитию, самосовершенствованию и самореализации, самопожертвованию </w:t>
      </w:r>
      <w:r w:rsidR="002F50DA">
        <w:rPr>
          <w:sz w:val="28"/>
          <w:szCs w:val="28"/>
        </w:rPr>
        <w:t>во имя своего Отечества, умеющей</w:t>
      </w:r>
      <w:r w:rsidR="00D9702A" w:rsidRPr="00D9702A">
        <w:rPr>
          <w:sz w:val="28"/>
          <w:szCs w:val="28"/>
        </w:rPr>
        <w:t xml:space="preserve"> </w:t>
      </w:r>
      <w:r w:rsidR="00D9702A" w:rsidRPr="00D9702A">
        <w:rPr>
          <w:sz w:val="28"/>
          <w:szCs w:val="28"/>
        </w:rPr>
        <w:lastRenderedPageBreak/>
        <w:t>строить гармоничные отношения с м</w:t>
      </w:r>
      <w:r w:rsidR="00892CC9">
        <w:rPr>
          <w:sz w:val="28"/>
          <w:szCs w:val="28"/>
        </w:rPr>
        <w:t>иром, природой и другими людьми</w:t>
      </w:r>
      <w:r w:rsidR="00D9702A" w:rsidRPr="00D9702A">
        <w:rPr>
          <w:sz w:val="28"/>
          <w:szCs w:val="28"/>
        </w:rPr>
        <w:t xml:space="preserve"> </w:t>
      </w:r>
      <w:r w:rsidR="00892CC9" w:rsidRPr="00B87255">
        <w:rPr>
          <w:sz w:val="28"/>
          <w:szCs w:val="28"/>
        </w:rPr>
        <w:t>на основе усвоения обязательного ми</w:t>
      </w:r>
      <w:r w:rsidR="00892CC9" w:rsidRPr="00B87255">
        <w:rPr>
          <w:sz w:val="28"/>
          <w:szCs w:val="28"/>
        </w:rPr>
        <w:softHyphen/>
      </w:r>
      <w:r w:rsidR="00892CC9" w:rsidRPr="00B87255">
        <w:rPr>
          <w:spacing w:val="-15"/>
          <w:sz w:val="28"/>
          <w:szCs w:val="28"/>
        </w:rPr>
        <w:t>нимума содержания общеобразовательных программ</w:t>
      </w:r>
      <w:r w:rsidR="00892CC9">
        <w:rPr>
          <w:spacing w:val="-15"/>
          <w:sz w:val="28"/>
          <w:szCs w:val="28"/>
        </w:rPr>
        <w:t xml:space="preserve">; </w:t>
      </w:r>
      <w:r w:rsidR="00892CC9" w:rsidRPr="00B87255">
        <w:rPr>
          <w:spacing w:val="-11"/>
          <w:sz w:val="28"/>
          <w:szCs w:val="28"/>
        </w:rPr>
        <w:t>создание основы для осознанного выбора и последующего освоения профессио</w:t>
      </w:r>
      <w:r w:rsidR="00892CC9" w:rsidRPr="00B87255">
        <w:rPr>
          <w:spacing w:val="-11"/>
          <w:sz w:val="28"/>
          <w:szCs w:val="28"/>
        </w:rPr>
        <w:softHyphen/>
      </w:r>
      <w:r w:rsidR="00892CC9" w:rsidRPr="00B87255">
        <w:rPr>
          <w:spacing w:val="-13"/>
          <w:sz w:val="28"/>
          <w:szCs w:val="28"/>
        </w:rPr>
        <w:t>нальных общеобразовател</w:t>
      </w:r>
      <w:r w:rsidR="00892CC9" w:rsidRPr="00B87255">
        <w:rPr>
          <w:spacing w:val="-13"/>
          <w:sz w:val="28"/>
          <w:szCs w:val="28"/>
        </w:rPr>
        <w:t>ь</w:t>
      </w:r>
      <w:r w:rsidR="00892CC9" w:rsidRPr="00B87255">
        <w:rPr>
          <w:spacing w:val="-13"/>
          <w:sz w:val="28"/>
          <w:szCs w:val="28"/>
        </w:rPr>
        <w:t xml:space="preserve">ных программ, воспитание гражданственности, </w:t>
      </w:r>
      <w:r w:rsidR="00892CC9">
        <w:rPr>
          <w:spacing w:val="-13"/>
          <w:sz w:val="28"/>
          <w:szCs w:val="28"/>
        </w:rPr>
        <w:t xml:space="preserve">патриотизма, </w:t>
      </w:r>
      <w:r w:rsidR="00892CC9" w:rsidRPr="00B87255">
        <w:rPr>
          <w:spacing w:val="-13"/>
          <w:sz w:val="28"/>
          <w:szCs w:val="28"/>
        </w:rPr>
        <w:t>трудолю</w:t>
      </w:r>
      <w:r w:rsidR="00892CC9" w:rsidRPr="00B87255">
        <w:rPr>
          <w:spacing w:val="-13"/>
          <w:sz w:val="28"/>
          <w:szCs w:val="28"/>
        </w:rPr>
        <w:softHyphen/>
        <w:t>бия, уважения к правам и свободам человека, любви к о</w:t>
      </w:r>
      <w:r w:rsidR="00892CC9" w:rsidRPr="00B87255">
        <w:rPr>
          <w:spacing w:val="-13"/>
          <w:sz w:val="28"/>
          <w:szCs w:val="28"/>
        </w:rPr>
        <w:t>к</w:t>
      </w:r>
      <w:r w:rsidR="00892CC9" w:rsidRPr="00B87255">
        <w:rPr>
          <w:spacing w:val="-13"/>
          <w:sz w:val="28"/>
          <w:szCs w:val="28"/>
        </w:rPr>
        <w:t xml:space="preserve">ружающей природе, Родине, </w:t>
      </w:r>
      <w:r w:rsidR="00892CC9" w:rsidRPr="00B87255">
        <w:rPr>
          <w:spacing w:val="-15"/>
          <w:sz w:val="28"/>
          <w:szCs w:val="28"/>
        </w:rPr>
        <w:t xml:space="preserve">семье, формирование </w:t>
      </w:r>
      <w:r w:rsidR="00892CC9">
        <w:rPr>
          <w:spacing w:val="-15"/>
          <w:sz w:val="28"/>
          <w:szCs w:val="28"/>
        </w:rPr>
        <w:t xml:space="preserve">и развитие ценности  </w:t>
      </w:r>
      <w:r w:rsidR="00892CC9" w:rsidRPr="00B87255">
        <w:rPr>
          <w:spacing w:val="-15"/>
          <w:sz w:val="28"/>
          <w:szCs w:val="28"/>
        </w:rPr>
        <w:t>здорового образа жизни.</w:t>
      </w:r>
    </w:p>
    <w:p w:rsidR="00CC080B" w:rsidRPr="00B87255" w:rsidRDefault="00F73A1D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9.1.1. </w:t>
      </w:r>
      <w:r w:rsidR="002F50DA">
        <w:rPr>
          <w:sz w:val="28"/>
          <w:szCs w:val="28"/>
        </w:rPr>
        <w:t>Школа</w:t>
      </w:r>
      <w:r w:rsidR="002F50DA" w:rsidRPr="00B87255">
        <w:rPr>
          <w:sz w:val="28"/>
          <w:szCs w:val="28"/>
        </w:rPr>
        <w:t xml:space="preserve"> </w:t>
      </w:r>
      <w:r w:rsidR="00CC080B" w:rsidRPr="00B87255">
        <w:rPr>
          <w:sz w:val="28"/>
          <w:szCs w:val="28"/>
        </w:rPr>
        <w:t>осуществляет обучение и воспитание в интересах личности, общества, государс</w:t>
      </w:r>
      <w:r w:rsidR="00CC080B" w:rsidRPr="00B87255">
        <w:rPr>
          <w:sz w:val="28"/>
          <w:szCs w:val="28"/>
        </w:rPr>
        <w:t>т</w:t>
      </w:r>
      <w:r w:rsidR="00CC080B" w:rsidRPr="00B87255">
        <w:rPr>
          <w:sz w:val="28"/>
          <w:szCs w:val="28"/>
        </w:rPr>
        <w:t>ва, обеспечивает охрану здоровья и создание благоприятных условий для разностороннего разв</w:t>
      </w:r>
      <w:r w:rsidR="00CC080B" w:rsidRPr="00B87255">
        <w:rPr>
          <w:sz w:val="28"/>
          <w:szCs w:val="28"/>
        </w:rPr>
        <w:t>и</w:t>
      </w:r>
      <w:r w:rsidR="00CC080B" w:rsidRPr="00B87255">
        <w:rPr>
          <w:sz w:val="28"/>
          <w:szCs w:val="28"/>
        </w:rPr>
        <w:t>тия личности, в том числе возможности удовлетворения по</w:t>
      </w:r>
      <w:r w:rsidR="00CC080B" w:rsidRPr="00B87255">
        <w:rPr>
          <w:sz w:val="28"/>
          <w:szCs w:val="28"/>
        </w:rPr>
        <w:softHyphen/>
      </w:r>
      <w:r w:rsidR="00CC080B" w:rsidRPr="00B87255">
        <w:rPr>
          <w:spacing w:val="-14"/>
          <w:sz w:val="28"/>
          <w:szCs w:val="28"/>
        </w:rPr>
        <w:t>требности обучающегося в самообразов</w:t>
      </w:r>
      <w:r w:rsidR="00CC080B" w:rsidRPr="00B87255">
        <w:rPr>
          <w:spacing w:val="-14"/>
          <w:sz w:val="28"/>
          <w:szCs w:val="28"/>
        </w:rPr>
        <w:t>а</w:t>
      </w:r>
      <w:r w:rsidR="00CC080B" w:rsidRPr="00B87255">
        <w:rPr>
          <w:spacing w:val="-14"/>
          <w:sz w:val="28"/>
          <w:szCs w:val="28"/>
        </w:rPr>
        <w:t>нии и получении дополнительного образова</w:t>
      </w:r>
      <w:r w:rsidR="00CC080B" w:rsidRPr="00B87255">
        <w:rPr>
          <w:spacing w:val="-14"/>
          <w:sz w:val="28"/>
          <w:szCs w:val="28"/>
        </w:rPr>
        <w:softHyphen/>
      </w:r>
      <w:r w:rsidR="00CC080B" w:rsidRPr="00B87255">
        <w:rPr>
          <w:spacing w:val="-22"/>
          <w:sz w:val="28"/>
          <w:szCs w:val="28"/>
        </w:rPr>
        <w:t>ния.</w:t>
      </w:r>
    </w:p>
    <w:p w:rsidR="00CC080B" w:rsidRPr="00B87255" w:rsidRDefault="00F73A1D" w:rsidP="00C11B9E">
      <w:pPr>
        <w:pStyle w:val="24"/>
        <w:spacing w:after="0"/>
        <w:ind w:left="0" w:firstLine="426"/>
        <w:jc w:val="both"/>
        <w:rPr>
          <w:spacing w:val="-13"/>
          <w:sz w:val="28"/>
          <w:szCs w:val="28"/>
        </w:rPr>
      </w:pPr>
      <w:r w:rsidRPr="00B87255">
        <w:rPr>
          <w:sz w:val="28"/>
          <w:szCs w:val="28"/>
        </w:rPr>
        <w:t xml:space="preserve">9.1.2. </w:t>
      </w:r>
      <w:r w:rsidR="002F50DA">
        <w:rPr>
          <w:sz w:val="28"/>
          <w:szCs w:val="28"/>
        </w:rPr>
        <w:t>Школа</w:t>
      </w:r>
      <w:r w:rsidR="002F50DA" w:rsidRPr="00DC0E57">
        <w:rPr>
          <w:sz w:val="28"/>
          <w:szCs w:val="28"/>
        </w:rPr>
        <w:t xml:space="preserve"> </w:t>
      </w:r>
      <w:r w:rsidR="00CC080B" w:rsidRPr="00DC0E57">
        <w:rPr>
          <w:sz w:val="28"/>
          <w:szCs w:val="28"/>
        </w:rPr>
        <w:t>реализует общеобразовательные</w:t>
      </w:r>
      <w:r w:rsidR="00CC080B" w:rsidRPr="00B87255">
        <w:rPr>
          <w:sz w:val="28"/>
          <w:szCs w:val="28"/>
        </w:rPr>
        <w:t xml:space="preserve"> программы начального общего, основ</w:t>
      </w:r>
      <w:r w:rsidR="00CC080B" w:rsidRPr="00B87255">
        <w:rPr>
          <w:sz w:val="28"/>
          <w:szCs w:val="28"/>
        </w:rPr>
        <w:softHyphen/>
      </w:r>
      <w:r w:rsidR="00CC080B" w:rsidRPr="00B87255">
        <w:rPr>
          <w:spacing w:val="-13"/>
          <w:sz w:val="28"/>
          <w:szCs w:val="28"/>
        </w:rPr>
        <w:t>ного общего и среднего (полного) общего образования в соответствии с Базисным учебным планом (БУПом), региональным компонентом (РК) государственного общеобразовательного стандарта основного общ</w:t>
      </w:r>
      <w:r w:rsidR="00CC080B" w:rsidRPr="00B87255">
        <w:rPr>
          <w:spacing w:val="-13"/>
          <w:sz w:val="28"/>
          <w:szCs w:val="28"/>
        </w:rPr>
        <w:t>е</w:t>
      </w:r>
      <w:r w:rsidR="00CC080B" w:rsidRPr="00B87255">
        <w:rPr>
          <w:spacing w:val="-13"/>
          <w:sz w:val="28"/>
          <w:szCs w:val="28"/>
        </w:rPr>
        <w:t>го образования Ростовской области, федеральными государственными образовательными стандартами (ФГОС</w:t>
      </w:r>
      <w:r w:rsidR="00CC080B" w:rsidRPr="00881AF0">
        <w:rPr>
          <w:spacing w:val="-13"/>
          <w:sz w:val="28"/>
          <w:szCs w:val="28"/>
        </w:rPr>
        <w:t>), и до</w:t>
      </w:r>
      <w:r w:rsidR="00CC080B" w:rsidRPr="00881AF0">
        <w:rPr>
          <w:spacing w:val="-13"/>
          <w:sz w:val="28"/>
          <w:szCs w:val="28"/>
        </w:rPr>
        <w:softHyphen/>
      </w:r>
      <w:r w:rsidR="00CC080B" w:rsidRPr="00881AF0">
        <w:rPr>
          <w:sz w:val="28"/>
          <w:szCs w:val="28"/>
        </w:rPr>
        <w:t>полнительными образовательными программами с учетом интересов и потребностей обу</w:t>
      </w:r>
      <w:r w:rsidR="00CC080B" w:rsidRPr="00881AF0">
        <w:rPr>
          <w:sz w:val="28"/>
          <w:szCs w:val="28"/>
        </w:rPr>
        <w:softHyphen/>
      </w:r>
      <w:r w:rsidR="00CC080B" w:rsidRPr="00881AF0">
        <w:rPr>
          <w:spacing w:val="-14"/>
          <w:sz w:val="28"/>
          <w:szCs w:val="28"/>
        </w:rPr>
        <w:t>чающихся и родителей (законных представит</w:t>
      </w:r>
      <w:r w:rsidR="00CC080B" w:rsidRPr="00881AF0">
        <w:rPr>
          <w:spacing w:val="-14"/>
          <w:sz w:val="28"/>
          <w:szCs w:val="28"/>
        </w:rPr>
        <w:t>е</w:t>
      </w:r>
      <w:r w:rsidR="00CC080B" w:rsidRPr="00881AF0">
        <w:rPr>
          <w:spacing w:val="-14"/>
          <w:sz w:val="28"/>
          <w:szCs w:val="28"/>
        </w:rPr>
        <w:t>лей).</w:t>
      </w:r>
    </w:p>
    <w:p w:rsidR="00CC080B" w:rsidRPr="00B87255" w:rsidRDefault="00F73A1D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9.1.3. </w:t>
      </w:r>
      <w:r w:rsidR="00CC080B" w:rsidRPr="00B87255">
        <w:rPr>
          <w:sz w:val="28"/>
          <w:szCs w:val="28"/>
        </w:rPr>
        <w:t>Право на ведение образовательной деятельности и льготы, установленные зако</w:t>
      </w:r>
      <w:r w:rsidR="00CC080B" w:rsidRPr="00B87255">
        <w:rPr>
          <w:sz w:val="28"/>
          <w:szCs w:val="28"/>
        </w:rPr>
        <w:softHyphen/>
        <w:t xml:space="preserve">нодательством Российской Федерации, возникают у </w:t>
      </w:r>
      <w:r w:rsidR="002F50DA">
        <w:rPr>
          <w:sz w:val="28"/>
          <w:szCs w:val="28"/>
        </w:rPr>
        <w:t>Школы</w:t>
      </w:r>
      <w:r w:rsidR="000904DF" w:rsidRPr="00B87255">
        <w:rPr>
          <w:sz w:val="28"/>
          <w:szCs w:val="28"/>
        </w:rPr>
        <w:t xml:space="preserve"> </w:t>
      </w:r>
      <w:r w:rsidR="00CC080B" w:rsidRPr="00B87255">
        <w:rPr>
          <w:sz w:val="28"/>
          <w:szCs w:val="28"/>
        </w:rPr>
        <w:t>с момента выдачи ей ли</w:t>
      </w:r>
      <w:r w:rsidR="00CC080B" w:rsidRPr="00B87255">
        <w:rPr>
          <w:sz w:val="28"/>
          <w:szCs w:val="28"/>
        </w:rPr>
        <w:softHyphen/>
      </w:r>
      <w:r w:rsidR="00CC080B" w:rsidRPr="00B87255">
        <w:rPr>
          <w:spacing w:val="-15"/>
          <w:sz w:val="28"/>
          <w:szCs w:val="28"/>
        </w:rPr>
        <w:t xml:space="preserve">цензии. </w:t>
      </w:r>
    </w:p>
    <w:p w:rsidR="00CC080B" w:rsidRPr="00B87255" w:rsidRDefault="00F73A1D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pacing w:val="-13"/>
          <w:sz w:val="28"/>
          <w:szCs w:val="28"/>
        </w:rPr>
        <w:t xml:space="preserve">9.1.4. </w:t>
      </w:r>
      <w:r w:rsidR="00CC080B" w:rsidRPr="00B87255">
        <w:rPr>
          <w:spacing w:val="-13"/>
          <w:sz w:val="28"/>
          <w:szCs w:val="28"/>
        </w:rPr>
        <w:t xml:space="preserve">Права </w:t>
      </w:r>
      <w:r w:rsidR="002F50DA">
        <w:rPr>
          <w:sz w:val="28"/>
          <w:szCs w:val="28"/>
        </w:rPr>
        <w:t>Школы</w:t>
      </w:r>
      <w:r w:rsidR="002F50DA" w:rsidRPr="00B87255">
        <w:rPr>
          <w:spacing w:val="-13"/>
          <w:sz w:val="28"/>
          <w:szCs w:val="28"/>
        </w:rPr>
        <w:t xml:space="preserve"> </w:t>
      </w:r>
      <w:r w:rsidR="00CC080B" w:rsidRPr="00B87255">
        <w:rPr>
          <w:spacing w:val="-13"/>
          <w:sz w:val="28"/>
          <w:szCs w:val="28"/>
        </w:rPr>
        <w:t>на выдачу своим выпускникам документа государственного об</w:t>
      </w:r>
      <w:r w:rsidR="00CC080B" w:rsidRPr="00B87255">
        <w:rPr>
          <w:spacing w:val="-13"/>
          <w:sz w:val="28"/>
          <w:szCs w:val="28"/>
        </w:rPr>
        <w:softHyphen/>
      </w:r>
      <w:r w:rsidR="00CC080B" w:rsidRPr="00B87255">
        <w:rPr>
          <w:sz w:val="28"/>
          <w:szCs w:val="28"/>
        </w:rPr>
        <w:t>разца о соответству</w:t>
      </w:r>
      <w:r w:rsidR="00CC080B" w:rsidRPr="00B87255">
        <w:rPr>
          <w:sz w:val="28"/>
          <w:szCs w:val="28"/>
        </w:rPr>
        <w:t>ю</w:t>
      </w:r>
      <w:r w:rsidR="00CC080B" w:rsidRPr="00B87255">
        <w:rPr>
          <w:sz w:val="28"/>
          <w:szCs w:val="28"/>
        </w:rPr>
        <w:t>щем уровне образования, на пользование печатью с изображени</w:t>
      </w:r>
      <w:r w:rsidR="00CC080B" w:rsidRPr="00B87255">
        <w:rPr>
          <w:sz w:val="28"/>
          <w:szCs w:val="28"/>
        </w:rPr>
        <w:softHyphen/>
      </w:r>
      <w:r w:rsidR="00CC080B" w:rsidRPr="00B87255">
        <w:rPr>
          <w:spacing w:val="-12"/>
          <w:sz w:val="28"/>
          <w:szCs w:val="28"/>
        </w:rPr>
        <w:t>ем Государственного герба Росси</w:t>
      </w:r>
      <w:r w:rsidR="00CC080B" w:rsidRPr="00B87255">
        <w:rPr>
          <w:spacing w:val="-12"/>
          <w:sz w:val="28"/>
          <w:szCs w:val="28"/>
        </w:rPr>
        <w:t>й</w:t>
      </w:r>
      <w:r w:rsidR="00CC080B" w:rsidRPr="00B87255">
        <w:rPr>
          <w:spacing w:val="-12"/>
          <w:sz w:val="28"/>
          <w:szCs w:val="28"/>
        </w:rPr>
        <w:t>ской Федерации возникают с момента ее государ</w:t>
      </w:r>
      <w:r w:rsidR="00CC080B" w:rsidRPr="00B87255">
        <w:rPr>
          <w:spacing w:val="-12"/>
          <w:sz w:val="28"/>
          <w:szCs w:val="28"/>
        </w:rPr>
        <w:softHyphen/>
      </w:r>
      <w:r w:rsidR="00CC080B" w:rsidRPr="00B87255">
        <w:rPr>
          <w:sz w:val="28"/>
          <w:szCs w:val="28"/>
        </w:rPr>
        <w:t>ственной аккредитации, подтвержденной свид</w:t>
      </w:r>
      <w:r w:rsidR="00CC080B" w:rsidRPr="00B87255">
        <w:rPr>
          <w:sz w:val="28"/>
          <w:szCs w:val="28"/>
        </w:rPr>
        <w:t>е</w:t>
      </w:r>
      <w:r w:rsidR="00CC080B" w:rsidRPr="00B87255">
        <w:rPr>
          <w:sz w:val="28"/>
          <w:szCs w:val="28"/>
        </w:rPr>
        <w:t>тельством о государственной аккреди</w:t>
      </w:r>
      <w:r w:rsidR="00CC080B" w:rsidRPr="00B87255">
        <w:rPr>
          <w:sz w:val="28"/>
          <w:szCs w:val="28"/>
        </w:rPr>
        <w:softHyphen/>
        <w:t>тации.</w:t>
      </w:r>
    </w:p>
    <w:p w:rsidR="00CC080B" w:rsidRPr="00B87255" w:rsidRDefault="00CC080B" w:rsidP="00C11B9E">
      <w:pPr>
        <w:pStyle w:val="23"/>
        <w:ind w:left="0" w:firstLine="426"/>
        <w:jc w:val="both"/>
        <w:rPr>
          <w:spacing w:val="-15"/>
          <w:sz w:val="28"/>
          <w:szCs w:val="28"/>
        </w:rPr>
      </w:pPr>
      <w:r w:rsidRPr="00B87255">
        <w:rPr>
          <w:sz w:val="28"/>
          <w:szCs w:val="28"/>
        </w:rPr>
        <w:t xml:space="preserve"> 9.</w:t>
      </w:r>
      <w:r w:rsidR="00F73A1D" w:rsidRPr="00B87255">
        <w:rPr>
          <w:sz w:val="28"/>
          <w:szCs w:val="28"/>
        </w:rPr>
        <w:t>2</w:t>
      </w:r>
      <w:r w:rsidRPr="00B87255">
        <w:rPr>
          <w:sz w:val="28"/>
          <w:szCs w:val="28"/>
        </w:rPr>
        <w:t>.</w:t>
      </w:r>
      <w:r w:rsidR="00924BF3" w:rsidRPr="00B87255">
        <w:rPr>
          <w:sz w:val="28"/>
          <w:szCs w:val="28"/>
        </w:rPr>
        <w:t xml:space="preserve"> </w:t>
      </w:r>
      <w:r w:rsidRPr="00DC0E57">
        <w:rPr>
          <w:sz w:val="28"/>
          <w:szCs w:val="28"/>
        </w:rPr>
        <w:t>Медицинское обслуживание</w:t>
      </w:r>
      <w:r w:rsidRPr="00B87255">
        <w:rPr>
          <w:sz w:val="28"/>
          <w:szCs w:val="28"/>
        </w:rPr>
        <w:t xml:space="preserve"> в </w:t>
      </w:r>
      <w:r w:rsidR="002F50DA">
        <w:rPr>
          <w:sz w:val="28"/>
          <w:szCs w:val="28"/>
        </w:rPr>
        <w:t>Школе</w:t>
      </w:r>
      <w:r w:rsidR="002F50D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обеспечивается персо</w:t>
      </w:r>
      <w:r w:rsidRPr="00B87255">
        <w:rPr>
          <w:sz w:val="28"/>
          <w:szCs w:val="28"/>
        </w:rPr>
        <w:softHyphen/>
      </w:r>
      <w:r w:rsidRPr="00B87255">
        <w:rPr>
          <w:spacing w:val="-11"/>
          <w:sz w:val="28"/>
          <w:szCs w:val="28"/>
        </w:rPr>
        <w:t xml:space="preserve">налом </w:t>
      </w:r>
      <w:r w:rsidR="002F50DA">
        <w:rPr>
          <w:spacing w:val="-11"/>
          <w:sz w:val="28"/>
          <w:szCs w:val="28"/>
        </w:rPr>
        <w:t>медицинского учреждения на договорной основе</w:t>
      </w:r>
      <w:r w:rsidRPr="00B87255">
        <w:rPr>
          <w:spacing w:val="-11"/>
          <w:sz w:val="28"/>
          <w:szCs w:val="28"/>
        </w:rPr>
        <w:t>, закреплен</w:t>
      </w:r>
      <w:r w:rsidR="002F50DA">
        <w:rPr>
          <w:spacing w:val="-11"/>
          <w:sz w:val="28"/>
          <w:szCs w:val="28"/>
        </w:rPr>
        <w:t>ного</w:t>
      </w:r>
      <w:r w:rsidRPr="00B87255">
        <w:rPr>
          <w:spacing w:val="-11"/>
          <w:sz w:val="28"/>
          <w:szCs w:val="28"/>
        </w:rPr>
        <w:t xml:space="preserve"> органом здравоохранения за </w:t>
      </w:r>
      <w:r w:rsidR="002F50DA">
        <w:rPr>
          <w:sz w:val="28"/>
          <w:szCs w:val="28"/>
        </w:rPr>
        <w:t>Школой</w:t>
      </w:r>
      <w:r w:rsidR="00C41E09">
        <w:rPr>
          <w:sz w:val="28"/>
          <w:szCs w:val="28"/>
        </w:rPr>
        <w:t>,</w:t>
      </w:r>
      <w:r w:rsidR="002F50DA" w:rsidRPr="00B87255">
        <w:rPr>
          <w:spacing w:val="-11"/>
          <w:sz w:val="28"/>
          <w:szCs w:val="28"/>
        </w:rPr>
        <w:t xml:space="preserve"> </w:t>
      </w:r>
      <w:r w:rsidR="00C41E09">
        <w:rPr>
          <w:spacing w:val="-11"/>
          <w:sz w:val="28"/>
          <w:szCs w:val="28"/>
        </w:rPr>
        <w:t xml:space="preserve">который </w:t>
      </w:r>
      <w:r w:rsidRPr="00B87255">
        <w:rPr>
          <w:spacing w:val="-11"/>
          <w:sz w:val="28"/>
          <w:szCs w:val="28"/>
        </w:rPr>
        <w:t>наряду с ад</w:t>
      </w:r>
      <w:r w:rsidRPr="00B87255">
        <w:rPr>
          <w:sz w:val="28"/>
          <w:szCs w:val="28"/>
        </w:rPr>
        <w:t xml:space="preserve">министрацией и педагогическими работниками несет ответственность за проведение </w:t>
      </w:r>
      <w:r w:rsidRPr="00B87255">
        <w:rPr>
          <w:spacing w:val="-10"/>
          <w:sz w:val="28"/>
          <w:szCs w:val="28"/>
        </w:rPr>
        <w:t>лечебно-профилактических мероприятий, за соблюдение сан</w:t>
      </w:r>
      <w:r w:rsidRPr="00B87255">
        <w:rPr>
          <w:spacing w:val="-10"/>
          <w:sz w:val="28"/>
          <w:szCs w:val="28"/>
        </w:rPr>
        <w:t>и</w:t>
      </w:r>
      <w:r w:rsidRPr="00B87255">
        <w:rPr>
          <w:spacing w:val="-10"/>
          <w:sz w:val="28"/>
          <w:szCs w:val="28"/>
        </w:rPr>
        <w:t xml:space="preserve">тарно-гигиенических </w:t>
      </w:r>
      <w:r w:rsidRPr="00B87255">
        <w:rPr>
          <w:spacing w:val="-15"/>
          <w:sz w:val="28"/>
          <w:szCs w:val="28"/>
        </w:rPr>
        <w:t>норм, режимом   и качеством питания обучающихся.</w:t>
      </w:r>
    </w:p>
    <w:p w:rsidR="00CC080B" w:rsidRPr="00B87255" w:rsidRDefault="004D3969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9.2.1. </w:t>
      </w:r>
      <w:r w:rsidR="006D31AE">
        <w:rPr>
          <w:sz w:val="28"/>
          <w:szCs w:val="28"/>
        </w:rPr>
        <w:t>Школа</w:t>
      </w:r>
      <w:r w:rsidR="006D31AE" w:rsidRPr="00B87255">
        <w:rPr>
          <w:sz w:val="28"/>
          <w:szCs w:val="28"/>
        </w:rPr>
        <w:t xml:space="preserve"> </w:t>
      </w:r>
      <w:r w:rsidR="006D31AE">
        <w:rPr>
          <w:sz w:val="28"/>
          <w:szCs w:val="28"/>
        </w:rPr>
        <w:t xml:space="preserve">вправе </w:t>
      </w:r>
      <w:r w:rsidR="00CC080B" w:rsidRPr="00B87255">
        <w:rPr>
          <w:sz w:val="28"/>
          <w:szCs w:val="28"/>
        </w:rPr>
        <w:t>предоставить соответствующее помещение для работы медицин</w:t>
      </w:r>
      <w:r w:rsidR="00CC080B" w:rsidRPr="00B87255">
        <w:rPr>
          <w:sz w:val="28"/>
          <w:szCs w:val="28"/>
        </w:rPr>
        <w:softHyphen/>
        <w:t>ских рабо</w:t>
      </w:r>
      <w:r w:rsidR="00CC080B" w:rsidRPr="00B87255">
        <w:rPr>
          <w:sz w:val="28"/>
          <w:szCs w:val="28"/>
        </w:rPr>
        <w:t>т</w:t>
      </w:r>
      <w:r w:rsidR="00CC080B" w:rsidRPr="00B87255">
        <w:rPr>
          <w:sz w:val="28"/>
          <w:szCs w:val="28"/>
        </w:rPr>
        <w:t>ников.</w:t>
      </w:r>
    </w:p>
    <w:p w:rsidR="00CC080B" w:rsidRPr="00B87255" w:rsidRDefault="000904DF" w:rsidP="00C11B9E">
      <w:pPr>
        <w:pStyle w:val="21"/>
        <w:spacing w:after="0" w:line="240" w:lineRule="auto"/>
        <w:ind w:left="0" w:firstLine="567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>9.</w:t>
      </w:r>
      <w:r w:rsidR="004D3969" w:rsidRPr="00B87255">
        <w:rPr>
          <w:sz w:val="28"/>
          <w:szCs w:val="28"/>
        </w:rPr>
        <w:t>3</w:t>
      </w:r>
      <w:r w:rsidRPr="00B87255">
        <w:rPr>
          <w:sz w:val="28"/>
          <w:szCs w:val="28"/>
        </w:rPr>
        <w:t xml:space="preserve">. </w:t>
      </w:r>
      <w:r w:rsidR="006D31AE">
        <w:rPr>
          <w:sz w:val="28"/>
          <w:szCs w:val="28"/>
        </w:rPr>
        <w:t>Школа</w:t>
      </w:r>
      <w:r w:rsidR="006D31AE" w:rsidRPr="00B87255">
        <w:rPr>
          <w:sz w:val="28"/>
          <w:szCs w:val="28"/>
        </w:rPr>
        <w:t xml:space="preserve"> </w:t>
      </w:r>
      <w:r w:rsidR="00CC080B" w:rsidRPr="00B87255">
        <w:rPr>
          <w:sz w:val="28"/>
          <w:szCs w:val="28"/>
        </w:rPr>
        <w:t>несет в установленном законодательством РФ порядке ответственность за кач</w:t>
      </w:r>
      <w:r w:rsidR="00CC080B" w:rsidRPr="00B87255">
        <w:rPr>
          <w:sz w:val="28"/>
          <w:szCs w:val="28"/>
        </w:rPr>
        <w:t>е</w:t>
      </w:r>
      <w:r w:rsidR="00CC080B" w:rsidRPr="00B87255">
        <w:rPr>
          <w:sz w:val="28"/>
          <w:szCs w:val="28"/>
        </w:rPr>
        <w:t>ство образования и его соответствие государственным образовательным стан</w:t>
      </w:r>
      <w:r w:rsidR="00CC080B" w:rsidRPr="00B87255">
        <w:rPr>
          <w:sz w:val="28"/>
          <w:szCs w:val="28"/>
        </w:rPr>
        <w:softHyphen/>
        <w:t>дартам согласно Зак</w:t>
      </w:r>
      <w:r w:rsidR="00CC080B" w:rsidRPr="00B87255">
        <w:rPr>
          <w:sz w:val="28"/>
          <w:szCs w:val="28"/>
        </w:rPr>
        <w:t>о</w:t>
      </w:r>
      <w:r w:rsidR="00CC080B" w:rsidRPr="00B87255">
        <w:rPr>
          <w:sz w:val="28"/>
          <w:szCs w:val="28"/>
        </w:rPr>
        <w:t>на РФ «Об образовании», за адекватность применяемых форм, методов и средств организации образо</w:t>
      </w:r>
      <w:r w:rsidR="00CC080B" w:rsidRPr="00B87255">
        <w:rPr>
          <w:sz w:val="28"/>
          <w:szCs w:val="28"/>
        </w:rPr>
        <w:softHyphen/>
        <w:t>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</w:t>
      </w:r>
      <w:r w:rsidR="00CC080B" w:rsidRPr="00B87255">
        <w:rPr>
          <w:sz w:val="28"/>
          <w:szCs w:val="28"/>
        </w:rPr>
        <w:t>о</w:t>
      </w:r>
      <w:r w:rsidR="00CC080B" w:rsidRPr="00B87255">
        <w:rPr>
          <w:sz w:val="28"/>
          <w:szCs w:val="28"/>
        </w:rPr>
        <w:t>вья.</w:t>
      </w:r>
    </w:p>
    <w:p w:rsidR="00CC080B" w:rsidRPr="00B87255" w:rsidRDefault="00CC080B" w:rsidP="00C11B9E">
      <w:pPr>
        <w:pStyle w:val="23"/>
        <w:ind w:left="0" w:firstLine="426"/>
        <w:jc w:val="both"/>
        <w:rPr>
          <w:bCs/>
          <w:sz w:val="28"/>
          <w:szCs w:val="28"/>
        </w:rPr>
      </w:pPr>
      <w:r w:rsidRPr="00B87255">
        <w:rPr>
          <w:sz w:val="28"/>
          <w:szCs w:val="28"/>
        </w:rPr>
        <w:t>9.</w:t>
      </w:r>
      <w:r w:rsidR="004D3969" w:rsidRPr="00B87255">
        <w:rPr>
          <w:sz w:val="28"/>
          <w:szCs w:val="28"/>
        </w:rPr>
        <w:t>4</w:t>
      </w:r>
      <w:r w:rsidRPr="00B87255">
        <w:rPr>
          <w:sz w:val="28"/>
          <w:szCs w:val="28"/>
        </w:rPr>
        <w:t>.</w:t>
      </w:r>
      <w:r w:rsidR="004D3969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Организация питания обучающихся осуществляется</w:t>
      </w:r>
      <w:r w:rsidR="00D2104C" w:rsidRPr="00B87255">
        <w:rPr>
          <w:sz w:val="28"/>
          <w:szCs w:val="28"/>
        </w:rPr>
        <w:t xml:space="preserve"> в </w:t>
      </w:r>
      <w:r w:rsidR="006D31AE">
        <w:rPr>
          <w:sz w:val="28"/>
          <w:szCs w:val="28"/>
        </w:rPr>
        <w:t>Школе</w:t>
      </w:r>
      <w:r w:rsidRPr="00B87255">
        <w:rPr>
          <w:sz w:val="28"/>
          <w:szCs w:val="28"/>
        </w:rPr>
        <w:t xml:space="preserve"> в соответствии с с</w:t>
      </w:r>
      <w:r w:rsidRPr="00B87255">
        <w:rPr>
          <w:sz w:val="28"/>
          <w:szCs w:val="28"/>
        </w:rPr>
        <w:t>а</w:t>
      </w:r>
      <w:r w:rsidR="004D3969" w:rsidRPr="00B87255">
        <w:rPr>
          <w:sz w:val="28"/>
          <w:szCs w:val="28"/>
        </w:rPr>
        <w:t>нитарно-</w:t>
      </w:r>
      <w:r w:rsidRPr="00B87255">
        <w:rPr>
          <w:sz w:val="28"/>
          <w:szCs w:val="28"/>
        </w:rPr>
        <w:t>эпидемиологическими правилами и нормами</w:t>
      </w:r>
      <w:r w:rsidRPr="00B87255">
        <w:rPr>
          <w:bCs/>
          <w:sz w:val="28"/>
          <w:szCs w:val="28"/>
        </w:rPr>
        <w:t>.</w:t>
      </w:r>
    </w:p>
    <w:p w:rsidR="00CC080B" w:rsidRPr="00B87255" w:rsidRDefault="00CC080B" w:rsidP="00C11B9E">
      <w:pPr>
        <w:pStyle w:val="23"/>
        <w:ind w:left="0" w:firstLine="426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lastRenderedPageBreak/>
        <w:t>9.</w:t>
      </w:r>
      <w:r w:rsidR="004D3969" w:rsidRPr="00B87255">
        <w:rPr>
          <w:sz w:val="28"/>
          <w:szCs w:val="28"/>
        </w:rPr>
        <w:t>5</w:t>
      </w:r>
      <w:r w:rsidRPr="00B87255">
        <w:rPr>
          <w:sz w:val="28"/>
          <w:szCs w:val="28"/>
        </w:rPr>
        <w:t>.</w:t>
      </w:r>
      <w:r w:rsidR="004D3969" w:rsidRPr="00B87255">
        <w:rPr>
          <w:sz w:val="28"/>
          <w:szCs w:val="28"/>
        </w:rPr>
        <w:t xml:space="preserve"> </w:t>
      </w:r>
      <w:r w:rsidR="006D31AE">
        <w:rPr>
          <w:sz w:val="28"/>
          <w:szCs w:val="28"/>
        </w:rPr>
        <w:t>Школа</w:t>
      </w:r>
      <w:r w:rsidR="006D31AE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имеет право проводить отдых и оздоровление детей, организу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мы</w:t>
      </w:r>
      <w:r w:rsidR="00C41E09">
        <w:rPr>
          <w:sz w:val="28"/>
          <w:szCs w:val="28"/>
        </w:rPr>
        <w:t>е</w:t>
      </w:r>
      <w:r w:rsidR="00D2104C" w:rsidRPr="00B87255">
        <w:rPr>
          <w:sz w:val="28"/>
          <w:szCs w:val="28"/>
        </w:rPr>
        <w:t xml:space="preserve"> при школе в каникулярный перио</w:t>
      </w:r>
      <w:r w:rsidRPr="00B87255">
        <w:rPr>
          <w:sz w:val="28"/>
          <w:szCs w:val="28"/>
        </w:rPr>
        <w:t>д.</w:t>
      </w:r>
    </w:p>
    <w:p w:rsidR="00CC080B" w:rsidRPr="00B87255" w:rsidRDefault="00D2104C" w:rsidP="00C11B9E">
      <w:pPr>
        <w:pStyle w:val="23"/>
        <w:ind w:left="0" w:firstLine="426"/>
        <w:jc w:val="both"/>
        <w:rPr>
          <w:rFonts w:ascii="Arial" w:hAnsi="Arial"/>
          <w:sz w:val="28"/>
          <w:szCs w:val="28"/>
        </w:rPr>
      </w:pPr>
      <w:r w:rsidRPr="00B87255">
        <w:rPr>
          <w:sz w:val="28"/>
          <w:szCs w:val="28"/>
        </w:rPr>
        <w:t>9.</w:t>
      </w:r>
      <w:r w:rsidR="00087B76" w:rsidRPr="00B87255">
        <w:rPr>
          <w:sz w:val="28"/>
          <w:szCs w:val="28"/>
        </w:rPr>
        <w:t>6</w:t>
      </w:r>
      <w:r w:rsidR="00CC080B" w:rsidRPr="00B87255">
        <w:rPr>
          <w:sz w:val="28"/>
          <w:szCs w:val="28"/>
        </w:rPr>
        <w:t>.</w:t>
      </w:r>
      <w:r w:rsidR="00087B76" w:rsidRPr="00B87255">
        <w:rPr>
          <w:sz w:val="28"/>
          <w:szCs w:val="28"/>
        </w:rPr>
        <w:t xml:space="preserve"> </w:t>
      </w:r>
      <w:r w:rsidR="00CC080B" w:rsidRPr="00B87255">
        <w:rPr>
          <w:sz w:val="28"/>
          <w:szCs w:val="28"/>
        </w:rPr>
        <w:t xml:space="preserve">В </w:t>
      </w:r>
      <w:r w:rsidR="006D31AE">
        <w:rPr>
          <w:sz w:val="28"/>
          <w:szCs w:val="28"/>
        </w:rPr>
        <w:t>Школе</w:t>
      </w:r>
      <w:r w:rsidR="006D31AE" w:rsidRPr="00B87255">
        <w:rPr>
          <w:sz w:val="28"/>
          <w:szCs w:val="28"/>
        </w:rPr>
        <w:t xml:space="preserve"> </w:t>
      </w:r>
      <w:r w:rsidR="00CC080B" w:rsidRPr="00B87255">
        <w:rPr>
          <w:sz w:val="28"/>
          <w:szCs w:val="28"/>
        </w:rPr>
        <w:t>не допускается создание и деятельность организационных струк</w:t>
      </w:r>
      <w:r w:rsidR="00CC080B" w:rsidRPr="00B87255">
        <w:rPr>
          <w:sz w:val="28"/>
          <w:szCs w:val="28"/>
        </w:rPr>
        <w:softHyphen/>
        <w:t>тур политических партий, обществе</w:t>
      </w:r>
      <w:r w:rsidR="00CC080B" w:rsidRPr="00B87255">
        <w:rPr>
          <w:sz w:val="28"/>
          <w:szCs w:val="28"/>
        </w:rPr>
        <w:t>н</w:t>
      </w:r>
      <w:r w:rsidR="00CC080B" w:rsidRPr="00B87255">
        <w:rPr>
          <w:sz w:val="28"/>
          <w:szCs w:val="28"/>
        </w:rPr>
        <w:t>но-политических и религиозных движений и ор</w:t>
      </w:r>
      <w:r w:rsidR="00CC080B" w:rsidRPr="00B87255">
        <w:rPr>
          <w:sz w:val="28"/>
          <w:szCs w:val="28"/>
        </w:rPr>
        <w:softHyphen/>
        <w:t>ганизаций.</w:t>
      </w:r>
    </w:p>
    <w:p w:rsidR="0034418C" w:rsidRDefault="0015051E" w:rsidP="0015051E">
      <w:pPr>
        <w:pStyle w:val="af"/>
        <w:ind w:left="0" w:firstLine="426"/>
        <w:jc w:val="both"/>
        <w:rPr>
          <w:sz w:val="28"/>
          <w:szCs w:val="28"/>
        </w:rPr>
      </w:pPr>
      <w:r w:rsidRPr="00246169">
        <w:rPr>
          <w:sz w:val="28"/>
          <w:szCs w:val="28"/>
          <w:highlight w:val="yellow"/>
        </w:rPr>
        <w:t>9.7</w:t>
      </w:r>
      <w:r w:rsidR="00087B76" w:rsidRPr="00246169">
        <w:rPr>
          <w:sz w:val="28"/>
          <w:szCs w:val="28"/>
          <w:highlight w:val="yellow"/>
        </w:rPr>
        <w:t xml:space="preserve">. Основные характеристики организации образовательного процесса </w:t>
      </w:r>
      <w:r w:rsidR="006D31AE" w:rsidRPr="00246169">
        <w:rPr>
          <w:sz w:val="28"/>
          <w:szCs w:val="28"/>
          <w:highlight w:val="yellow"/>
        </w:rPr>
        <w:t>Школы</w:t>
      </w:r>
      <w:r w:rsidR="0034418C" w:rsidRPr="00246169">
        <w:rPr>
          <w:sz w:val="28"/>
          <w:szCs w:val="28"/>
          <w:highlight w:val="yellow"/>
        </w:rPr>
        <w:t>.</w:t>
      </w:r>
    </w:p>
    <w:p w:rsidR="006D31AE" w:rsidRDefault="00D9702A" w:rsidP="00432519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9.7.1. </w:t>
      </w:r>
      <w:r w:rsidR="006D31AE" w:rsidRPr="00B87255">
        <w:rPr>
          <w:sz w:val="28"/>
          <w:szCs w:val="28"/>
        </w:rPr>
        <w:t xml:space="preserve">Обучение и воспитание в </w:t>
      </w:r>
      <w:r w:rsidR="006D31AE">
        <w:rPr>
          <w:sz w:val="28"/>
          <w:szCs w:val="28"/>
        </w:rPr>
        <w:t>Школе ведутся на русском языке.</w:t>
      </w:r>
    </w:p>
    <w:p w:rsidR="006D31AE" w:rsidRPr="00B87255" w:rsidRDefault="00D9702A" w:rsidP="006D31AE">
      <w:pPr>
        <w:ind w:firstLine="567"/>
        <w:jc w:val="both"/>
        <w:rPr>
          <w:sz w:val="28"/>
          <w:szCs w:val="28"/>
        </w:rPr>
      </w:pPr>
      <w:r w:rsidRPr="00246169">
        <w:rPr>
          <w:sz w:val="28"/>
          <w:szCs w:val="28"/>
          <w:highlight w:val="yellow"/>
        </w:rPr>
        <w:t xml:space="preserve">9.7.2. </w:t>
      </w:r>
      <w:r w:rsidR="006D31AE" w:rsidRPr="00246169">
        <w:rPr>
          <w:sz w:val="28"/>
          <w:szCs w:val="28"/>
          <w:highlight w:val="yellow"/>
        </w:rPr>
        <w:t>В первый класс принимаются дети, которым исполняется 6,5 лет  на 1 сентября текущего года при отсутствии противопоказаний по состоянию здоровья, но не позже достижения ими возраста 8 лет. По заявлению родителей (законных представителей) орган, осуществляющий функции и полномочия учредителя  Школы</w:t>
      </w:r>
      <w:r w:rsidR="00C41E09" w:rsidRPr="00246169">
        <w:rPr>
          <w:sz w:val="28"/>
          <w:szCs w:val="28"/>
          <w:highlight w:val="yellow"/>
        </w:rPr>
        <w:t>,</w:t>
      </w:r>
      <w:r w:rsidR="006D31AE" w:rsidRPr="00246169">
        <w:rPr>
          <w:sz w:val="28"/>
          <w:szCs w:val="28"/>
          <w:highlight w:val="yellow"/>
        </w:rPr>
        <w:t xml:space="preserve"> вправе разрешить приём детей в  Школу для обучения в более раннем возрасте.</w:t>
      </w:r>
    </w:p>
    <w:p w:rsidR="006D31AE" w:rsidRPr="00B87255" w:rsidRDefault="006D31AE" w:rsidP="006D31AE">
      <w:pPr>
        <w:ind w:firstLine="426"/>
        <w:jc w:val="both"/>
        <w:rPr>
          <w:sz w:val="28"/>
          <w:szCs w:val="28"/>
        </w:rPr>
      </w:pPr>
      <w:r w:rsidRPr="00A17586">
        <w:rPr>
          <w:sz w:val="28"/>
          <w:szCs w:val="28"/>
          <w:highlight w:val="yellow"/>
        </w:rPr>
        <w:t>Детям, не проживающим на данной территории, может быть отказано в приёме тол</w:t>
      </w:r>
      <w:r w:rsidRPr="00A17586">
        <w:rPr>
          <w:sz w:val="28"/>
          <w:szCs w:val="28"/>
          <w:highlight w:val="yellow"/>
        </w:rPr>
        <w:t>ь</w:t>
      </w:r>
      <w:r w:rsidRPr="00A17586">
        <w:rPr>
          <w:sz w:val="28"/>
          <w:szCs w:val="28"/>
          <w:highlight w:val="yellow"/>
        </w:rPr>
        <w:t>ко при отсутствии свободных мест. «Свободными» являются места в классах, имеющих напо</w:t>
      </w:r>
      <w:r w:rsidRPr="00A17586">
        <w:rPr>
          <w:sz w:val="28"/>
          <w:szCs w:val="28"/>
          <w:highlight w:val="yellow"/>
        </w:rPr>
        <w:t>л</w:t>
      </w:r>
      <w:r w:rsidRPr="00A17586">
        <w:rPr>
          <w:sz w:val="28"/>
          <w:szCs w:val="28"/>
          <w:highlight w:val="yellow"/>
        </w:rPr>
        <w:t>няемость менее 25 учащихся.</w:t>
      </w:r>
    </w:p>
    <w:p w:rsidR="006D31AE" w:rsidRPr="00B87255" w:rsidRDefault="006D31AE" w:rsidP="006D31A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 Зачисление </w:t>
      </w:r>
      <w:r w:rsidR="00C41E09">
        <w:rPr>
          <w:sz w:val="28"/>
          <w:szCs w:val="28"/>
        </w:rPr>
        <w:t xml:space="preserve">детей </w:t>
      </w:r>
      <w:r w:rsidRPr="00B87255">
        <w:rPr>
          <w:sz w:val="28"/>
          <w:szCs w:val="28"/>
        </w:rPr>
        <w:t xml:space="preserve">в </w:t>
      </w:r>
      <w:r>
        <w:rPr>
          <w:sz w:val="28"/>
          <w:szCs w:val="28"/>
        </w:rPr>
        <w:t>Школу</w:t>
      </w:r>
      <w:r w:rsidRPr="00B87255">
        <w:rPr>
          <w:sz w:val="28"/>
          <w:szCs w:val="28"/>
        </w:rPr>
        <w:t xml:space="preserve"> оформляется приказом директора. </w:t>
      </w:r>
    </w:p>
    <w:p w:rsidR="006D31AE" w:rsidRPr="00B87255" w:rsidRDefault="0015051E" w:rsidP="006D31AE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</w:t>
      </w:r>
      <w:r w:rsidR="00D9702A">
        <w:rPr>
          <w:sz w:val="28"/>
          <w:szCs w:val="28"/>
        </w:rPr>
        <w:t>.3</w:t>
      </w:r>
      <w:r w:rsidR="0034418C" w:rsidRPr="00B87255">
        <w:rPr>
          <w:sz w:val="28"/>
          <w:szCs w:val="28"/>
        </w:rPr>
        <w:t xml:space="preserve">. </w:t>
      </w:r>
      <w:r w:rsidR="006D31AE" w:rsidRPr="00B87255">
        <w:rPr>
          <w:sz w:val="28"/>
          <w:szCs w:val="28"/>
        </w:rPr>
        <w:t xml:space="preserve">Для зачисления в </w:t>
      </w:r>
      <w:r w:rsidR="006D31AE">
        <w:rPr>
          <w:sz w:val="28"/>
          <w:szCs w:val="28"/>
        </w:rPr>
        <w:t xml:space="preserve">Школу </w:t>
      </w:r>
      <w:r w:rsidR="006D31AE" w:rsidRPr="00B87255">
        <w:rPr>
          <w:sz w:val="28"/>
          <w:szCs w:val="28"/>
        </w:rPr>
        <w:t>родители (законные представители) представляют следу</w:t>
      </w:r>
      <w:r w:rsidR="006D31AE" w:rsidRPr="00B87255">
        <w:rPr>
          <w:sz w:val="28"/>
          <w:szCs w:val="28"/>
        </w:rPr>
        <w:t>ю</w:t>
      </w:r>
      <w:r w:rsidR="006D31AE" w:rsidRPr="00B87255">
        <w:rPr>
          <w:sz w:val="28"/>
          <w:szCs w:val="28"/>
        </w:rPr>
        <w:t>щие документы:</w:t>
      </w:r>
    </w:p>
    <w:p w:rsidR="006D31AE" w:rsidRPr="00B87255" w:rsidRDefault="006D31AE" w:rsidP="006D31A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заявление на имя </w:t>
      </w:r>
      <w:r w:rsidR="00C41E09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6D31AE" w:rsidRPr="00B87255" w:rsidRDefault="006D31AE" w:rsidP="006D31A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копию свидетельства о рождении (заверяется директором </w:t>
      </w:r>
      <w:r>
        <w:rPr>
          <w:sz w:val="28"/>
          <w:szCs w:val="28"/>
        </w:rPr>
        <w:t>Школы</w:t>
      </w:r>
      <w:r w:rsidRPr="00B87255">
        <w:rPr>
          <w:sz w:val="28"/>
          <w:szCs w:val="28"/>
        </w:rPr>
        <w:t>);</w:t>
      </w:r>
    </w:p>
    <w:p w:rsidR="006D31AE" w:rsidRPr="00B87255" w:rsidRDefault="006D31AE" w:rsidP="006D31AE">
      <w:pPr>
        <w:ind w:left="4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медицинскую карту ребёнка.</w:t>
      </w:r>
    </w:p>
    <w:p w:rsidR="006D31AE" w:rsidRPr="00B87255" w:rsidRDefault="0015051E" w:rsidP="006D31AE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D9702A">
        <w:rPr>
          <w:sz w:val="28"/>
          <w:szCs w:val="28"/>
        </w:rPr>
        <w:t>4</w:t>
      </w:r>
      <w:r w:rsidR="0034418C" w:rsidRPr="00B87255">
        <w:rPr>
          <w:sz w:val="28"/>
          <w:szCs w:val="28"/>
        </w:rPr>
        <w:t>.</w:t>
      </w:r>
      <w:r w:rsidR="00087B76" w:rsidRPr="00B87255">
        <w:rPr>
          <w:sz w:val="28"/>
          <w:szCs w:val="28"/>
        </w:rPr>
        <w:t xml:space="preserve"> </w:t>
      </w:r>
      <w:r w:rsidR="006D31AE" w:rsidRPr="00B87255">
        <w:rPr>
          <w:sz w:val="28"/>
          <w:szCs w:val="28"/>
        </w:rPr>
        <w:t xml:space="preserve">Приём </w:t>
      </w:r>
      <w:r w:rsidR="00C41E09">
        <w:rPr>
          <w:sz w:val="28"/>
          <w:szCs w:val="28"/>
        </w:rPr>
        <w:t>в Школу</w:t>
      </w:r>
      <w:r w:rsidR="00C41E09" w:rsidRPr="00B87255">
        <w:rPr>
          <w:sz w:val="28"/>
          <w:szCs w:val="28"/>
        </w:rPr>
        <w:t xml:space="preserve"> </w:t>
      </w:r>
      <w:r w:rsidR="006D31AE" w:rsidRPr="00B87255">
        <w:rPr>
          <w:sz w:val="28"/>
          <w:szCs w:val="28"/>
        </w:rPr>
        <w:t>обучающихся, прибывших из других образовательных учреждений, осуществляется при предоставлении следующих документов:</w:t>
      </w:r>
    </w:p>
    <w:p w:rsidR="006D31AE" w:rsidRPr="00B87255" w:rsidRDefault="0070613C" w:rsidP="006D31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заявления</w:t>
      </w:r>
      <w:r w:rsidR="006D31AE" w:rsidRPr="00B87255">
        <w:rPr>
          <w:sz w:val="28"/>
          <w:szCs w:val="28"/>
        </w:rPr>
        <w:t xml:space="preserve"> на имя директора </w:t>
      </w:r>
      <w:r w:rsidR="006D31AE">
        <w:rPr>
          <w:sz w:val="28"/>
          <w:szCs w:val="28"/>
        </w:rPr>
        <w:t>Школы</w:t>
      </w:r>
      <w:r w:rsidR="006D31AE" w:rsidRPr="00B87255">
        <w:rPr>
          <w:sz w:val="28"/>
          <w:szCs w:val="28"/>
        </w:rPr>
        <w:t>;</w:t>
      </w:r>
      <w:r w:rsidR="00C41E09">
        <w:rPr>
          <w:sz w:val="28"/>
          <w:szCs w:val="28"/>
        </w:rPr>
        <w:t xml:space="preserve"> </w:t>
      </w:r>
    </w:p>
    <w:p w:rsidR="006D31AE" w:rsidRPr="00B87255" w:rsidRDefault="0070613C" w:rsidP="006D31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личного дела</w:t>
      </w:r>
      <w:r w:rsidR="006D31AE" w:rsidRPr="00B87255">
        <w:rPr>
          <w:sz w:val="28"/>
          <w:szCs w:val="28"/>
        </w:rPr>
        <w:t xml:space="preserve"> ученика;</w:t>
      </w:r>
    </w:p>
    <w:p w:rsidR="006D31AE" w:rsidRPr="00B87255" w:rsidRDefault="0070613C" w:rsidP="006D31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выписки</w:t>
      </w:r>
      <w:r w:rsidR="006D31AE" w:rsidRPr="00B87255">
        <w:rPr>
          <w:sz w:val="28"/>
          <w:szCs w:val="28"/>
        </w:rPr>
        <w:t xml:space="preserve"> текущих оценок по всем предметам, заверенная печатью;</w:t>
      </w:r>
    </w:p>
    <w:p w:rsidR="006D31AE" w:rsidRPr="00B87255" w:rsidRDefault="006D31AE" w:rsidP="006D31AE">
      <w:pPr>
        <w:ind w:left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м</w:t>
      </w:r>
      <w:r>
        <w:rPr>
          <w:sz w:val="28"/>
          <w:szCs w:val="28"/>
        </w:rPr>
        <w:t>едиц</w:t>
      </w:r>
      <w:r w:rsidR="0070613C">
        <w:rPr>
          <w:sz w:val="28"/>
          <w:szCs w:val="28"/>
        </w:rPr>
        <w:t>инской карты</w:t>
      </w:r>
      <w:r>
        <w:rPr>
          <w:sz w:val="28"/>
          <w:szCs w:val="28"/>
        </w:rPr>
        <w:t xml:space="preserve"> ученика.</w:t>
      </w:r>
    </w:p>
    <w:p w:rsidR="006D31AE" w:rsidRPr="00270131" w:rsidRDefault="00DD1C6B" w:rsidP="006D31AE">
      <w:pPr>
        <w:ind w:firstLine="567"/>
        <w:jc w:val="both"/>
        <w:rPr>
          <w:sz w:val="28"/>
          <w:szCs w:val="28"/>
          <w:highlight w:val="yellow"/>
        </w:rPr>
      </w:pPr>
      <w:r w:rsidRPr="00270131">
        <w:rPr>
          <w:sz w:val="28"/>
          <w:szCs w:val="28"/>
          <w:highlight w:val="yellow"/>
        </w:rPr>
        <w:t>9.7.</w:t>
      </w:r>
      <w:r w:rsidR="006712B6" w:rsidRPr="00270131">
        <w:rPr>
          <w:sz w:val="28"/>
          <w:szCs w:val="28"/>
          <w:highlight w:val="yellow"/>
        </w:rPr>
        <w:t>5</w:t>
      </w:r>
      <w:r w:rsidR="0034418C" w:rsidRPr="00270131">
        <w:rPr>
          <w:sz w:val="28"/>
          <w:szCs w:val="28"/>
          <w:highlight w:val="yellow"/>
        </w:rPr>
        <w:t>.</w:t>
      </w:r>
      <w:r w:rsidRPr="00270131">
        <w:rPr>
          <w:sz w:val="28"/>
          <w:szCs w:val="28"/>
          <w:highlight w:val="yellow"/>
        </w:rPr>
        <w:t xml:space="preserve"> </w:t>
      </w:r>
      <w:r w:rsidR="006D31AE" w:rsidRPr="00270131">
        <w:rPr>
          <w:sz w:val="28"/>
          <w:szCs w:val="28"/>
          <w:highlight w:val="yellow"/>
        </w:rPr>
        <w:t>Для поступления в 10 класс необходимы сл</w:t>
      </w:r>
      <w:r w:rsidR="006D31AE" w:rsidRPr="00270131">
        <w:rPr>
          <w:sz w:val="28"/>
          <w:szCs w:val="28"/>
          <w:highlight w:val="yellow"/>
        </w:rPr>
        <w:t>е</w:t>
      </w:r>
      <w:r w:rsidR="006D31AE" w:rsidRPr="00270131">
        <w:rPr>
          <w:sz w:val="28"/>
          <w:szCs w:val="28"/>
          <w:highlight w:val="yellow"/>
        </w:rPr>
        <w:t>дующие документы:</w:t>
      </w:r>
    </w:p>
    <w:p w:rsidR="006D31AE" w:rsidRPr="00270131" w:rsidRDefault="006D31AE" w:rsidP="006D31AE">
      <w:pPr>
        <w:ind w:left="360"/>
        <w:jc w:val="both"/>
        <w:rPr>
          <w:sz w:val="28"/>
          <w:szCs w:val="28"/>
          <w:highlight w:val="yellow"/>
        </w:rPr>
      </w:pPr>
      <w:r w:rsidRPr="00270131">
        <w:rPr>
          <w:sz w:val="28"/>
          <w:szCs w:val="28"/>
          <w:highlight w:val="yellow"/>
        </w:rPr>
        <w:t>заявление на имя директора Школы;</w:t>
      </w:r>
    </w:p>
    <w:p w:rsidR="006D31AE" w:rsidRPr="00270131" w:rsidRDefault="006D31AE" w:rsidP="006D31AE">
      <w:pPr>
        <w:ind w:left="360"/>
        <w:jc w:val="both"/>
        <w:rPr>
          <w:sz w:val="28"/>
          <w:szCs w:val="28"/>
          <w:highlight w:val="yellow"/>
        </w:rPr>
      </w:pPr>
      <w:r w:rsidRPr="00270131">
        <w:rPr>
          <w:sz w:val="28"/>
          <w:szCs w:val="28"/>
          <w:highlight w:val="yellow"/>
        </w:rPr>
        <w:t>аттестат об окончании 9 класса;</w:t>
      </w:r>
    </w:p>
    <w:p w:rsidR="006D31AE" w:rsidRPr="00270131" w:rsidRDefault="00C41E09" w:rsidP="006D31AE">
      <w:pPr>
        <w:ind w:left="360"/>
        <w:jc w:val="both"/>
        <w:rPr>
          <w:sz w:val="28"/>
          <w:szCs w:val="28"/>
          <w:highlight w:val="yellow"/>
        </w:rPr>
      </w:pPr>
      <w:r w:rsidRPr="00270131">
        <w:rPr>
          <w:sz w:val="28"/>
          <w:szCs w:val="28"/>
          <w:highlight w:val="yellow"/>
        </w:rPr>
        <w:t>медицинская карта</w:t>
      </w:r>
      <w:r w:rsidR="006D31AE" w:rsidRPr="00270131">
        <w:rPr>
          <w:sz w:val="28"/>
          <w:szCs w:val="28"/>
          <w:highlight w:val="yellow"/>
        </w:rPr>
        <w:t>;</w:t>
      </w:r>
    </w:p>
    <w:p w:rsidR="006D31AE" w:rsidRPr="00B87255" w:rsidRDefault="006D31AE" w:rsidP="006D31AE">
      <w:pPr>
        <w:ind w:left="360"/>
        <w:jc w:val="both"/>
        <w:rPr>
          <w:sz w:val="28"/>
          <w:szCs w:val="28"/>
        </w:rPr>
      </w:pPr>
      <w:r w:rsidRPr="00270131">
        <w:rPr>
          <w:sz w:val="28"/>
          <w:szCs w:val="28"/>
          <w:highlight w:val="yellow"/>
        </w:rPr>
        <w:t>л</w:t>
      </w:r>
      <w:r w:rsidR="00DB6AD7" w:rsidRPr="00270131">
        <w:rPr>
          <w:sz w:val="28"/>
          <w:szCs w:val="28"/>
          <w:highlight w:val="yellow"/>
        </w:rPr>
        <w:t>ичное дело.</w:t>
      </w:r>
    </w:p>
    <w:p w:rsidR="00DB6AD7" w:rsidRPr="00B87255" w:rsidRDefault="00DB6AD7" w:rsidP="00DB6AD7">
      <w:pPr>
        <w:pStyle w:val="ae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При приеме в </w:t>
      </w:r>
      <w:r>
        <w:rPr>
          <w:sz w:val="28"/>
          <w:szCs w:val="28"/>
        </w:rPr>
        <w:t>Школу</w:t>
      </w:r>
      <w:r w:rsidRPr="00B87255">
        <w:rPr>
          <w:sz w:val="28"/>
          <w:szCs w:val="28"/>
        </w:rPr>
        <w:t xml:space="preserve"> детей, получивших образование в форме семейного или самообраз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вания, регламентируемого Положением о семейном образовании и Положением о самообраз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вании, кроме документов, указанных в данном пункте настоящего Устава, предоставляется справка о р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 xml:space="preserve">зультатах промежуточной аттестации согласно Положению о промежуточной аттестации в МБОУ </w:t>
      </w:r>
      <w:r>
        <w:rPr>
          <w:sz w:val="28"/>
          <w:szCs w:val="28"/>
        </w:rPr>
        <w:t>Скородумовской</w:t>
      </w:r>
      <w:r w:rsidRPr="00B87255">
        <w:rPr>
          <w:sz w:val="28"/>
          <w:szCs w:val="28"/>
        </w:rPr>
        <w:t xml:space="preserve"> СОШ. </w:t>
      </w:r>
      <w:r>
        <w:rPr>
          <w:sz w:val="28"/>
          <w:szCs w:val="28"/>
        </w:rPr>
        <w:t xml:space="preserve"> </w:t>
      </w:r>
    </w:p>
    <w:p w:rsidR="0034418C" w:rsidRPr="00B87255" w:rsidRDefault="00F64677" w:rsidP="006D31AE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6712B6">
        <w:rPr>
          <w:sz w:val="28"/>
          <w:szCs w:val="28"/>
        </w:rPr>
        <w:t>6</w:t>
      </w:r>
      <w:r w:rsidR="0034418C" w:rsidRPr="00B87255">
        <w:rPr>
          <w:sz w:val="28"/>
          <w:szCs w:val="28"/>
        </w:rPr>
        <w:t>.</w:t>
      </w:r>
      <w:r w:rsidR="0041490E" w:rsidRPr="00B87255">
        <w:rPr>
          <w:sz w:val="28"/>
          <w:szCs w:val="28"/>
        </w:rPr>
        <w:t xml:space="preserve"> </w:t>
      </w:r>
      <w:r w:rsidR="00DB6AD7" w:rsidRPr="00B87255">
        <w:rPr>
          <w:sz w:val="28"/>
          <w:szCs w:val="28"/>
        </w:rPr>
        <w:t xml:space="preserve">Прием в МБОУ </w:t>
      </w:r>
      <w:r w:rsidR="0070613C">
        <w:rPr>
          <w:sz w:val="28"/>
          <w:szCs w:val="28"/>
        </w:rPr>
        <w:t>Скородумовскую</w:t>
      </w:r>
      <w:r w:rsidR="00DB6AD7" w:rsidRPr="00B87255">
        <w:rPr>
          <w:sz w:val="28"/>
          <w:szCs w:val="28"/>
        </w:rPr>
        <w:t xml:space="preserve"> СОШ оформляется приказом по </w:t>
      </w:r>
      <w:r w:rsidR="00DB6AD7">
        <w:rPr>
          <w:sz w:val="28"/>
          <w:szCs w:val="28"/>
        </w:rPr>
        <w:t>Школе</w:t>
      </w:r>
      <w:r w:rsidR="00DB6AD7" w:rsidRPr="00B87255">
        <w:rPr>
          <w:sz w:val="28"/>
          <w:szCs w:val="28"/>
        </w:rPr>
        <w:t xml:space="preserve">. При приеме в МБОУ </w:t>
      </w:r>
      <w:r w:rsidR="00DB6AD7">
        <w:rPr>
          <w:sz w:val="28"/>
          <w:szCs w:val="28"/>
        </w:rPr>
        <w:t>Скородумовскую</w:t>
      </w:r>
      <w:r w:rsidR="00DB6AD7" w:rsidRPr="00B87255">
        <w:rPr>
          <w:sz w:val="28"/>
          <w:szCs w:val="28"/>
        </w:rPr>
        <w:t xml:space="preserve"> СОШ директор </w:t>
      </w:r>
      <w:r w:rsidR="00DB6AD7">
        <w:rPr>
          <w:sz w:val="28"/>
          <w:szCs w:val="28"/>
        </w:rPr>
        <w:t>Школы</w:t>
      </w:r>
      <w:r w:rsidR="00DB6AD7" w:rsidRPr="00B87255">
        <w:rPr>
          <w:sz w:val="28"/>
          <w:szCs w:val="28"/>
        </w:rPr>
        <w:t xml:space="preserve"> или классный руководитель обязан ознакомить учащ</w:t>
      </w:r>
      <w:r w:rsidR="00DB6AD7" w:rsidRPr="00B87255">
        <w:rPr>
          <w:sz w:val="28"/>
          <w:szCs w:val="28"/>
        </w:rPr>
        <w:t>е</w:t>
      </w:r>
      <w:r w:rsidR="00DB6AD7" w:rsidRPr="00B87255">
        <w:rPr>
          <w:sz w:val="28"/>
          <w:szCs w:val="28"/>
        </w:rPr>
        <w:t xml:space="preserve">гося и его родителей (законных представителей) с Уставом МБОУ </w:t>
      </w:r>
      <w:r w:rsidR="00DB6AD7">
        <w:rPr>
          <w:sz w:val="28"/>
          <w:szCs w:val="28"/>
        </w:rPr>
        <w:t>Скородумовской</w:t>
      </w:r>
      <w:r w:rsidR="00DB6AD7" w:rsidRPr="00B87255">
        <w:rPr>
          <w:sz w:val="28"/>
          <w:szCs w:val="28"/>
        </w:rPr>
        <w:t xml:space="preserve"> СОШ, </w:t>
      </w:r>
      <w:r w:rsidR="00DB6AD7" w:rsidRPr="00B87255">
        <w:rPr>
          <w:sz w:val="28"/>
          <w:szCs w:val="28"/>
        </w:rPr>
        <w:lastRenderedPageBreak/>
        <w:t>лицензией на право ведения о</w:t>
      </w:r>
      <w:r w:rsidR="00DB6AD7" w:rsidRPr="00B87255">
        <w:rPr>
          <w:sz w:val="28"/>
          <w:szCs w:val="28"/>
        </w:rPr>
        <w:t>б</w:t>
      </w:r>
      <w:r w:rsidR="00DB6AD7" w:rsidRPr="00B87255">
        <w:rPr>
          <w:sz w:val="28"/>
          <w:szCs w:val="28"/>
        </w:rPr>
        <w:t xml:space="preserve">разовательной деятельности, свидетельством о государственной аккредитации, основными образовательными программами, реализуемыми </w:t>
      </w:r>
      <w:r w:rsidR="00DB6AD7">
        <w:rPr>
          <w:sz w:val="28"/>
          <w:szCs w:val="28"/>
        </w:rPr>
        <w:t>Школой</w:t>
      </w:r>
      <w:r w:rsidR="00DB6AD7" w:rsidRPr="00B87255">
        <w:rPr>
          <w:sz w:val="28"/>
          <w:szCs w:val="28"/>
        </w:rPr>
        <w:t>, и другими документами, регламент</w:t>
      </w:r>
      <w:r w:rsidR="00DB6AD7" w:rsidRPr="00B87255">
        <w:rPr>
          <w:sz w:val="28"/>
          <w:szCs w:val="28"/>
        </w:rPr>
        <w:t>и</w:t>
      </w:r>
      <w:r w:rsidR="00DB6AD7" w:rsidRPr="00B87255">
        <w:rPr>
          <w:sz w:val="28"/>
          <w:szCs w:val="28"/>
        </w:rPr>
        <w:t>рующими организацию образовательного процесса.</w:t>
      </w:r>
    </w:p>
    <w:p w:rsidR="00DB6AD7" w:rsidRPr="00B87255" w:rsidRDefault="00E10357" w:rsidP="00DB6AD7">
      <w:pPr>
        <w:pStyle w:val="af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</w:t>
      </w:r>
      <w:r w:rsidR="006712B6">
        <w:rPr>
          <w:sz w:val="28"/>
          <w:szCs w:val="28"/>
        </w:rPr>
        <w:t>.7</w:t>
      </w:r>
      <w:r w:rsidR="0034418C" w:rsidRPr="00B87255">
        <w:rPr>
          <w:sz w:val="28"/>
          <w:szCs w:val="28"/>
        </w:rPr>
        <w:t>.</w:t>
      </w:r>
      <w:r w:rsidR="00F84557" w:rsidRPr="00B87255">
        <w:rPr>
          <w:sz w:val="28"/>
          <w:szCs w:val="28"/>
        </w:rPr>
        <w:t xml:space="preserve"> </w:t>
      </w:r>
      <w:r w:rsidR="00DB6AD7">
        <w:rPr>
          <w:sz w:val="28"/>
          <w:szCs w:val="28"/>
        </w:rPr>
        <w:t xml:space="preserve"> Школа</w:t>
      </w:r>
      <w:r w:rsidR="00DB6AD7" w:rsidRPr="00B87255">
        <w:rPr>
          <w:sz w:val="28"/>
          <w:szCs w:val="28"/>
        </w:rPr>
        <w:t xml:space="preserve"> осуществляет образовательный процесс в соответствии с уровнями общеобразовател</w:t>
      </w:r>
      <w:r w:rsidR="00DB6AD7" w:rsidRPr="00B87255">
        <w:rPr>
          <w:sz w:val="28"/>
          <w:szCs w:val="28"/>
        </w:rPr>
        <w:t>ь</w:t>
      </w:r>
      <w:r w:rsidR="00DB6AD7" w:rsidRPr="00B87255">
        <w:rPr>
          <w:sz w:val="28"/>
          <w:szCs w:val="28"/>
        </w:rPr>
        <w:t>ных программ трех ступеней образования:</w:t>
      </w:r>
    </w:p>
    <w:p w:rsidR="00DB6AD7" w:rsidRPr="00B87255" w:rsidRDefault="00DB6AD7" w:rsidP="00DB6AD7">
      <w:pPr>
        <w:pStyle w:val="ae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1 ступень - начальное общее образование (нормативный срок освоения четыре г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да),</w:t>
      </w:r>
    </w:p>
    <w:p w:rsidR="00DB6AD7" w:rsidRPr="00B87255" w:rsidRDefault="00DB6AD7" w:rsidP="00DB6AD7">
      <w:pPr>
        <w:pStyle w:val="ae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2 ступень - основное общее образование (нормативный срок освоения пять лет),</w:t>
      </w:r>
    </w:p>
    <w:p w:rsidR="00DB6AD7" w:rsidRDefault="00DB6AD7" w:rsidP="00DB6AD7">
      <w:pPr>
        <w:pStyle w:val="ae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iCs/>
          <w:sz w:val="28"/>
          <w:szCs w:val="28"/>
        </w:rPr>
        <w:t xml:space="preserve">3 </w:t>
      </w:r>
      <w:r w:rsidRPr="00B87255">
        <w:rPr>
          <w:sz w:val="28"/>
          <w:szCs w:val="28"/>
        </w:rPr>
        <w:t>ступень - среднее (полное) общее образование</w:t>
      </w:r>
      <w:r>
        <w:rPr>
          <w:sz w:val="28"/>
          <w:szCs w:val="28"/>
        </w:rPr>
        <w:t xml:space="preserve"> (нормативный срок освоения два</w:t>
      </w:r>
      <w:r w:rsidRPr="00B87255">
        <w:rPr>
          <w:sz w:val="28"/>
          <w:szCs w:val="28"/>
        </w:rPr>
        <w:t xml:space="preserve"> г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да).</w:t>
      </w:r>
    </w:p>
    <w:p w:rsidR="00DB6AD7" w:rsidRPr="00B87255" w:rsidRDefault="00E10357" w:rsidP="00DB6AD7">
      <w:pPr>
        <w:pStyle w:val="af"/>
        <w:ind w:left="0" w:firstLine="567"/>
        <w:jc w:val="both"/>
        <w:rPr>
          <w:sz w:val="28"/>
          <w:szCs w:val="28"/>
        </w:rPr>
      </w:pPr>
      <w:r w:rsidRPr="000E33E9">
        <w:rPr>
          <w:sz w:val="28"/>
          <w:szCs w:val="28"/>
        </w:rPr>
        <w:t>9.7.</w:t>
      </w:r>
      <w:r w:rsidR="006712B6">
        <w:rPr>
          <w:sz w:val="28"/>
          <w:szCs w:val="28"/>
        </w:rPr>
        <w:t>8</w:t>
      </w:r>
      <w:r w:rsidR="0034418C" w:rsidRPr="000E33E9">
        <w:rPr>
          <w:sz w:val="28"/>
          <w:szCs w:val="28"/>
        </w:rPr>
        <w:t>.</w:t>
      </w:r>
      <w:r w:rsidRPr="00B87255">
        <w:rPr>
          <w:sz w:val="28"/>
          <w:szCs w:val="28"/>
        </w:rPr>
        <w:t xml:space="preserve"> </w:t>
      </w:r>
      <w:r w:rsidR="00DB6AD7" w:rsidRPr="00B87255">
        <w:rPr>
          <w:sz w:val="28"/>
          <w:szCs w:val="28"/>
        </w:rPr>
        <w:t>Задачами начального общего образования являются воспитание и развитие обучающихся, формирование у них универсальных учебных действий: овладение чтением, письмом, счетом, основными навыками учеб</w:t>
      </w:r>
      <w:r w:rsidR="00DB6AD7" w:rsidRPr="00B87255">
        <w:rPr>
          <w:sz w:val="28"/>
          <w:szCs w:val="28"/>
        </w:rPr>
        <w:softHyphen/>
        <w:t>ной деятельности, элементами теоретического мышл</w:t>
      </w:r>
      <w:r w:rsidR="00DB6AD7" w:rsidRPr="00B87255">
        <w:rPr>
          <w:sz w:val="28"/>
          <w:szCs w:val="28"/>
        </w:rPr>
        <w:t>е</w:t>
      </w:r>
      <w:r w:rsidR="00DB6AD7" w:rsidRPr="00B87255">
        <w:rPr>
          <w:sz w:val="28"/>
          <w:szCs w:val="28"/>
        </w:rPr>
        <w:t>ния, простейшими навыками самоконтроля, культурой поведения и речи, основами личной гигиены и здорового образа жи</w:t>
      </w:r>
      <w:r w:rsidR="00DB6AD7" w:rsidRPr="00B87255">
        <w:rPr>
          <w:sz w:val="28"/>
          <w:szCs w:val="28"/>
        </w:rPr>
        <w:t>з</w:t>
      </w:r>
      <w:r w:rsidR="00DB6AD7" w:rsidRPr="00B87255">
        <w:rPr>
          <w:sz w:val="28"/>
          <w:szCs w:val="28"/>
        </w:rPr>
        <w:t>ни.</w:t>
      </w:r>
    </w:p>
    <w:p w:rsidR="00DB6AD7" w:rsidRPr="00B87255" w:rsidRDefault="00DB6AD7" w:rsidP="00DB6AD7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Начальное общее образование является базой для получения основного общего образов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>ния.</w:t>
      </w:r>
    </w:p>
    <w:p w:rsidR="00DB6AD7" w:rsidRPr="00B87255" w:rsidRDefault="00E10357" w:rsidP="00DB6AD7">
      <w:pPr>
        <w:pStyle w:val="af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6712B6">
        <w:rPr>
          <w:sz w:val="28"/>
          <w:szCs w:val="28"/>
        </w:rPr>
        <w:t>9</w:t>
      </w:r>
      <w:r w:rsidR="0034418C" w:rsidRPr="00B87255">
        <w:rPr>
          <w:sz w:val="28"/>
          <w:szCs w:val="28"/>
        </w:rPr>
        <w:t xml:space="preserve">. </w:t>
      </w:r>
      <w:r w:rsidR="00DB6AD7" w:rsidRPr="00B87255">
        <w:rPr>
          <w:sz w:val="28"/>
          <w:szCs w:val="28"/>
        </w:rPr>
        <w:t>Задачей основного общего образования является создание условий для вос</w:t>
      </w:r>
      <w:r w:rsidR="00DB6AD7" w:rsidRPr="00B87255">
        <w:rPr>
          <w:sz w:val="28"/>
          <w:szCs w:val="28"/>
        </w:rPr>
        <w:softHyphen/>
        <w:t>питания, становления и формирования личности обучающегося, для развития его склонностей, интересов и способности к социальному самоопред</w:t>
      </w:r>
      <w:r w:rsidR="00DB6AD7" w:rsidRPr="00B87255">
        <w:rPr>
          <w:sz w:val="28"/>
          <w:szCs w:val="28"/>
        </w:rPr>
        <w:t>е</w:t>
      </w:r>
      <w:r w:rsidR="00DB6AD7" w:rsidRPr="00B87255">
        <w:rPr>
          <w:sz w:val="28"/>
          <w:szCs w:val="28"/>
        </w:rPr>
        <w:t>лению.</w:t>
      </w:r>
    </w:p>
    <w:p w:rsidR="00DB6AD7" w:rsidRPr="00B87255" w:rsidRDefault="00DB6AD7" w:rsidP="00DB6AD7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Основное общее образование является базой для получения среднего (полного) общего образования, н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>чального и среднего профессионального образования.</w:t>
      </w:r>
    </w:p>
    <w:p w:rsidR="00DB6AD7" w:rsidRPr="00B87255" w:rsidRDefault="00E10357" w:rsidP="00DB6AD7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DC0E57">
        <w:rPr>
          <w:sz w:val="28"/>
          <w:szCs w:val="28"/>
        </w:rPr>
        <w:t>9.7.</w:t>
      </w:r>
      <w:r w:rsidR="006712B6" w:rsidRPr="00DC0E57">
        <w:rPr>
          <w:sz w:val="28"/>
          <w:szCs w:val="28"/>
        </w:rPr>
        <w:t>10</w:t>
      </w:r>
      <w:r w:rsidR="0034418C" w:rsidRPr="00DC0E57">
        <w:rPr>
          <w:sz w:val="28"/>
          <w:szCs w:val="28"/>
        </w:rPr>
        <w:t>.</w:t>
      </w:r>
      <w:r w:rsidR="00F2585F" w:rsidRPr="00B87255">
        <w:rPr>
          <w:sz w:val="28"/>
          <w:szCs w:val="28"/>
        </w:rPr>
        <w:t xml:space="preserve"> </w:t>
      </w:r>
      <w:r w:rsidR="00DB6AD7" w:rsidRPr="00B87255">
        <w:rPr>
          <w:sz w:val="28"/>
          <w:szCs w:val="28"/>
        </w:rPr>
        <w:t>Задачами среднего (полного) общего образования являются развитие инте</w:t>
      </w:r>
      <w:r w:rsidR="00DB6AD7" w:rsidRPr="00B87255">
        <w:rPr>
          <w:sz w:val="28"/>
          <w:szCs w:val="28"/>
        </w:rPr>
        <w:softHyphen/>
        <w:t>реса к познанию и творческих способностей обучающегося, формирование навыков самостоятел</w:t>
      </w:r>
      <w:r w:rsidR="00DB6AD7" w:rsidRPr="00B87255">
        <w:rPr>
          <w:sz w:val="28"/>
          <w:szCs w:val="28"/>
        </w:rPr>
        <w:t>ь</w:t>
      </w:r>
      <w:r w:rsidR="00DB6AD7" w:rsidRPr="00B87255">
        <w:rPr>
          <w:sz w:val="28"/>
          <w:szCs w:val="28"/>
        </w:rPr>
        <w:t xml:space="preserve">ной учебной деятельности на основе дифференциации обучения. В дополнение к обязательным предметам </w:t>
      </w:r>
      <w:r w:rsidR="0070613C">
        <w:rPr>
          <w:sz w:val="28"/>
          <w:szCs w:val="28"/>
        </w:rPr>
        <w:t>могут вводи</w:t>
      </w:r>
      <w:r w:rsidR="00DB6AD7" w:rsidRPr="00B87255">
        <w:rPr>
          <w:sz w:val="28"/>
          <w:szCs w:val="28"/>
        </w:rPr>
        <w:t>т</w:t>
      </w:r>
      <w:r w:rsidR="0070613C">
        <w:rPr>
          <w:sz w:val="28"/>
          <w:szCs w:val="28"/>
        </w:rPr>
        <w:t>ь</w:t>
      </w:r>
      <w:r w:rsidR="00DB6AD7" w:rsidRPr="00B87255">
        <w:rPr>
          <w:sz w:val="28"/>
          <w:szCs w:val="28"/>
        </w:rPr>
        <w:t>ся предметы по выбору самих обучающихся в целях реализации интересов, способно</w:t>
      </w:r>
      <w:r w:rsidR="00DB6AD7" w:rsidRPr="00B87255">
        <w:rPr>
          <w:sz w:val="28"/>
          <w:szCs w:val="28"/>
        </w:rPr>
        <w:softHyphen/>
        <w:t>стей и возможн</w:t>
      </w:r>
      <w:r w:rsidR="00DB6AD7" w:rsidRPr="00B87255">
        <w:rPr>
          <w:sz w:val="28"/>
          <w:szCs w:val="28"/>
        </w:rPr>
        <w:t>о</w:t>
      </w:r>
      <w:r w:rsidR="00DB6AD7" w:rsidRPr="00B87255">
        <w:rPr>
          <w:sz w:val="28"/>
          <w:szCs w:val="28"/>
        </w:rPr>
        <w:t>стей личности.</w:t>
      </w:r>
    </w:p>
    <w:p w:rsidR="00DB6AD7" w:rsidRPr="00B87255" w:rsidRDefault="00DB6AD7" w:rsidP="00DB6AD7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Среднее (полное) общее образование является основой для получения началь</w:t>
      </w:r>
      <w:r w:rsidRPr="00B87255">
        <w:rPr>
          <w:sz w:val="28"/>
          <w:szCs w:val="28"/>
        </w:rPr>
        <w:softHyphen/>
        <w:t>ного профе</w:t>
      </w:r>
      <w:r w:rsidRPr="00B87255">
        <w:rPr>
          <w:sz w:val="28"/>
          <w:szCs w:val="28"/>
        </w:rPr>
        <w:t>с</w:t>
      </w:r>
      <w:r w:rsidRPr="00B87255">
        <w:rPr>
          <w:sz w:val="28"/>
          <w:szCs w:val="28"/>
        </w:rPr>
        <w:t>сионального, среднего профессионального (по сокращенным ускоренным программам) и высшего профессиональн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го образования.</w:t>
      </w:r>
    </w:p>
    <w:p w:rsidR="00DB6AD7" w:rsidRPr="00B87255" w:rsidRDefault="00DB6AD7" w:rsidP="00DB6AD7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Образовательные программы дошкольного, начального общего, основного общего и сре</w:t>
      </w:r>
      <w:r w:rsidRPr="00B87255">
        <w:rPr>
          <w:sz w:val="28"/>
          <w:szCs w:val="28"/>
        </w:rPr>
        <w:t>д</w:t>
      </w:r>
      <w:r w:rsidRPr="00B87255">
        <w:rPr>
          <w:sz w:val="28"/>
          <w:szCs w:val="28"/>
        </w:rPr>
        <w:t>него (полного) общего образования являются преемственными, то есть каждая последующая пр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 xml:space="preserve">грамма базируется на предыдущей. </w:t>
      </w:r>
    </w:p>
    <w:p w:rsidR="00DB6AD7" w:rsidRPr="00B87255" w:rsidRDefault="00DB6AD7" w:rsidP="00DB6AD7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Исходя из запросов обучающихся и их родителей (законных представителей), при нал</w:t>
      </w:r>
      <w:r w:rsidRPr="00B87255">
        <w:rPr>
          <w:sz w:val="28"/>
          <w:szCs w:val="28"/>
        </w:rPr>
        <w:t>и</w:t>
      </w:r>
      <w:r w:rsidRPr="00B87255">
        <w:rPr>
          <w:sz w:val="28"/>
          <w:szCs w:val="28"/>
        </w:rPr>
        <w:t>чии соответствующих условий в общеобразовательном учреждении может осуще</w:t>
      </w:r>
      <w:r w:rsidRPr="00B87255">
        <w:rPr>
          <w:sz w:val="28"/>
          <w:szCs w:val="28"/>
        </w:rPr>
        <w:softHyphen/>
        <w:t>ствляться обуч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ние различным профилям и направлениям.</w:t>
      </w:r>
    </w:p>
    <w:p w:rsidR="00DB6AD7" w:rsidRPr="00B87255" w:rsidRDefault="00DB6AD7" w:rsidP="00DB6AD7">
      <w:pPr>
        <w:pStyle w:val="ae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</w:t>
      </w:r>
      <w:r w:rsidRPr="00B87255">
        <w:rPr>
          <w:sz w:val="28"/>
          <w:szCs w:val="28"/>
        </w:rPr>
        <w:t xml:space="preserve"> при наличии лицензии может по договорам с организациями проводить профессиональную подготовку обучаю</w:t>
      </w:r>
      <w:r w:rsidRPr="00B87255">
        <w:rPr>
          <w:sz w:val="28"/>
          <w:szCs w:val="28"/>
        </w:rPr>
        <w:softHyphen/>
        <w:t>щихся в кач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стве дополнительной образовательной услуги, в том числе за плату.</w:t>
      </w:r>
    </w:p>
    <w:p w:rsidR="00DB6AD7" w:rsidRPr="00B87255" w:rsidRDefault="00DB6AD7" w:rsidP="00DB6AD7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Профессиональная подготовка в </w:t>
      </w:r>
      <w:r>
        <w:rPr>
          <w:sz w:val="28"/>
          <w:szCs w:val="28"/>
        </w:rPr>
        <w:t>Школе</w:t>
      </w:r>
      <w:r w:rsidRPr="00B87255">
        <w:rPr>
          <w:sz w:val="28"/>
          <w:szCs w:val="28"/>
        </w:rPr>
        <w:t xml:space="preserve"> проводится только с согласия обучаю</w:t>
      </w:r>
      <w:r w:rsidRPr="00B87255">
        <w:rPr>
          <w:sz w:val="28"/>
          <w:szCs w:val="28"/>
        </w:rPr>
        <w:softHyphen/>
        <w:t>щихся и их родителей (законных представителей).</w:t>
      </w:r>
    </w:p>
    <w:p w:rsidR="00DB6AD7" w:rsidRPr="00B87255" w:rsidRDefault="00E10357" w:rsidP="00DB6AD7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DC0E57">
        <w:rPr>
          <w:sz w:val="28"/>
          <w:szCs w:val="28"/>
        </w:rPr>
        <w:t>11</w:t>
      </w:r>
      <w:r w:rsidR="0034418C" w:rsidRPr="00B87255">
        <w:rPr>
          <w:sz w:val="28"/>
          <w:szCs w:val="28"/>
        </w:rPr>
        <w:t>.</w:t>
      </w:r>
      <w:r w:rsidR="00F2585F" w:rsidRPr="00B87255">
        <w:rPr>
          <w:sz w:val="28"/>
          <w:szCs w:val="28"/>
        </w:rPr>
        <w:t xml:space="preserve"> </w:t>
      </w:r>
      <w:r w:rsidR="0070613C">
        <w:rPr>
          <w:sz w:val="28"/>
          <w:szCs w:val="28"/>
        </w:rPr>
        <w:t>П</w:t>
      </w:r>
      <w:r w:rsidR="00DB6AD7">
        <w:rPr>
          <w:sz w:val="28"/>
          <w:szCs w:val="28"/>
        </w:rPr>
        <w:t>ри наличии лицензии Школа</w:t>
      </w:r>
      <w:r w:rsidR="00DB6AD7" w:rsidRPr="00B87255">
        <w:rPr>
          <w:sz w:val="28"/>
          <w:szCs w:val="28"/>
        </w:rPr>
        <w:t xml:space="preserve"> </w:t>
      </w:r>
      <w:r w:rsidR="00DB6AD7">
        <w:rPr>
          <w:sz w:val="28"/>
          <w:szCs w:val="28"/>
        </w:rPr>
        <w:t xml:space="preserve">имеет право </w:t>
      </w:r>
      <w:r w:rsidR="00DB6AD7" w:rsidRPr="00B87255">
        <w:rPr>
          <w:sz w:val="28"/>
          <w:szCs w:val="28"/>
        </w:rPr>
        <w:t>проводит</w:t>
      </w:r>
      <w:r w:rsidR="00DB6AD7">
        <w:rPr>
          <w:sz w:val="28"/>
          <w:szCs w:val="28"/>
        </w:rPr>
        <w:t>ь</w:t>
      </w:r>
      <w:r w:rsidR="00DB6AD7" w:rsidRPr="00B87255">
        <w:rPr>
          <w:sz w:val="28"/>
          <w:szCs w:val="28"/>
        </w:rPr>
        <w:t xml:space="preserve"> подготовку детей дошкольного возраста к школе, которая направл</w:t>
      </w:r>
      <w:r w:rsidR="00DB6AD7" w:rsidRPr="00B87255">
        <w:rPr>
          <w:sz w:val="28"/>
          <w:szCs w:val="28"/>
        </w:rPr>
        <w:t>е</w:t>
      </w:r>
      <w:r w:rsidR="00DB6AD7" w:rsidRPr="00B87255">
        <w:rPr>
          <w:sz w:val="28"/>
          <w:szCs w:val="28"/>
        </w:rPr>
        <w:t>на на формирование физического, интеллектуального и личностного разви</w:t>
      </w:r>
      <w:r w:rsidR="00DB6AD7" w:rsidRPr="00B87255">
        <w:rPr>
          <w:sz w:val="28"/>
          <w:szCs w:val="28"/>
        </w:rPr>
        <w:softHyphen/>
        <w:t xml:space="preserve">тия каждого ребенка с учетом его индивидуальных особенностей. </w:t>
      </w:r>
    </w:p>
    <w:p w:rsidR="006B3B5D" w:rsidRPr="0045467F" w:rsidRDefault="00E10357" w:rsidP="006B3B5D">
      <w:pPr>
        <w:tabs>
          <w:tab w:val="left" w:pos="9140"/>
        </w:tabs>
        <w:ind w:firstLine="567"/>
        <w:jc w:val="both"/>
        <w:rPr>
          <w:sz w:val="28"/>
          <w:szCs w:val="28"/>
        </w:rPr>
      </w:pPr>
      <w:r w:rsidRPr="00270131">
        <w:rPr>
          <w:sz w:val="28"/>
          <w:szCs w:val="28"/>
          <w:highlight w:val="green"/>
        </w:rPr>
        <w:t>9.7.</w:t>
      </w:r>
      <w:r w:rsidR="00DC0E57" w:rsidRPr="00270131">
        <w:rPr>
          <w:sz w:val="28"/>
          <w:szCs w:val="28"/>
          <w:highlight w:val="green"/>
        </w:rPr>
        <w:t>12</w:t>
      </w:r>
      <w:r w:rsidR="0034418C" w:rsidRPr="00270131">
        <w:rPr>
          <w:sz w:val="28"/>
          <w:szCs w:val="28"/>
          <w:highlight w:val="green"/>
        </w:rPr>
        <w:t>.</w:t>
      </w:r>
      <w:r w:rsidR="006B3B5D" w:rsidRPr="00270131">
        <w:rPr>
          <w:sz w:val="28"/>
          <w:szCs w:val="28"/>
          <w:highlight w:val="green"/>
        </w:rPr>
        <w:t xml:space="preserve"> Организация образовательного процесса в Школе строится на основе учеб</w:t>
      </w:r>
      <w:r w:rsidR="006B3B5D" w:rsidRPr="00270131">
        <w:rPr>
          <w:sz w:val="28"/>
          <w:szCs w:val="28"/>
          <w:highlight w:val="green"/>
        </w:rPr>
        <w:softHyphen/>
        <w:t>ного плана, разрабатываемого Школой самостоятельно в соответствии с Базисным учебным планом, треб</w:t>
      </w:r>
      <w:r w:rsidR="006B3B5D" w:rsidRPr="00270131">
        <w:rPr>
          <w:sz w:val="28"/>
          <w:szCs w:val="28"/>
          <w:highlight w:val="green"/>
        </w:rPr>
        <w:t>о</w:t>
      </w:r>
      <w:r w:rsidR="006B3B5D" w:rsidRPr="00270131">
        <w:rPr>
          <w:sz w:val="28"/>
          <w:szCs w:val="28"/>
          <w:highlight w:val="green"/>
        </w:rPr>
        <w:t>ваниями санитарно – эпидемиологических правил, зарегистрированными в Минюсте России, и регламентируется расписанием занятий, а также годовым календарным учебным графиком, согласованным с учредителем.</w:t>
      </w:r>
    </w:p>
    <w:p w:rsidR="006B3B5D" w:rsidRPr="00B87255" w:rsidRDefault="006B3B5D" w:rsidP="006B3B5D">
      <w:pPr>
        <w:pStyle w:val="af"/>
        <w:ind w:left="0" w:firstLine="567"/>
        <w:jc w:val="both"/>
        <w:rPr>
          <w:sz w:val="28"/>
          <w:szCs w:val="28"/>
        </w:rPr>
      </w:pPr>
      <w:r w:rsidRPr="00246169">
        <w:rPr>
          <w:sz w:val="28"/>
          <w:szCs w:val="28"/>
          <w:highlight w:val="yellow"/>
        </w:rPr>
        <w:t>Учебный план утверждается приказом директ</w:t>
      </w:r>
      <w:r w:rsidRPr="00246169">
        <w:rPr>
          <w:sz w:val="28"/>
          <w:szCs w:val="28"/>
          <w:highlight w:val="yellow"/>
        </w:rPr>
        <w:t>о</w:t>
      </w:r>
      <w:r w:rsidRPr="00246169">
        <w:rPr>
          <w:sz w:val="28"/>
          <w:szCs w:val="28"/>
          <w:highlight w:val="yellow"/>
        </w:rPr>
        <w:t xml:space="preserve">ра </w:t>
      </w:r>
      <w:r w:rsidR="0070613C" w:rsidRPr="00246169">
        <w:rPr>
          <w:sz w:val="28"/>
          <w:szCs w:val="28"/>
          <w:highlight w:val="yellow"/>
        </w:rPr>
        <w:t>школы</w:t>
      </w:r>
      <w:r w:rsidRPr="00246169">
        <w:rPr>
          <w:sz w:val="28"/>
          <w:szCs w:val="28"/>
          <w:highlight w:val="yellow"/>
        </w:rPr>
        <w:t>. Рабочие программы учебных курсов, предметов, дисциплин (модулей) и другие мат</w:t>
      </w:r>
      <w:r w:rsidR="0070613C" w:rsidRPr="00246169">
        <w:rPr>
          <w:sz w:val="28"/>
          <w:szCs w:val="28"/>
          <w:highlight w:val="yellow"/>
        </w:rPr>
        <w:t>ериалы, обеспечивающие духовно-</w:t>
      </w:r>
      <w:r w:rsidRPr="00246169">
        <w:rPr>
          <w:sz w:val="28"/>
          <w:szCs w:val="28"/>
          <w:highlight w:val="yellow"/>
        </w:rPr>
        <w:t>нравственное развитие, воспитание и качество подгото</w:t>
      </w:r>
      <w:r w:rsidRPr="00246169">
        <w:rPr>
          <w:sz w:val="28"/>
          <w:szCs w:val="28"/>
          <w:highlight w:val="yellow"/>
        </w:rPr>
        <w:t>в</w:t>
      </w:r>
      <w:r w:rsidRPr="00246169">
        <w:rPr>
          <w:sz w:val="28"/>
          <w:szCs w:val="28"/>
          <w:highlight w:val="yellow"/>
        </w:rPr>
        <w:t>ки обучающихся разрабатываются педагогами школы на основе примерных учебных пр</w:t>
      </w:r>
      <w:r w:rsidRPr="00246169">
        <w:rPr>
          <w:sz w:val="28"/>
          <w:szCs w:val="28"/>
          <w:highlight w:val="yellow"/>
        </w:rPr>
        <w:t>о</w:t>
      </w:r>
      <w:r w:rsidRPr="00246169">
        <w:rPr>
          <w:sz w:val="28"/>
          <w:szCs w:val="28"/>
          <w:highlight w:val="yellow"/>
        </w:rPr>
        <w:t>грамм по предметам и утверждаются директором школы.</w:t>
      </w:r>
    </w:p>
    <w:p w:rsidR="006B3B5D" w:rsidRPr="00B87255" w:rsidRDefault="008318E5" w:rsidP="006B3B5D">
      <w:pPr>
        <w:pStyle w:val="af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</w:t>
      </w:r>
      <w:r w:rsidR="00DC0E57">
        <w:rPr>
          <w:sz w:val="28"/>
          <w:szCs w:val="28"/>
        </w:rPr>
        <w:t>.13</w:t>
      </w:r>
      <w:r w:rsidR="0034418C" w:rsidRPr="00B87255">
        <w:rPr>
          <w:sz w:val="28"/>
          <w:szCs w:val="28"/>
        </w:rPr>
        <w:t xml:space="preserve">. </w:t>
      </w:r>
      <w:r w:rsidR="006B3B5D" w:rsidRPr="00B87255">
        <w:rPr>
          <w:sz w:val="28"/>
          <w:szCs w:val="28"/>
        </w:rPr>
        <w:t xml:space="preserve">Детям-инвалидам и детям с ограниченными возможностями здоровья </w:t>
      </w:r>
      <w:r w:rsidR="006B3B5D">
        <w:rPr>
          <w:sz w:val="28"/>
          <w:szCs w:val="28"/>
        </w:rPr>
        <w:t>Школа</w:t>
      </w:r>
      <w:r w:rsidR="006B3B5D" w:rsidRPr="00B87255">
        <w:rPr>
          <w:sz w:val="28"/>
          <w:szCs w:val="28"/>
        </w:rPr>
        <w:t xml:space="preserve"> обеспечивает обучение по полной общеобразовательной </w:t>
      </w:r>
      <w:r w:rsidR="006B3B5D" w:rsidRPr="00270131">
        <w:rPr>
          <w:sz w:val="28"/>
          <w:szCs w:val="28"/>
          <w:highlight w:val="cyan"/>
        </w:rPr>
        <w:t>программе или индивидуальной (или специальной коррекционной 7 вида) программе на дому с согласия родителей (законных представителей).</w:t>
      </w:r>
    </w:p>
    <w:p w:rsidR="006B3B5D" w:rsidRPr="00B87255" w:rsidRDefault="006B3B5D" w:rsidP="006B3B5D">
      <w:pPr>
        <w:pStyle w:val="af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Основанием для организации обучения на дому детей-инвалидов и детей с ограниченными возможностями здоровья является заключение лечебно-профилактического учреждения.</w:t>
      </w:r>
    </w:p>
    <w:p w:rsidR="006B3B5D" w:rsidRPr="00B87255" w:rsidRDefault="006B3B5D" w:rsidP="006B3B5D">
      <w:pPr>
        <w:pStyle w:val="af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Перечень заболеваний, наличие которых даёт право на обучение на дому, утвержд</w:t>
      </w:r>
      <w:r>
        <w:rPr>
          <w:sz w:val="28"/>
          <w:szCs w:val="28"/>
        </w:rPr>
        <w:t>ается в порядке, установленном Ф</w:t>
      </w:r>
      <w:r w:rsidRPr="00B87255">
        <w:rPr>
          <w:sz w:val="28"/>
          <w:szCs w:val="28"/>
        </w:rPr>
        <w:t>едеральным законодательством.</w:t>
      </w:r>
    </w:p>
    <w:p w:rsidR="006B3B5D" w:rsidRPr="00B87255" w:rsidRDefault="008318E5" w:rsidP="006B3B5D">
      <w:pPr>
        <w:pStyle w:val="a3"/>
        <w:ind w:firstLine="567"/>
        <w:jc w:val="both"/>
        <w:rPr>
          <w:szCs w:val="28"/>
        </w:rPr>
      </w:pPr>
      <w:r w:rsidRPr="00B87255">
        <w:rPr>
          <w:szCs w:val="28"/>
        </w:rPr>
        <w:t>9.7</w:t>
      </w:r>
      <w:r w:rsidR="00DC0E57">
        <w:rPr>
          <w:szCs w:val="28"/>
        </w:rPr>
        <w:t>.14</w:t>
      </w:r>
      <w:r w:rsidR="0034418C" w:rsidRPr="00B87255">
        <w:rPr>
          <w:szCs w:val="28"/>
        </w:rPr>
        <w:t>.</w:t>
      </w:r>
      <w:r w:rsidR="00501234" w:rsidRPr="00B87255">
        <w:rPr>
          <w:szCs w:val="28"/>
        </w:rPr>
        <w:t xml:space="preserve"> </w:t>
      </w:r>
      <w:r w:rsidR="006B3B5D" w:rsidRPr="00B87255">
        <w:rPr>
          <w:szCs w:val="28"/>
        </w:rPr>
        <w:t xml:space="preserve">Количество классов в </w:t>
      </w:r>
      <w:r w:rsidR="006B3B5D">
        <w:rPr>
          <w:szCs w:val="28"/>
        </w:rPr>
        <w:t>Школе</w:t>
      </w:r>
      <w:r w:rsidR="006B3B5D" w:rsidRPr="00B87255">
        <w:rPr>
          <w:szCs w:val="28"/>
        </w:rPr>
        <w:t xml:space="preserve"> зависит от количества обучающихся и усло</w:t>
      </w:r>
      <w:r w:rsidR="006B3B5D" w:rsidRPr="00B87255">
        <w:rPr>
          <w:szCs w:val="28"/>
        </w:rPr>
        <w:softHyphen/>
        <w:t>вий, созданных для осуществления образовательного процесса с учетом сан</w:t>
      </w:r>
      <w:r w:rsidR="006B3B5D" w:rsidRPr="00B87255">
        <w:rPr>
          <w:szCs w:val="28"/>
        </w:rPr>
        <w:t>и</w:t>
      </w:r>
      <w:r w:rsidR="006B3B5D" w:rsidRPr="00B87255">
        <w:rPr>
          <w:szCs w:val="28"/>
        </w:rPr>
        <w:t>тарных норм.</w:t>
      </w:r>
    </w:p>
    <w:p w:rsidR="006B3B5D" w:rsidRDefault="006B3B5D" w:rsidP="006B3B5D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ab/>
        <w:t>Наполняемость классов устанавливается в количестве не более 25 обучающихся. При проведении занятий по иностранному языку</w:t>
      </w:r>
      <w:r w:rsidR="00093E06">
        <w:rPr>
          <w:sz w:val="28"/>
          <w:szCs w:val="28"/>
        </w:rPr>
        <w:t>,</w:t>
      </w:r>
      <w:r w:rsidRPr="00B87255">
        <w:rPr>
          <w:sz w:val="28"/>
          <w:szCs w:val="28"/>
        </w:rPr>
        <w:t xml:space="preserve"> трудовому обучению в 5-11-х классах, физич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ской культуре в 10-11-х классах, по информатике и вычислитель</w:t>
      </w:r>
      <w:r w:rsidRPr="00B87255">
        <w:rPr>
          <w:sz w:val="28"/>
          <w:szCs w:val="28"/>
        </w:rPr>
        <w:softHyphen/>
        <w:t>ной технике, физике и химии (во время практических занятий) классы могут делиться на две группы при наполняемости не м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нее 20 человек. При наличии необходимых условий и средств  возможно деление на группы классов с меньшей наполняемостью,  а также 1-4-х классов при изучении иностранно</w:t>
      </w:r>
      <w:r w:rsidRPr="00B87255">
        <w:rPr>
          <w:sz w:val="28"/>
          <w:szCs w:val="28"/>
        </w:rPr>
        <w:softHyphen/>
        <w:t xml:space="preserve">го языка. </w:t>
      </w:r>
    </w:p>
    <w:p w:rsidR="006B3B5D" w:rsidRPr="0045467F" w:rsidRDefault="006B3B5D" w:rsidP="006B3B5D">
      <w:pPr>
        <w:tabs>
          <w:tab w:val="left" w:pos="9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Pr="0045467F">
        <w:rPr>
          <w:sz w:val="28"/>
          <w:szCs w:val="28"/>
        </w:rPr>
        <w:t xml:space="preserve"> вправе открывать группы продленного дня по запросам родителей (законных представителей) обучающихся.</w:t>
      </w:r>
    </w:p>
    <w:p w:rsidR="006B3B5D" w:rsidRPr="0045467F" w:rsidRDefault="006B3B5D" w:rsidP="006B3B5D">
      <w:pPr>
        <w:tabs>
          <w:tab w:val="left" w:pos="9140"/>
        </w:tabs>
        <w:ind w:firstLine="567"/>
        <w:jc w:val="both"/>
        <w:rPr>
          <w:sz w:val="28"/>
          <w:szCs w:val="28"/>
        </w:rPr>
      </w:pPr>
      <w:r w:rsidRPr="0045467F">
        <w:rPr>
          <w:sz w:val="28"/>
          <w:szCs w:val="28"/>
        </w:rPr>
        <w:lastRenderedPageBreak/>
        <w:t>С учетом интересов родителей (законных представителей) обучающихся</w:t>
      </w:r>
      <w:r>
        <w:rPr>
          <w:sz w:val="28"/>
          <w:szCs w:val="28"/>
        </w:rPr>
        <w:t xml:space="preserve"> и по согласованию с Администрацией Каменского района </w:t>
      </w:r>
      <w:r w:rsidRPr="0045467F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</w:t>
      </w:r>
      <w:r w:rsidRPr="0045467F">
        <w:rPr>
          <w:sz w:val="28"/>
          <w:szCs w:val="28"/>
        </w:rPr>
        <w:t xml:space="preserve"> могут открываться группы  компенсирующего  </w:t>
      </w:r>
      <w:r>
        <w:rPr>
          <w:sz w:val="28"/>
          <w:szCs w:val="28"/>
        </w:rPr>
        <w:t>о</w:t>
      </w:r>
      <w:r w:rsidRPr="0045467F">
        <w:rPr>
          <w:sz w:val="28"/>
          <w:szCs w:val="28"/>
        </w:rPr>
        <w:t xml:space="preserve">бучения, специальные (коррекционные) классы для </w:t>
      </w:r>
      <w:r>
        <w:rPr>
          <w:sz w:val="28"/>
          <w:szCs w:val="28"/>
        </w:rPr>
        <w:t>детей с ограниченными возможностями здоровья</w:t>
      </w:r>
      <w:r w:rsidRPr="0045467F">
        <w:rPr>
          <w:sz w:val="28"/>
          <w:szCs w:val="28"/>
        </w:rPr>
        <w:t xml:space="preserve">.                                           </w:t>
      </w:r>
      <w:r w:rsidRPr="0045467F">
        <w:rPr>
          <w:vanish/>
          <w:sz w:val="28"/>
          <w:szCs w:val="28"/>
        </w:rPr>
        <w:t>образованной Советом Школы (или указать иной орган самоуправления).вующемусах, полугодия в 10-11 классаая система).</w:t>
      </w:r>
    </w:p>
    <w:p w:rsidR="006B3B5D" w:rsidRPr="0045467F" w:rsidRDefault="006B3B5D" w:rsidP="006B3B5D">
      <w:pPr>
        <w:ind w:firstLine="567"/>
        <w:jc w:val="both"/>
        <w:rPr>
          <w:sz w:val="28"/>
          <w:szCs w:val="28"/>
        </w:rPr>
      </w:pPr>
      <w:r w:rsidRPr="00246169">
        <w:rPr>
          <w:sz w:val="28"/>
          <w:szCs w:val="28"/>
          <w:highlight w:val="yellow"/>
        </w:rPr>
        <w:t>Обучающиеся, освоившие в полном объеме образовательную программу учебного года, переводятся в следующий класс.</w:t>
      </w:r>
    </w:p>
    <w:p w:rsidR="006B3B5D" w:rsidRDefault="006B3B5D" w:rsidP="006B3B5D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ab/>
        <w:t>Перевод (направление) обучающихся в специальные (коррекционные) классы или специальную (коррекционную) школу осуществляется с согласия родителей (законных представ</w:t>
      </w:r>
      <w:r w:rsidRPr="00B87255">
        <w:rPr>
          <w:sz w:val="28"/>
          <w:szCs w:val="28"/>
        </w:rPr>
        <w:t>и</w:t>
      </w:r>
      <w:r w:rsidRPr="00B87255">
        <w:rPr>
          <w:sz w:val="28"/>
          <w:szCs w:val="28"/>
        </w:rPr>
        <w:t>телей) обучающихся на первой ступени обучения по заключению психолого-медико-педагогической комиссии.</w:t>
      </w:r>
    </w:p>
    <w:p w:rsidR="006B3B5D" w:rsidRPr="0045467F" w:rsidRDefault="006B3B5D" w:rsidP="006B3B5D">
      <w:pPr>
        <w:ind w:firstLine="567"/>
        <w:jc w:val="both"/>
        <w:rPr>
          <w:sz w:val="28"/>
          <w:szCs w:val="28"/>
        </w:rPr>
      </w:pPr>
      <w:r w:rsidRPr="0045467F">
        <w:rPr>
          <w:sz w:val="28"/>
          <w:szCs w:val="28"/>
        </w:rPr>
        <w:t xml:space="preserve">При предоставлении данных образовательных услуг </w:t>
      </w:r>
      <w:r>
        <w:rPr>
          <w:sz w:val="28"/>
          <w:szCs w:val="28"/>
        </w:rPr>
        <w:t>Школа</w:t>
      </w:r>
      <w:r w:rsidRPr="00B87255">
        <w:rPr>
          <w:szCs w:val="28"/>
        </w:rPr>
        <w:t xml:space="preserve"> </w:t>
      </w:r>
      <w:r w:rsidRPr="0045467F">
        <w:rPr>
          <w:sz w:val="28"/>
          <w:szCs w:val="28"/>
        </w:rPr>
        <w:t xml:space="preserve">руководствуется </w:t>
      </w:r>
      <w:r>
        <w:rPr>
          <w:sz w:val="28"/>
          <w:szCs w:val="28"/>
        </w:rPr>
        <w:t>Постановлением Главы Каменского района,</w:t>
      </w:r>
      <w:r w:rsidRPr="0045467F">
        <w:rPr>
          <w:sz w:val="28"/>
          <w:szCs w:val="28"/>
        </w:rPr>
        <w:t xml:space="preserve"> Типовым положением об общеобразовательном учреждении, </w:t>
      </w:r>
      <w:r>
        <w:rPr>
          <w:sz w:val="28"/>
          <w:szCs w:val="28"/>
        </w:rPr>
        <w:t>устав</w:t>
      </w:r>
      <w:r w:rsidRPr="0045467F">
        <w:rPr>
          <w:sz w:val="28"/>
          <w:szCs w:val="28"/>
        </w:rPr>
        <w:t xml:space="preserve">ом </w:t>
      </w:r>
      <w:r w:rsidRPr="0045467F">
        <w:rPr>
          <w:spacing w:val="7"/>
          <w:sz w:val="28"/>
          <w:szCs w:val="28"/>
        </w:rPr>
        <w:t>МБОУ</w:t>
      </w:r>
      <w:r>
        <w:rPr>
          <w:spacing w:val="7"/>
          <w:sz w:val="28"/>
          <w:szCs w:val="28"/>
        </w:rPr>
        <w:t xml:space="preserve"> </w:t>
      </w:r>
      <w:r w:rsidRPr="00F14973">
        <w:rPr>
          <w:sz w:val="28"/>
          <w:szCs w:val="28"/>
        </w:rPr>
        <w:t>Скородумовской СОШ</w:t>
      </w:r>
      <w:r w:rsidRPr="0045467F">
        <w:rPr>
          <w:sz w:val="28"/>
          <w:szCs w:val="28"/>
        </w:rPr>
        <w:t>.</w:t>
      </w:r>
    </w:p>
    <w:p w:rsidR="006B3B5D" w:rsidRPr="0045467F" w:rsidRDefault="008318E5" w:rsidP="006B3B5D">
      <w:pPr>
        <w:tabs>
          <w:tab w:val="left" w:pos="9140"/>
        </w:tabs>
        <w:ind w:firstLine="567"/>
        <w:jc w:val="both"/>
        <w:rPr>
          <w:sz w:val="28"/>
          <w:szCs w:val="28"/>
        </w:rPr>
      </w:pPr>
      <w:r w:rsidRPr="00270131">
        <w:rPr>
          <w:sz w:val="28"/>
          <w:szCs w:val="28"/>
          <w:highlight w:val="cyan"/>
        </w:rPr>
        <w:t>9.7</w:t>
      </w:r>
      <w:r w:rsidR="00DC0E57" w:rsidRPr="00270131">
        <w:rPr>
          <w:sz w:val="28"/>
          <w:szCs w:val="28"/>
          <w:highlight w:val="cyan"/>
        </w:rPr>
        <w:t>.15</w:t>
      </w:r>
      <w:r w:rsidR="00E32294" w:rsidRPr="00270131">
        <w:rPr>
          <w:sz w:val="28"/>
          <w:szCs w:val="28"/>
          <w:highlight w:val="cyan"/>
        </w:rPr>
        <w:t>.</w:t>
      </w:r>
      <w:r w:rsidRPr="00270131">
        <w:rPr>
          <w:sz w:val="28"/>
          <w:szCs w:val="28"/>
          <w:highlight w:val="cyan"/>
        </w:rPr>
        <w:t xml:space="preserve"> </w:t>
      </w:r>
      <w:r w:rsidR="006B3B5D" w:rsidRPr="00270131">
        <w:rPr>
          <w:sz w:val="28"/>
          <w:szCs w:val="28"/>
          <w:highlight w:val="cyan"/>
        </w:rPr>
        <w:t xml:space="preserve">Учебный год в </w:t>
      </w:r>
      <w:r w:rsidR="00A934E8" w:rsidRPr="00270131">
        <w:rPr>
          <w:sz w:val="28"/>
          <w:szCs w:val="28"/>
          <w:highlight w:val="cyan"/>
        </w:rPr>
        <w:t xml:space="preserve">Школе </w:t>
      </w:r>
      <w:r w:rsidR="006B3B5D" w:rsidRPr="00270131">
        <w:rPr>
          <w:sz w:val="28"/>
          <w:szCs w:val="28"/>
          <w:highlight w:val="cyan"/>
        </w:rPr>
        <w:t>начинается с 1 сентября. Продолжительность учебного года в первом классе - 33 недели, в последующих - не менее 34 и не более 37 недель (с учетом экзаменационного периода).</w:t>
      </w:r>
    </w:p>
    <w:p w:rsidR="006B3B5D" w:rsidRPr="0045467F" w:rsidRDefault="006B3B5D" w:rsidP="006B3B5D">
      <w:pPr>
        <w:tabs>
          <w:tab w:val="left" w:pos="9140"/>
        </w:tabs>
        <w:ind w:firstLine="567"/>
        <w:jc w:val="both"/>
        <w:rPr>
          <w:sz w:val="28"/>
          <w:szCs w:val="28"/>
        </w:rPr>
      </w:pPr>
      <w:r w:rsidRPr="0045467F">
        <w:rPr>
          <w:sz w:val="28"/>
          <w:szCs w:val="28"/>
        </w:rPr>
        <w:t>Продолжительность каникул в течение учебного года - не менее 30 календарных дней, летом</w:t>
      </w:r>
      <w:r>
        <w:rPr>
          <w:sz w:val="28"/>
          <w:szCs w:val="28"/>
        </w:rPr>
        <w:t xml:space="preserve"> </w:t>
      </w:r>
      <w:r w:rsidRPr="0045467F">
        <w:rPr>
          <w:sz w:val="28"/>
          <w:szCs w:val="28"/>
        </w:rPr>
        <w:t>- не менее 8 календарных недель. Для обучающихся в первом классе устанавливаются дополнительные недельные каникулы в середине третьей четверти. Годовой календарный учебны</w:t>
      </w:r>
      <w:r>
        <w:rPr>
          <w:sz w:val="28"/>
          <w:szCs w:val="28"/>
        </w:rPr>
        <w:t>й график утверждается приказом д</w:t>
      </w:r>
      <w:r w:rsidRPr="0045467F">
        <w:rPr>
          <w:sz w:val="28"/>
          <w:szCs w:val="28"/>
        </w:rPr>
        <w:t xml:space="preserve">иректора </w:t>
      </w:r>
      <w:r w:rsidR="00A934E8">
        <w:rPr>
          <w:sz w:val="28"/>
          <w:szCs w:val="28"/>
        </w:rPr>
        <w:t>Школы</w:t>
      </w:r>
      <w:r w:rsidR="00A934E8" w:rsidRPr="0045467F">
        <w:rPr>
          <w:sz w:val="28"/>
          <w:szCs w:val="28"/>
        </w:rPr>
        <w:t xml:space="preserve"> </w:t>
      </w:r>
      <w:r w:rsidRPr="0045467F">
        <w:rPr>
          <w:sz w:val="28"/>
          <w:szCs w:val="28"/>
        </w:rPr>
        <w:t xml:space="preserve">с учетом мнения Педагогического совета </w:t>
      </w:r>
      <w:r w:rsidR="00A934E8"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согласованию с учредителем. </w:t>
      </w:r>
    </w:p>
    <w:p w:rsidR="00C56FF6" w:rsidRDefault="006B3B5D" w:rsidP="00C56FF6">
      <w:pPr>
        <w:pStyle w:val="24"/>
        <w:spacing w:after="0"/>
        <w:ind w:left="0"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По окончании учебного года</w:t>
      </w:r>
      <w:r w:rsidR="00C56FF6">
        <w:rPr>
          <w:sz w:val="28"/>
          <w:szCs w:val="28"/>
        </w:rPr>
        <w:t xml:space="preserve"> </w:t>
      </w:r>
      <w:r w:rsidR="00093E06">
        <w:rPr>
          <w:sz w:val="28"/>
          <w:szCs w:val="28"/>
        </w:rPr>
        <w:t xml:space="preserve"> </w:t>
      </w:r>
      <w:r w:rsidR="00C56FF6">
        <w:rPr>
          <w:sz w:val="28"/>
          <w:szCs w:val="28"/>
        </w:rPr>
        <w:t>в соответствии с образовательной программой и календарно-тематическим планированием по предметам учебного плана Школы, в целях укрепления связи обучения и воспитания с жизнью, применения на практике теоретических знаний, полученных на уроках технологии, биологии, химии, экологии, математики, природоведения, экономики, физики и другим учебным предметам, формирования у обучающихся умений и навыков, культуры труда, деловых отношений, социально-трудовой адаптации, оздоровления, профилактики вредных привычек, обеспечения занятости в период летних каникул для обучающихся 5-10 классов организуется пров</w:t>
      </w:r>
      <w:r w:rsidR="00A934E8">
        <w:rPr>
          <w:sz w:val="28"/>
          <w:szCs w:val="28"/>
        </w:rPr>
        <w:t>едение летних практических занятий:</w:t>
      </w:r>
    </w:p>
    <w:p w:rsidR="00A934E8" w:rsidRDefault="00A934E8" w:rsidP="00A934E8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 на пришкольном учебно-опытном участке;</w:t>
      </w:r>
    </w:p>
    <w:p w:rsidR="00A934E8" w:rsidRDefault="00A934E8" w:rsidP="00A934E8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опытническая работа;</w:t>
      </w:r>
    </w:p>
    <w:p w:rsidR="00A934E8" w:rsidRDefault="00A934E8" w:rsidP="00A934E8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и ремонт инвентаря, школьной мебели;</w:t>
      </w:r>
    </w:p>
    <w:p w:rsidR="00A934E8" w:rsidRDefault="00A934E8" w:rsidP="00A934E8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ремонте и оборудовании школьных кабинетов, классных комнат;</w:t>
      </w:r>
    </w:p>
    <w:p w:rsidR="00A934E8" w:rsidRDefault="00A934E8" w:rsidP="00A934E8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ремонт наглядных пособий;</w:t>
      </w:r>
    </w:p>
    <w:p w:rsidR="00A934E8" w:rsidRDefault="00A934E8" w:rsidP="00A934E8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 для школьной библиотеки;</w:t>
      </w:r>
    </w:p>
    <w:p w:rsidR="00A934E8" w:rsidRDefault="00A934E8" w:rsidP="00A934E8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и озеленение территории школьного двора, хутора;</w:t>
      </w:r>
    </w:p>
    <w:p w:rsidR="00A934E8" w:rsidRDefault="00A934E8" w:rsidP="00A934E8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уход за комнатными растениями;</w:t>
      </w:r>
    </w:p>
    <w:p w:rsidR="00A934E8" w:rsidRDefault="00A934E8" w:rsidP="00A934E8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работы в питомнике Калитвенского лесничества Каменского </w:t>
      </w:r>
      <w:r>
        <w:rPr>
          <w:sz w:val="28"/>
          <w:szCs w:val="28"/>
        </w:rPr>
        <w:lastRenderedPageBreak/>
        <w:t>лесхоза по плану работы школьного лесничества;</w:t>
      </w:r>
    </w:p>
    <w:p w:rsidR="00A934E8" w:rsidRDefault="00A934E8" w:rsidP="00A934E8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охрана природы;</w:t>
      </w:r>
    </w:p>
    <w:p w:rsidR="00A934E8" w:rsidRPr="00B87255" w:rsidRDefault="00A934E8" w:rsidP="00A934E8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инвентаря и снаряжения для экскурсий и походов.</w:t>
      </w:r>
    </w:p>
    <w:p w:rsidR="00C56FF6" w:rsidRDefault="00C56FF6" w:rsidP="00C56FF6">
      <w:pPr>
        <w:pStyle w:val="2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в период летних практических работ:</w:t>
      </w:r>
    </w:p>
    <w:p w:rsidR="00C56FF6" w:rsidRDefault="00C56FF6" w:rsidP="005F3763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класс – 10 дней по 1,5 часа в день</w:t>
      </w:r>
    </w:p>
    <w:p w:rsidR="00C56FF6" w:rsidRDefault="00C56FF6" w:rsidP="005F3763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 класс – 12 дней по 2 часа в день</w:t>
      </w:r>
      <w:r w:rsidR="00A934E8">
        <w:rPr>
          <w:sz w:val="28"/>
          <w:szCs w:val="28"/>
        </w:rPr>
        <w:t xml:space="preserve"> </w:t>
      </w:r>
    </w:p>
    <w:p w:rsidR="00C56FF6" w:rsidRDefault="00C56FF6" w:rsidP="005F3763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 класс – 14 дней по 2,5 часа в день</w:t>
      </w:r>
    </w:p>
    <w:p w:rsidR="00C56FF6" w:rsidRDefault="00C56FF6" w:rsidP="005F3763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 класс – 16 дней по 3 часа в день</w:t>
      </w:r>
    </w:p>
    <w:p w:rsidR="00C56FF6" w:rsidRDefault="00C56FF6" w:rsidP="005F3763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 класс – 18 дней по 3,5 часа в день</w:t>
      </w:r>
    </w:p>
    <w:p w:rsidR="00C56FF6" w:rsidRDefault="00C56FF6" w:rsidP="005F3763">
      <w:pPr>
        <w:pStyle w:val="2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 класс – 20 дней по 4 часа в день.</w:t>
      </w:r>
    </w:p>
    <w:p w:rsidR="00093E06" w:rsidRPr="00B87255" w:rsidRDefault="005F3763" w:rsidP="00093E06">
      <w:pPr>
        <w:pStyle w:val="2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3E06">
        <w:rPr>
          <w:sz w:val="28"/>
          <w:szCs w:val="28"/>
        </w:rPr>
        <w:t xml:space="preserve">Летние практические занятия </w:t>
      </w:r>
      <w:r w:rsidR="00093E06" w:rsidRPr="00B87255">
        <w:rPr>
          <w:sz w:val="28"/>
          <w:szCs w:val="28"/>
        </w:rPr>
        <w:t xml:space="preserve">в </w:t>
      </w:r>
      <w:r w:rsidR="00093E06">
        <w:rPr>
          <w:sz w:val="28"/>
          <w:szCs w:val="28"/>
        </w:rPr>
        <w:t>Школе проводя</w:t>
      </w:r>
      <w:r w:rsidR="00093E06" w:rsidRPr="00B87255">
        <w:rPr>
          <w:sz w:val="28"/>
          <w:szCs w:val="28"/>
        </w:rPr>
        <w:t>тся с согласия обучаю</w:t>
      </w:r>
      <w:r w:rsidR="00093E06" w:rsidRPr="00B87255">
        <w:rPr>
          <w:sz w:val="28"/>
          <w:szCs w:val="28"/>
        </w:rPr>
        <w:softHyphen/>
        <w:t>щихся и их родителей (законных представителей).</w:t>
      </w:r>
      <w:r w:rsidR="00093E06">
        <w:rPr>
          <w:sz w:val="28"/>
          <w:szCs w:val="28"/>
        </w:rPr>
        <w:t xml:space="preserve"> </w:t>
      </w:r>
      <w:r w:rsidR="00093E06" w:rsidRPr="00B87255">
        <w:rPr>
          <w:sz w:val="28"/>
          <w:szCs w:val="28"/>
        </w:rPr>
        <w:t>Обя</w:t>
      </w:r>
      <w:r w:rsidR="00093E06" w:rsidRPr="00B87255">
        <w:rPr>
          <w:sz w:val="28"/>
          <w:szCs w:val="28"/>
        </w:rPr>
        <w:softHyphen/>
        <w:t>зательным условием является обеспечение безопасности труда и ли</w:t>
      </w:r>
      <w:r w:rsidR="00093E06" w:rsidRPr="00B87255">
        <w:rPr>
          <w:sz w:val="28"/>
          <w:szCs w:val="28"/>
        </w:rPr>
        <w:t>ч</w:t>
      </w:r>
      <w:r w:rsidR="00093E06" w:rsidRPr="00B87255">
        <w:rPr>
          <w:sz w:val="28"/>
          <w:szCs w:val="28"/>
        </w:rPr>
        <w:t>ной гигиены учащихся.</w:t>
      </w:r>
    </w:p>
    <w:p w:rsidR="0034418C" w:rsidRPr="00EA7B1C" w:rsidRDefault="008318E5" w:rsidP="006B3B5D">
      <w:pPr>
        <w:pStyle w:val="af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34418C" w:rsidRPr="00B87255">
        <w:rPr>
          <w:sz w:val="28"/>
          <w:szCs w:val="28"/>
        </w:rPr>
        <w:t>14.</w:t>
      </w:r>
      <w:r w:rsidR="00E32294" w:rsidRPr="00B87255">
        <w:rPr>
          <w:sz w:val="28"/>
          <w:szCs w:val="28"/>
        </w:rPr>
        <w:t xml:space="preserve"> </w:t>
      </w:r>
      <w:r w:rsidR="00EA7B1C" w:rsidRPr="00EA7B1C">
        <w:rPr>
          <w:sz w:val="28"/>
          <w:szCs w:val="28"/>
        </w:rPr>
        <w:t>Образовательный процесс строится на основании годового календарного учебного графика, принимаемого ежегодно на августовском педагогическом совете и прошедшего согласование с Учредителем.</w:t>
      </w:r>
    </w:p>
    <w:p w:rsidR="0094299D" w:rsidRPr="00270131" w:rsidRDefault="008318E5" w:rsidP="0094299D">
      <w:pPr>
        <w:pStyle w:val="af2"/>
        <w:ind w:firstLine="567"/>
        <w:jc w:val="both"/>
        <w:rPr>
          <w:sz w:val="28"/>
          <w:szCs w:val="28"/>
          <w:highlight w:val="cyan"/>
        </w:rPr>
      </w:pPr>
      <w:r w:rsidRPr="0094299D">
        <w:rPr>
          <w:sz w:val="28"/>
          <w:szCs w:val="28"/>
        </w:rPr>
        <w:t>9.7.</w:t>
      </w:r>
      <w:r w:rsidR="00F14973" w:rsidRPr="0094299D">
        <w:rPr>
          <w:sz w:val="28"/>
          <w:szCs w:val="28"/>
        </w:rPr>
        <w:t>15</w:t>
      </w:r>
      <w:r w:rsidR="0034418C" w:rsidRPr="0094299D">
        <w:rPr>
          <w:sz w:val="28"/>
          <w:szCs w:val="28"/>
        </w:rPr>
        <w:t>.</w:t>
      </w:r>
      <w:r w:rsidR="001F633C" w:rsidRPr="0094299D">
        <w:rPr>
          <w:sz w:val="28"/>
          <w:szCs w:val="28"/>
        </w:rPr>
        <w:t xml:space="preserve"> </w:t>
      </w:r>
      <w:r w:rsidR="0094299D" w:rsidRPr="0094299D">
        <w:rPr>
          <w:sz w:val="28"/>
          <w:szCs w:val="28"/>
        </w:rPr>
        <w:t xml:space="preserve">В Школе применяется пятибалльная и зачетная системы оценок, в 1 классе обучение проводится без балльного оценивания знаний </w:t>
      </w:r>
      <w:r w:rsidR="0094299D" w:rsidRPr="00270131">
        <w:rPr>
          <w:sz w:val="28"/>
          <w:szCs w:val="28"/>
          <w:highlight w:val="cyan"/>
        </w:rPr>
        <w:t>обучающихся. Школа вправе применять иные формы и системы оценки.</w:t>
      </w:r>
    </w:p>
    <w:p w:rsidR="0034418C" w:rsidRPr="00B87255" w:rsidRDefault="008318E5" w:rsidP="006B3B5D">
      <w:pPr>
        <w:tabs>
          <w:tab w:val="left" w:pos="9140"/>
        </w:tabs>
        <w:ind w:firstLine="567"/>
        <w:jc w:val="both"/>
        <w:rPr>
          <w:sz w:val="28"/>
          <w:szCs w:val="28"/>
        </w:rPr>
      </w:pPr>
      <w:r w:rsidRPr="00270131">
        <w:rPr>
          <w:sz w:val="28"/>
          <w:szCs w:val="28"/>
          <w:highlight w:val="cyan"/>
        </w:rPr>
        <w:t>9.7.</w:t>
      </w:r>
      <w:r w:rsidR="00F14973" w:rsidRPr="00270131">
        <w:rPr>
          <w:sz w:val="28"/>
          <w:szCs w:val="28"/>
          <w:highlight w:val="cyan"/>
        </w:rPr>
        <w:t>16</w:t>
      </w:r>
      <w:r w:rsidR="0034418C" w:rsidRPr="00270131">
        <w:rPr>
          <w:sz w:val="28"/>
          <w:szCs w:val="28"/>
          <w:highlight w:val="cyan"/>
        </w:rPr>
        <w:t>.</w:t>
      </w:r>
      <w:r w:rsidR="00A832E5" w:rsidRPr="00270131">
        <w:rPr>
          <w:sz w:val="28"/>
          <w:szCs w:val="28"/>
          <w:highlight w:val="cyan"/>
        </w:rPr>
        <w:t xml:space="preserve"> </w:t>
      </w:r>
      <w:r w:rsidR="0094299D" w:rsidRPr="00270131">
        <w:rPr>
          <w:sz w:val="28"/>
          <w:szCs w:val="28"/>
          <w:highlight w:val="cyan"/>
        </w:rPr>
        <w:t xml:space="preserve">Текущий контроль успеваемости обучающихся Школы осуществляется учителями в соответствии </w:t>
      </w:r>
      <w:r w:rsidR="00093E06" w:rsidRPr="00270131">
        <w:rPr>
          <w:sz w:val="28"/>
          <w:szCs w:val="28"/>
          <w:highlight w:val="cyan"/>
        </w:rPr>
        <w:t>с Положением  о промежуточной атт</w:t>
      </w:r>
      <w:r w:rsidR="00093E06" w:rsidRPr="00270131">
        <w:rPr>
          <w:sz w:val="28"/>
          <w:szCs w:val="28"/>
          <w:highlight w:val="cyan"/>
        </w:rPr>
        <w:t>е</w:t>
      </w:r>
      <w:r w:rsidR="00093E06" w:rsidRPr="00270131">
        <w:rPr>
          <w:sz w:val="28"/>
          <w:szCs w:val="28"/>
          <w:highlight w:val="cyan"/>
        </w:rPr>
        <w:t xml:space="preserve">стации, </w:t>
      </w:r>
      <w:r w:rsidR="0094299D" w:rsidRPr="00270131">
        <w:rPr>
          <w:sz w:val="28"/>
          <w:szCs w:val="28"/>
          <w:highlight w:val="cyan"/>
        </w:rPr>
        <w:t xml:space="preserve"> школьным </w:t>
      </w:r>
      <w:r w:rsidR="00093E06" w:rsidRPr="00270131">
        <w:rPr>
          <w:sz w:val="28"/>
          <w:szCs w:val="28"/>
          <w:highlight w:val="cyan"/>
        </w:rPr>
        <w:t>планом внутришкольного контроля</w:t>
      </w:r>
      <w:r w:rsidR="0094299D" w:rsidRPr="00270131">
        <w:rPr>
          <w:sz w:val="28"/>
          <w:szCs w:val="28"/>
          <w:highlight w:val="cyan"/>
        </w:rPr>
        <w:t>.</w:t>
      </w:r>
    </w:p>
    <w:p w:rsidR="00FE4F27" w:rsidRPr="00FE4F27" w:rsidRDefault="00C174F9" w:rsidP="00FE4F27">
      <w:pPr>
        <w:pStyle w:val="af2"/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</w:t>
      </w:r>
      <w:r w:rsidR="00F14973">
        <w:rPr>
          <w:sz w:val="28"/>
          <w:szCs w:val="28"/>
        </w:rPr>
        <w:t>.17</w:t>
      </w:r>
      <w:r w:rsidR="0034418C" w:rsidRPr="00B87255">
        <w:rPr>
          <w:sz w:val="28"/>
          <w:szCs w:val="28"/>
        </w:rPr>
        <w:t>.</w:t>
      </w:r>
      <w:r w:rsidR="00AF3B93" w:rsidRPr="00B87255">
        <w:rPr>
          <w:sz w:val="28"/>
          <w:szCs w:val="28"/>
        </w:rPr>
        <w:t xml:space="preserve"> </w:t>
      </w:r>
      <w:r w:rsidR="00FE4F27" w:rsidRPr="00FE4F27">
        <w:rPr>
          <w:sz w:val="28"/>
          <w:szCs w:val="28"/>
        </w:rPr>
        <w:t>По отдельным предметам (дисциплинам) в том числе разделам программ по решению Педагогического совета Школы  допускается применение безотметочных и иных систем оценок успеваемости обучающихся. Данное решение доводится до сведения родителей (законных представителей) и обучающихся до начала следующего учебного года.</w:t>
      </w:r>
    </w:p>
    <w:p w:rsidR="0094299D" w:rsidRPr="0045467F" w:rsidRDefault="00C174F9" w:rsidP="00FE4F27">
      <w:pPr>
        <w:shd w:val="clear" w:color="auto" w:fill="FFFFFF"/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</w:t>
      </w:r>
      <w:r w:rsidR="00F14973">
        <w:rPr>
          <w:sz w:val="28"/>
          <w:szCs w:val="28"/>
        </w:rPr>
        <w:t>.18</w:t>
      </w:r>
      <w:r w:rsidR="0034418C" w:rsidRPr="00B87255">
        <w:rPr>
          <w:sz w:val="28"/>
          <w:szCs w:val="28"/>
        </w:rPr>
        <w:t xml:space="preserve">. </w:t>
      </w:r>
      <w:r w:rsidR="00FE4F27">
        <w:rPr>
          <w:sz w:val="28"/>
          <w:szCs w:val="28"/>
        </w:rPr>
        <w:t>Школа</w:t>
      </w:r>
      <w:r w:rsidR="00FE4F27" w:rsidRPr="00B87255">
        <w:rPr>
          <w:sz w:val="28"/>
          <w:szCs w:val="28"/>
        </w:rPr>
        <w:t xml:space="preserve"> самостоятельна в выборе системы оценок, форм, порядка и периодичности промежуточной аттестации обучающихся в соответствии с Законом РФ «Об образовании», уставом</w:t>
      </w:r>
      <w:r w:rsidR="00FE4F27">
        <w:rPr>
          <w:sz w:val="28"/>
          <w:szCs w:val="28"/>
        </w:rPr>
        <w:t xml:space="preserve"> Школы</w:t>
      </w:r>
      <w:r w:rsidR="00FE4F27" w:rsidRPr="00B87255">
        <w:rPr>
          <w:sz w:val="28"/>
          <w:szCs w:val="28"/>
        </w:rPr>
        <w:t xml:space="preserve">, Положением </w:t>
      </w:r>
      <w:r w:rsidR="00FE4F27">
        <w:rPr>
          <w:sz w:val="28"/>
          <w:szCs w:val="28"/>
        </w:rPr>
        <w:t xml:space="preserve">о </w:t>
      </w:r>
      <w:r w:rsidR="00FE4F27" w:rsidRPr="00EA7B1C">
        <w:rPr>
          <w:sz w:val="28"/>
          <w:szCs w:val="28"/>
        </w:rPr>
        <w:t>промежуточной атт</w:t>
      </w:r>
      <w:r w:rsidR="00FE4F27" w:rsidRPr="00EA7B1C">
        <w:rPr>
          <w:sz w:val="28"/>
          <w:szCs w:val="28"/>
        </w:rPr>
        <w:t>е</w:t>
      </w:r>
      <w:r w:rsidR="00FE4F27">
        <w:rPr>
          <w:sz w:val="28"/>
          <w:szCs w:val="28"/>
        </w:rPr>
        <w:t xml:space="preserve">стации. </w:t>
      </w:r>
    </w:p>
    <w:p w:rsidR="00FE4F27" w:rsidRPr="00B87255" w:rsidRDefault="00C174F9" w:rsidP="00FE4F27">
      <w:pPr>
        <w:shd w:val="clear" w:color="auto" w:fill="FFFFFF"/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</w:t>
      </w:r>
      <w:r w:rsidR="00F14973">
        <w:rPr>
          <w:sz w:val="28"/>
          <w:szCs w:val="28"/>
        </w:rPr>
        <w:t>.19</w:t>
      </w:r>
      <w:r w:rsidR="0034418C" w:rsidRPr="00B87255">
        <w:rPr>
          <w:sz w:val="28"/>
          <w:szCs w:val="28"/>
        </w:rPr>
        <w:t>.</w:t>
      </w:r>
      <w:r w:rsidR="00165E02" w:rsidRPr="00B87255">
        <w:rPr>
          <w:sz w:val="28"/>
          <w:szCs w:val="28"/>
        </w:rPr>
        <w:t xml:space="preserve"> </w:t>
      </w:r>
      <w:r w:rsidR="00FE4F27" w:rsidRPr="00B87255">
        <w:rPr>
          <w:sz w:val="28"/>
          <w:szCs w:val="28"/>
        </w:rPr>
        <w:t xml:space="preserve">Целями промежуточной аттестации являются: </w:t>
      </w:r>
    </w:p>
    <w:p w:rsidR="00FE4F27" w:rsidRPr="00B87255" w:rsidRDefault="00FE4F27" w:rsidP="00FE4F27">
      <w:pPr>
        <w:pStyle w:val="23"/>
        <w:ind w:left="0"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установление фактического уровня теоретических знаний обучающихся по предм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там образовательного компонента учебного плана, их практических умений и нав</w:t>
      </w:r>
      <w:r w:rsidRPr="00B87255">
        <w:rPr>
          <w:sz w:val="28"/>
          <w:szCs w:val="28"/>
        </w:rPr>
        <w:t>ы</w:t>
      </w:r>
      <w:r w:rsidRPr="00B87255">
        <w:rPr>
          <w:sz w:val="28"/>
          <w:szCs w:val="28"/>
        </w:rPr>
        <w:t>ков, соответствие этого уровня с требованиями образовательного Госстандарта во всех классах, соотнесение уровня знаний, умений и навыков учащегося с его нав</w:t>
      </w:r>
      <w:r w:rsidRPr="00B87255">
        <w:rPr>
          <w:sz w:val="28"/>
          <w:szCs w:val="28"/>
        </w:rPr>
        <w:t>ы</w:t>
      </w:r>
      <w:r w:rsidRPr="00B87255">
        <w:rPr>
          <w:sz w:val="28"/>
          <w:szCs w:val="28"/>
        </w:rPr>
        <w:t>ками в предыдущем периоде;</w:t>
      </w:r>
    </w:p>
    <w:p w:rsidR="00FE4F27" w:rsidRDefault="00FE4F27" w:rsidP="00FE4F27">
      <w:pPr>
        <w:pStyle w:val="23"/>
        <w:ind w:left="0"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контроль выполнения учебных программ и календарно-тематического графика из</w:t>
      </w:r>
      <w:r w:rsidRPr="00B87255">
        <w:rPr>
          <w:sz w:val="28"/>
          <w:szCs w:val="28"/>
        </w:rPr>
        <w:t>у</w:t>
      </w:r>
      <w:r w:rsidRPr="00B87255">
        <w:rPr>
          <w:sz w:val="28"/>
          <w:szCs w:val="28"/>
        </w:rPr>
        <w:t>чения отдельных предметов.</w:t>
      </w:r>
    </w:p>
    <w:p w:rsidR="00FE4F27" w:rsidRPr="0045467F" w:rsidRDefault="00FE4F27" w:rsidP="00FE4F27">
      <w:pPr>
        <w:ind w:firstLine="567"/>
        <w:jc w:val="both"/>
        <w:rPr>
          <w:sz w:val="28"/>
          <w:szCs w:val="28"/>
        </w:rPr>
      </w:pPr>
      <w:r w:rsidRPr="00246169">
        <w:rPr>
          <w:sz w:val="28"/>
          <w:szCs w:val="28"/>
          <w:highlight w:val="yellow"/>
        </w:rPr>
        <w:t>Ежегодная промежуточная аттестация в форме экзаменов или зачетов по отдельным предметам может проводиться в конце учебного года начиная с 5 класса. Решение о проведении такой аттестации в данном учебном году</w:t>
      </w:r>
      <w:r w:rsidRPr="0045467F">
        <w:rPr>
          <w:sz w:val="28"/>
          <w:szCs w:val="28"/>
        </w:rPr>
        <w:t xml:space="preserve"> </w:t>
      </w:r>
      <w:r w:rsidRPr="00246169">
        <w:rPr>
          <w:sz w:val="28"/>
          <w:szCs w:val="28"/>
          <w:highlight w:val="yellow"/>
        </w:rPr>
        <w:lastRenderedPageBreak/>
        <w:t xml:space="preserve">принимается не позднее, чем за 2 недели до предполагаемого начала проведения аттестации Педагогическим советом </w:t>
      </w:r>
      <w:r w:rsidRPr="00246169">
        <w:rPr>
          <w:spacing w:val="7"/>
          <w:sz w:val="28"/>
          <w:szCs w:val="28"/>
          <w:highlight w:val="yellow"/>
        </w:rPr>
        <w:t>Школы</w:t>
      </w:r>
      <w:r w:rsidRPr="00246169">
        <w:rPr>
          <w:sz w:val="28"/>
          <w:szCs w:val="28"/>
          <w:highlight w:val="yellow"/>
        </w:rPr>
        <w:t xml:space="preserve">, который определяет классы, формы, порядок и сроки проведения аттестации. Решение Педагогического совета по данному вопросу доводится до сведения участников образовательного процесса приказом директора </w:t>
      </w:r>
      <w:r w:rsidRPr="00246169">
        <w:rPr>
          <w:spacing w:val="7"/>
          <w:sz w:val="28"/>
          <w:szCs w:val="28"/>
          <w:highlight w:val="yellow"/>
        </w:rPr>
        <w:t>Школы не позднее, чем за 2 недели до предполагаемого начала проведения аттестации</w:t>
      </w:r>
      <w:r w:rsidRPr="00246169">
        <w:rPr>
          <w:sz w:val="28"/>
          <w:szCs w:val="28"/>
          <w:highlight w:val="yellow"/>
        </w:rPr>
        <w:t>.</w:t>
      </w:r>
    </w:p>
    <w:p w:rsidR="00731522" w:rsidRPr="00731522" w:rsidRDefault="00731522" w:rsidP="00731522">
      <w:pPr>
        <w:ind w:firstLine="567"/>
        <w:jc w:val="both"/>
        <w:rPr>
          <w:sz w:val="28"/>
          <w:szCs w:val="28"/>
        </w:rPr>
      </w:pPr>
      <w:r w:rsidRPr="00731522">
        <w:rPr>
          <w:sz w:val="28"/>
          <w:szCs w:val="28"/>
        </w:rPr>
        <w:t>Промежуточная аттестация может проводиться по отдельным предметам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34418C" w:rsidRPr="00B87255" w:rsidRDefault="00CB2774" w:rsidP="00507EED">
      <w:pPr>
        <w:pStyle w:val="23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</w:t>
      </w:r>
      <w:r>
        <w:rPr>
          <w:sz w:val="28"/>
          <w:szCs w:val="28"/>
        </w:rPr>
        <w:t>.20</w:t>
      </w:r>
      <w:r w:rsidRPr="00B87255">
        <w:rPr>
          <w:sz w:val="28"/>
          <w:szCs w:val="28"/>
        </w:rPr>
        <w:t xml:space="preserve">. </w:t>
      </w:r>
      <w:r w:rsidR="0077227B" w:rsidRPr="00CB2774">
        <w:rPr>
          <w:sz w:val="28"/>
          <w:szCs w:val="28"/>
        </w:rPr>
        <w:t>В</w:t>
      </w:r>
      <w:r w:rsidR="0034418C" w:rsidRPr="00CB2774">
        <w:rPr>
          <w:sz w:val="28"/>
          <w:szCs w:val="28"/>
        </w:rPr>
        <w:t xml:space="preserve"> первом классе обучение безотметочное. Во 2-9 классах промежуточные итоговые отметки выставляются по четвертям в пятибалльной системе. В 10 -11</w:t>
      </w:r>
      <w:r w:rsidR="0077227B" w:rsidRPr="00CB2774">
        <w:rPr>
          <w:sz w:val="28"/>
          <w:szCs w:val="28"/>
        </w:rPr>
        <w:t xml:space="preserve"> </w:t>
      </w:r>
      <w:r w:rsidR="0034418C" w:rsidRPr="00CB2774">
        <w:rPr>
          <w:sz w:val="28"/>
          <w:szCs w:val="28"/>
        </w:rPr>
        <w:t>классах промежуточные итоговые о</w:t>
      </w:r>
      <w:r w:rsidR="0034418C" w:rsidRPr="00CB2774">
        <w:rPr>
          <w:sz w:val="28"/>
          <w:szCs w:val="28"/>
        </w:rPr>
        <w:t>т</w:t>
      </w:r>
      <w:r w:rsidR="0034418C" w:rsidRPr="00CB2774">
        <w:rPr>
          <w:sz w:val="28"/>
          <w:szCs w:val="28"/>
        </w:rPr>
        <w:t>метки выставляются по полугодиям в пятибалльной системе.</w:t>
      </w:r>
    </w:p>
    <w:p w:rsidR="0034418C" w:rsidRPr="00B87255" w:rsidRDefault="00C174F9" w:rsidP="00C11B9E">
      <w:pPr>
        <w:pStyle w:val="23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</w:t>
      </w:r>
      <w:r w:rsidR="00F14973">
        <w:rPr>
          <w:sz w:val="28"/>
          <w:szCs w:val="28"/>
        </w:rPr>
        <w:t>.21</w:t>
      </w:r>
      <w:r w:rsidR="0034418C" w:rsidRPr="00B87255">
        <w:rPr>
          <w:sz w:val="28"/>
          <w:szCs w:val="28"/>
        </w:rPr>
        <w:t>.</w:t>
      </w:r>
      <w:r w:rsidR="0077227B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>Годовая отметка по предмету выста</w:t>
      </w:r>
      <w:r w:rsidR="0034418C" w:rsidRPr="00B87255">
        <w:rPr>
          <w:sz w:val="28"/>
          <w:szCs w:val="28"/>
        </w:rPr>
        <w:t>в</w:t>
      </w:r>
      <w:r w:rsidR="0034418C" w:rsidRPr="00B87255">
        <w:rPr>
          <w:sz w:val="28"/>
          <w:szCs w:val="28"/>
        </w:rPr>
        <w:t xml:space="preserve">ляется с учётом четвертных </w:t>
      </w:r>
      <w:r w:rsidR="00093E06">
        <w:rPr>
          <w:sz w:val="28"/>
          <w:szCs w:val="28"/>
        </w:rPr>
        <w:t xml:space="preserve">и полугодовых </w:t>
      </w:r>
      <w:r w:rsidR="0034418C" w:rsidRPr="00B87255">
        <w:rPr>
          <w:sz w:val="28"/>
          <w:szCs w:val="28"/>
        </w:rPr>
        <w:t>отметок.</w:t>
      </w:r>
    </w:p>
    <w:p w:rsidR="0034418C" w:rsidRPr="00B87255" w:rsidRDefault="00C174F9" w:rsidP="00C11B9E">
      <w:pPr>
        <w:pStyle w:val="23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</w:t>
      </w:r>
      <w:r w:rsidR="00F14973">
        <w:rPr>
          <w:sz w:val="28"/>
          <w:szCs w:val="28"/>
        </w:rPr>
        <w:t>.22</w:t>
      </w:r>
      <w:r w:rsidR="0034418C" w:rsidRPr="00B87255">
        <w:rPr>
          <w:sz w:val="28"/>
          <w:szCs w:val="28"/>
        </w:rPr>
        <w:t>.</w:t>
      </w:r>
      <w:r w:rsidR="0077227B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>Основные формы текущего контроля и промежуточной аттестации (по итогам года) у</w:t>
      </w:r>
      <w:r w:rsidR="0034418C" w:rsidRPr="00B87255">
        <w:rPr>
          <w:sz w:val="28"/>
          <w:szCs w:val="28"/>
        </w:rPr>
        <w:t>с</w:t>
      </w:r>
      <w:r w:rsidR="0034418C" w:rsidRPr="00B87255">
        <w:rPr>
          <w:sz w:val="28"/>
          <w:szCs w:val="28"/>
        </w:rPr>
        <w:t>танавливают</w:t>
      </w:r>
      <w:r w:rsidR="007D4ACE">
        <w:rPr>
          <w:sz w:val="28"/>
          <w:szCs w:val="28"/>
        </w:rPr>
        <w:t>ся в соответствии с положением о</w:t>
      </w:r>
      <w:r w:rsidR="0034418C" w:rsidRPr="00B87255">
        <w:rPr>
          <w:sz w:val="28"/>
          <w:szCs w:val="28"/>
        </w:rPr>
        <w:t xml:space="preserve"> пр</w:t>
      </w:r>
      <w:r w:rsidR="007D4ACE">
        <w:rPr>
          <w:sz w:val="28"/>
          <w:szCs w:val="28"/>
        </w:rPr>
        <w:t>омежуточной аттестации учащихся</w:t>
      </w:r>
      <w:r w:rsidR="0034418C" w:rsidRPr="00B87255">
        <w:rPr>
          <w:sz w:val="28"/>
          <w:szCs w:val="28"/>
        </w:rPr>
        <w:t>.</w:t>
      </w:r>
    </w:p>
    <w:p w:rsidR="0034418C" w:rsidRPr="00B87255" w:rsidRDefault="00C174F9" w:rsidP="00C11B9E">
      <w:pPr>
        <w:pStyle w:val="23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</w:t>
      </w:r>
      <w:r w:rsidR="00F14973">
        <w:rPr>
          <w:sz w:val="28"/>
          <w:szCs w:val="28"/>
        </w:rPr>
        <w:t>.23</w:t>
      </w:r>
      <w:r w:rsidR="0034418C" w:rsidRPr="00B87255">
        <w:rPr>
          <w:sz w:val="28"/>
          <w:szCs w:val="28"/>
        </w:rPr>
        <w:t>.</w:t>
      </w:r>
      <w:r w:rsidR="0077227B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 xml:space="preserve">Текущий контроль и промежуточная аттестация </w:t>
      </w:r>
      <w:r w:rsidR="007D4ACE">
        <w:rPr>
          <w:sz w:val="28"/>
          <w:szCs w:val="28"/>
        </w:rPr>
        <w:t>обучающихся могу</w:t>
      </w:r>
      <w:r w:rsidR="0034418C" w:rsidRPr="00B87255">
        <w:rPr>
          <w:sz w:val="28"/>
          <w:szCs w:val="28"/>
        </w:rPr>
        <w:t>т проводит</w:t>
      </w:r>
      <w:r w:rsidR="000E33E9">
        <w:rPr>
          <w:sz w:val="28"/>
          <w:szCs w:val="28"/>
        </w:rPr>
        <w:t>ь</w:t>
      </w:r>
      <w:r w:rsidR="0034418C" w:rsidRPr="00B87255">
        <w:rPr>
          <w:sz w:val="28"/>
          <w:szCs w:val="28"/>
        </w:rPr>
        <w:t>ся как пис</w:t>
      </w:r>
      <w:r w:rsidR="0034418C" w:rsidRPr="00B87255">
        <w:rPr>
          <w:sz w:val="28"/>
          <w:szCs w:val="28"/>
        </w:rPr>
        <w:t>ь</w:t>
      </w:r>
      <w:r w:rsidR="0034418C" w:rsidRPr="00B87255">
        <w:rPr>
          <w:sz w:val="28"/>
          <w:szCs w:val="28"/>
        </w:rPr>
        <w:t>менно, так и устно.</w:t>
      </w:r>
    </w:p>
    <w:p w:rsidR="0034418C" w:rsidRPr="00B87255" w:rsidRDefault="00C174F9" w:rsidP="00C11B9E">
      <w:pPr>
        <w:pStyle w:val="23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F14973">
        <w:rPr>
          <w:sz w:val="28"/>
          <w:szCs w:val="28"/>
        </w:rPr>
        <w:t>24</w:t>
      </w:r>
      <w:r w:rsidR="0034418C" w:rsidRPr="00B87255">
        <w:rPr>
          <w:sz w:val="28"/>
          <w:szCs w:val="28"/>
        </w:rPr>
        <w:t>.</w:t>
      </w:r>
      <w:r w:rsidR="0077227B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>Обучающийся, пропустивший по уважительной причине более половины учебного времени, на основании решения педагогического совета может не участвовать в промеж</w:t>
      </w:r>
      <w:r w:rsidR="0034418C" w:rsidRPr="00B87255">
        <w:rPr>
          <w:sz w:val="28"/>
          <w:szCs w:val="28"/>
        </w:rPr>
        <w:t>у</w:t>
      </w:r>
      <w:r w:rsidR="0034418C" w:rsidRPr="00B87255">
        <w:rPr>
          <w:sz w:val="28"/>
          <w:szCs w:val="28"/>
        </w:rPr>
        <w:t>точной аттестации.</w:t>
      </w:r>
    </w:p>
    <w:p w:rsidR="0034418C" w:rsidRPr="00B87255" w:rsidRDefault="0034418C" w:rsidP="00C11B9E">
      <w:pPr>
        <w:pStyle w:val="23"/>
        <w:ind w:left="0" w:firstLine="567"/>
        <w:jc w:val="both"/>
        <w:rPr>
          <w:sz w:val="28"/>
          <w:szCs w:val="28"/>
        </w:rPr>
      </w:pPr>
      <w:r w:rsidRPr="00270131">
        <w:rPr>
          <w:sz w:val="28"/>
          <w:szCs w:val="28"/>
          <w:highlight w:val="cyan"/>
        </w:rPr>
        <w:t>Обучающиеся, являющиеся призёрами муниципальных и областных (региональных) предметных олимпиад, на основании решения педагогического совета освобождаются от промежуточной атт</w:t>
      </w:r>
      <w:r w:rsidRPr="00270131">
        <w:rPr>
          <w:sz w:val="28"/>
          <w:szCs w:val="28"/>
          <w:highlight w:val="cyan"/>
        </w:rPr>
        <w:t>е</w:t>
      </w:r>
      <w:r w:rsidRPr="00270131">
        <w:rPr>
          <w:sz w:val="28"/>
          <w:szCs w:val="28"/>
          <w:highlight w:val="cyan"/>
        </w:rPr>
        <w:t>стации по данному предмету.</w:t>
      </w:r>
    </w:p>
    <w:p w:rsidR="0034418C" w:rsidRPr="00B87255" w:rsidRDefault="00C174F9" w:rsidP="00C11B9E">
      <w:pPr>
        <w:pStyle w:val="23"/>
        <w:ind w:left="0"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F14973">
        <w:rPr>
          <w:sz w:val="28"/>
          <w:szCs w:val="28"/>
        </w:rPr>
        <w:t>25</w:t>
      </w:r>
      <w:r w:rsidR="0034418C" w:rsidRPr="00B87255">
        <w:rPr>
          <w:sz w:val="28"/>
          <w:szCs w:val="28"/>
        </w:rPr>
        <w:t>.</w:t>
      </w:r>
      <w:r w:rsidR="0077227B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>Учащиеся, временно обучавшиеся в санаторных школах, реабилитационных общеобр</w:t>
      </w:r>
      <w:r w:rsidR="0034418C" w:rsidRPr="00B87255">
        <w:rPr>
          <w:sz w:val="28"/>
          <w:szCs w:val="28"/>
        </w:rPr>
        <w:t>а</w:t>
      </w:r>
      <w:r w:rsidR="0034418C" w:rsidRPr="00B87255">
        <w:rPr>
          <w:sz w:val="28"/>
          <w:szCs w:val="28"/>
        </w:rPr>
        <w:t>зовательных учебных заведениях, аттестуются на основе их аттестации в этих учебных з</w:t>
      </w:r>
      <w:r w:rsidR="0034418C" w:rsidRPr="00B87255">
        <w:rPr>
          <w:sz w:val="28"/>
          <w:szCs w:val="28"/>
        </w:rPr>
        <w:t>а</w:t>
      </w:r>
      <w:r w:rsidR="0034418C" w:rsidRPr="00B87255">
        <w:rPr>
          <w:sz w:val="28"/>
          <w:szCs w:val="28"/>
        </w:rPr>
        <w:t>ведениях.</w:t>
      </w:r>
    </w:p>
    <w:p w:rsidR="0034418C" w:rsidRPr="00B87255" w:rsidRDefault="00C174F9" w:rsidP="00C11B9E">
      <w:pPr>
        <w:pStyle w:val="23"/>
        <w:ind w:left="0" w:firstLine="567"/>
        <w:jc w:val="both"/>
        <w:rPr>
          <w:sz w:val="28"/>
          <w:szCs w:val="28"/>
        </w:rPr>
      </w:pPr>
      <w:r w:rsidRPr="00270131">
        <w:rPr>
          <w:sz w:val="28"/>
          <w:szCs w:val="28"/>
          <w:highlight w:val="cyan"/>
        </w:rPr>
        <w:t>9.7.</w:t>
      </w:r>
      <w:r w:rsidR="00F14973" w:rsidRPr="00270131">
        <w:rPr>
          <w:sz w:val="28"/>
          <w:szCs w:val="28"/>
          <w:highlight w:val="cyan"/>
        </w:rPr>
        <w:t>26</w:t>
      </w:r>
      <w:r w:rsidR="0034418C" w:rsidRPr="00270131">
        <w:rPr>
          <w:sz w:val="28"/>
          <w:szCs w:val="28"/>
          <w:highlight w:val="cyan"/>
        </w:rPr>
        <w:t>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</w:t>
      </w:r>
      <w:r w:rsidR="0034418C" w:rsidRPr="00270131">
        <w:rPr>
          <w:sz w:val="28"/>
          <w:szCs w:val="28"/>
          <w:highlight w:val="cyan"/>
        </w:rPr>
        <w:t>л</w:t>
      </w:r>
      <w:r w:rsidR="0034418C" w:rsidRPr="00270131">
        <w:rPr>
          <w:sz w:val="28"/>
          <w:szCs w:val="28"/>
          <w:highlight w:val="cyan"/>
        </w:rPr>
        <w:t>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</w:t>
      </w:r>
      <w:r w:rsidR="0034418C" w:rsidRPr="00270131">
        <w:rPr>
          <w:sz w:val="28"/>
          <w:szCs w:val="28"/>
          <w:highlight w:val="cyan"/>
        </w:rPr>
        <w:t>а</w:t>
      </w:r>
      <w:r w:rsidR="0034418C" w:rsidRPr="00270131">
        <w:rPr>
          <w:sz w:val="28"/>
          <w:szCs w:val="28"/>
          <w:highlight w:val="cyan"/>
        </w:rPr>
        <w:t>ции этой задолженности и обеспечить контроль за своевременностью ее ликвид</w:t>
      </w:r>
      <w:r w:rsidR="0034418C" w:rsidRPr="00270131">
        <w:rPr>
          <w:sz w:val="28"/>
          <w:szCs w:val="28"/>
          <w:highlight w:val="cyan"/>
        </w:rPr>
        <w:t>а</w:t>
      </w:r>
      <w:r w:rsidR="0034418C" w:rsidRPr="00270131">
        <w:rPr>
          <w:sz w:val="28"/>
          <w:szCs w:val="28"/>
          <w:highlight w:val="cyan"/>
        </w:rPr>
        <w:t>ции.</w:t>
      </w:r>
    </w:p>
    <w:p w:rsidR="0034418C" w:rsidRPr="00B87255" w:rsidRDefault="0034418C" w:rsidP="00C11B9E">
      <w:pPr>
        <w:ind w:firstLine="705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Обучающиеся на ступенях начального общего и основного общего образования, не о</w:t>
      </w:r>
      <w:r w:rsidRPr="00B87255">
        <w:rPr>
          <w:sz w:val="28"/>
          <w:szCs w:val="28"/>
        </w:rPr>
        <w:t>с</w:t>
      </w:r>
      <w:r w:rsidRPr="00B87255">
        <w:rPr>
          <w:sz w:val="28"/>
          <w:szCs w:val="28"/>
        </w:rPr>
        <w:t>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</w:t>
      </w:r>
      <w:r w:rsidRPr="00B87255">
        <w:rPr>
          <w:sz w:val="28"/>
          <w:szCs w:val="28"/>
        </w:rPr>
        <w:t>в</w:t>
      </w:r>
      <w:r w:rsidRPr="00B87255">
        <w:rPr>
          <w:sz w:val="28"/>
          <w:szCs w:val="28"/>
        </w:rPr>
        <w:t xml:space="preserve">шие академической задолженности по одному предмету, по усмотрению </w:t>
      </w:r>
      <w:r w:rsidRPr="00B87255">
        <w:rPr>
          <w:sz w:val="28"/>
          <w:szCs w:val="28"/>
        </w:rPr>
        <w:lastRenderedPageBreak/>
        <w:t>родителей (законных представителей) оставляются на повторное обучение или продолжают получать образование в иных формах.</w:t>
      </w:r>
    </w:p>
    <w:p w:rsidR="0034418C" w:rsidRPr="00B87255" w:rsidRDefault="0034418C" w:rsidP="00C11B9E">
      <w:pPr>
        <w:ind w:firstLine="705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>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34418C" w:rsidRPr="00B87255" w:rsidRDefault="0034418C" w:rsidP="00C11B9E">
      <w:pPr>
        <w:ind w:firstLine="705"/>
        <w:jc w:val="both"/>
        <w:rPr>
          <w:i/>
          <w:iCs/>
          <w:sz w:val="28"/>
          <w:szCs w:val="28"/>
        </w:rPr>
      </w:pPr>
      <w:r w:rsidRPr="00B87255">
        <w:rPr>
          <w:sz w:val="28"/>
          <w:szCs w:val="28"/>
        </w:rPr>
        <w:t>Перевод обучающегося в следующий класс осуществляется по решению органа управл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ния образовательного учреждения.</w:t>
      </w:r>
    </w:p>
    <w:p w:rsidR="0034418C" w:rsidRPr="00B87255" w:rsidRDefault="0034418C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34418C" w:rsidRDefault="00C174F9" w:rsidP="00507EED">
      <w:pPr>
        <w:pStyle w:val="24"/>
        <w:spacing w:after="0"/>
        <w:ind w:left="0"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F14973">
        <w:rPr>
          <w:sz w:val="28"/>
          <w:szCs w:val="28"/>
        </w:rPr>
        <w:t>27</w:t>
      </w:r>
      <w:r w:rsidR="0034418C" w:rsidRPr="00B87255">
        <w:rPr>
          <w:sz w:val="28"/>
          <w:szCs w:val="28"/>
        </w:rPr>
        <w:t xml:space="preserve">. </w:t>
      </w:r>
      <w:r w:rsidR="00CB2774" w:rsidRPr="00C33D74">
        <w:rPr>
          <w:sz w:val="28"/>
          <w:szCs w:val="28"/>
        </w:rPr>
        <w:t>Школа</w:t>
      </w:r>
      <w:r w:rsidR="00CB2774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>по желанию обучающегося и его родителей (законных представите</w:t>
      </w:r>
      <w:r w:rsidR="0034418C" w:rsidRPr="00B87255">
        <w:rPr>
          <w:sz w:val="28"/>
          <w:szCs w:val="28"/>
        </w:rPr>
        <w:softHyphen/>
        <w:t>лей) содейс</w:t>
      </w:r>
      <w:r w:rsidR="0034418C" w:rsidRPr="00B87255">
        <w:rPr>
          <w:sz w:val="28"/>
          <w:szCs w:val="28"/>
        </w:rPr>
        <w:t>т</w:t>
      </w:r>
      <w:r w:rsidR="0034418C" w:rsidRPr="00B87255">
        <w:rPr>
          <w:sz w:val="28"/>
          <w:szCs w:val="28"/>
        </w:rPr>
        <w:t xml:space="preserve">вует освоению общеобразовательных программ в формах очной, </w:t>
      </w:r>
      <w:r w:rsidR="006E57CB">
        <w:rPr>
          <w:sz w:val="28"/>
          <w:szCs w:val="28"/>
        </w:rPr>
        <w:t>в форме семейного образования и экстерната</w:t>
      </w:r>
      <w:r w:rsidR="0034418C" w:rsidRPr="00B87255">
        <w:rPr>
          <w:sz w:val="28"/>
          <w:szCs w:val="28"/>
        </w:rPr>
        <w:t xml:space="preserve"> согласно ст.52 Закона </w:t>
      </w:r>
      <w:r w:rsidR="009D4B16" w:rsidRPr="00B87255">
        <w:rPr>
          <w:sz w:val="28"/>
          <w:szCs w:val="28"/>
        </w:rPr>
        <w:t xml:space="preserve">РФ </w:t>
      </w:r>
      <w:r w:rsidR="0034418C" w:rsidRPr="00B87255">
        <w:rPr>
          <w:sz w:val="28"/>
          <w:szCs w:val="28"/>
        </w:rPr>
        <w:t>«Об образовании».</w:t>
      </w:r>
    </w:p>
    <w:p w:rsidR="0087282F" w:rsidRDefault="0087282F" w:rsidP="00507EED">
      <w:pPr>
        <w:pStyle w:val="2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сочетание указанных форм освоения общеобразовательных программ. </w:t>
      </w:r>
    </w:p>
    <w:p w:rsidR="0087282F" w:rsidRDefault="0087282F" w:rsidP="00507EED">
      <w:pPr>
        <w:pStyle w:val="2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всех форм 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87282F" w:rsidRPr="00B87255" w:rsidRDefault="0087282F" w:rsidP="00507EED">
      <w:pPr>
        <w:pStyle w:val="2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Перевод обучающихся на получение образования в иной форме осуществляется в установленном порядке с согласия родителей (законных представителей).</w:t>
      </w:r>
    </w:p>
    <w:p w:rsidR="0034418C" w:rsidRPr="00B87255" w:rsidRDefault="00C174F9" w:rsidP="00507EED">
      <w:pPr>
        <w:pStyle w:val="24"/>
        <w:spacing w:after="0"/>
        <w:ind w:left="0"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F14973">
        <w:rPr>
          <w:sz w:val="28"/>
          <w:szCs w:val="28"/>
        </w:rPr>
        <w:t>28</w:t>
      </w:r>
      <w:r w:rsidR="0034418C" w:rsidRPr="00B87255">
        <w:rPr>
          <w:sz w:val="28"/>
          <w:szCs w:val="28"/>
        </w:rPr>
        <w:t>.</w:t>
      </w:r>
      <w:r w:rsidR="009D4B16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>По согласию родителей (законных представителей), комиссии по делам несовершенн</w:t>
      </w:r>
      <w:r w:rsidR="0034418C" w:rsidRPr="00B87255">
        <w:rPr>
          <w:sz w:val="28"/>
          <w:szCs w:val="28"/>
        </w:rPr>
        <w:t>о</w:t>
      </w:r>
      <w:r w:rsidR="0034418C" w:rsidRPr="00B87255">
        <w:rPr>
          <w:sz w:val="28"/>
          <w:szCs w:val="28"/>
        </w:rPr>
        <w:t>летних и защите их прав и органа местного самоуправления, осуществляющего управл</w:t>
      </w:r>
      <w:r w:rsidR="0034418C" w:rsidRPr="00B87255">
        <w:rPr>
          <w:sz w:val="28"/>
          <w:szCs w:val="28"/>
        </w:rPr>
        <w:t>е</w:t>
      </w:r>
      <w:r w:rsidR="0034418C" w:rsidRPr="00B87255">
        <w:rPr>
          <w:sz w:val="28"/>
          <w:szCs w:val="28"/>
        </w:rPr>
        <w:t>ние в сфере образования, обучающийся, достигший возраста пятнадцати лет, может оставить общ</w:t>
      </w:r>
      <w:r w:rsidR="0034418C" w:rsidRPr="00B87255">
        <w:rPr>
          <w:sz w:val="28"/>
          <w:szCs w:val="28"/>
        </w:rPr>
        <w:t>е</w:t>
      </w:r>
      <w:r w:rsidR="0034418C" w:rsidRPr="00B87255">
        <w:rPr>
          <w:sz w:val="28"/>
          <w:szCs w:val="28"/>
        </w:rPr>
        <w:t>образовательное учреждение до получения общего образования.  Комиссия по делам несове</w:t>
      </w:r>
      <w:r w:rsidR="0034418C" w:rsidRPr="00B87255">
        <w:rPr>
          <w:sz w:val="28"/>
          <w:szCs w:val="28"/>
        </w:rPr>
        <w:t>р</w:t>
      </w:r>
      <w:r w:rsidR="0034418C" w:rsidRPr="00B87255">
        <w:rPr>
          <w:sz w:val="28"/>
          <w:szCs w:val="28"/>
        </w:rPr>
        <w:t>шеннолетних и защите их прав совместно с родителями (законными представителями) нес</w:t>
      </w:r>
      <w:r w:rsidR="0034418C" w:rsidRPr="00B87255">
        <w:rPr>
          <w:sz w:val="28"/>
          <w:szCs w:val="28"/>
        </w:rPr>
        <w:t>о</w:t>
      </w:r>
      <w:r w:rsidR="0034418C" w:rsidRPr="00B87255">
        <w:rPr>
          <w:sz w:val="28"/>
          <w:szCs w:val="28"/>
        </w:rPr>
        <w:t>вершеннолетнего, оставившего общеобразовательное учреждение до получения основного о</w:t>
      </w:r>
      <w:r w:rsidR="0034418C" w:rsidRPr="00B87255">
        <w:rPr>
          <w:sz w:val="28"/>
          <w:szCs w:val="28"/>
        </w:rPr>
        <w:t>б</w:t>
      </w:r>
      <w:r w:rsidR="0034418C" w:rsidRPr="00B87255">
        <w:rPr>
          <w:sz w:val="28"/>
          <w:szCs w:val="28"/>
        </w:rPr>
        <w:t>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</w:t>
      </w:r>
      <w:r w:rsidR="0034418C" w:rsidRPr="00B87255">
        <w:rPr>
          <w:sz w:val="28"/>
          <w:szCs w:val="28"/>
        </w:rPr>
        <w:t>б</w:t>
      </w:r>
      <w:r w:rsidR="0034418C" w:rsidRPr="00B87255">
        <w:rPr>
          <w:sz w:val="28"/>
          <w:szCs w:val="28"/>
        </w:rPr>
        <w:t>разовательной программы основного общего образования по иной форме обучения.</w:t>
      </w:r>
    </w:p>
    <w:p w:rsidR="0034418C" w:rsidRPr="00B87255" w:rsidRDefault="00C174F9" w:rsidP="00507EED">
      <w:pPr>
        <w:pStyle w:val="24"/>
        <w:spacing w:after="0"/>
        <w:ind w:left="0" w:firstLine="705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F14973">
        <w:rPr>
          <w:sz w:val="28"/>
          <w:szCs w:val="28"/>
        </w:rPr>
        <w:t>29</w:t>
      </w:r>
      <w:r w:rsidR="0034418C" w:rsidRPr="00B87255">
        <w:rPr>
          <w:sz w:val="28"/>
          <w:szCs w:val="28"/>
        </w:rPr>
        <w:t>.</w:t>
      </w:r>
      <w:r w:rsidR="009D4B16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 xml:space="preserve">По решению органа управления </w:t>
      </w:r>
      <w:r w:rsidR="00CB2774">
        <w:rPr>
          <w:sz w:val="28"/>
          <w:szCs w:val="28"/>
        </w:rPr>
        <w:t>Школы</w:t>
      </w:r>
      <w:r w:rsidR="00CB2774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>за совершенные неодн</w:t>
      </w:r>
      <w:r w:rsidR="0034418C" w:rsidRPr="00B87255">
        <w:rPr>
          <w:sz w:val="28"/>
          <w:szCs w:val="28"/>
        </w:rPr>
        <w:t>о</w:t>
      </w:r>
      <w:r w:rsidR="0034418C" w:rsidRPr="00B87255">
        <w:rPr>
          <w:sz w:val="28"/>
          <w:szCs w:val="28"/>
        </w:rPr>
        <w:t xml:space="preserve">кратно грубые нарушения устава </w:t>
      </w:r>
      <w:r w:rsidR="00CB2774">
        <w:rPr>
          <w:sz w:val="28"/>
          <w:szCs w:val="28"/>
        </w:rPr>
        <w:t>Школы</w:t>
      </w:r>
      <w:r w:rsidR="00CB2774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 xml:space="preserve">допускается исключение из </w:t>
      </w:r>
      <w:r w:rsidR="00CB2774">
        <w:rPr>
          <w:sz w:val="28"/>
          <w:szCs w:val="28"/>
        </w:rPr>
        <w:t>Школы</w:t>
      </w:r>
      <w:r w:rsidR="00CB2774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>обучающегося, достигшего возраста пятнадцати лет.</w:t>
      </w:r>
      <w:r w:rsidR="00CB2774">
        <w:rPr>
          <w:sz w:val="28"/>
          <w:szCs w:val="28"/>
        </w:rPr>
        <w:t xml:space="preserve"> </w:t>
      </w:r>
    </w:p>
    <w:p w:rsidR="0034418C" w:rsidRPr="00B87255" w:rsidRDefault="0034418C" w:rsidP="00C11B9E">
      <w:pPr>
        <w:ind w:firstLine="705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Исключение обучающегося из </w:t>
      </w:r>
      <w:r w:rsidR="00CB2774">
        <w:rPr>
          <w:sz w:val="28"/>
          <w:szCs w:val="28"/>
        </w:rPr>
        <w:t>Школы</w:t>
      </w:r>
      <w:r w:rsidR="00CB277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применяется, если меры воспитательного характера не дали результата и дальнейшее пребывание обучающегося в </w:t>
      </w:r>
      <w:r w:rsidR="00CB2774">
        <w:rPr>
          <w:sz w:val="28"/>
          <w:szCs w:val="28"/>
        </w:rPr>
        <w:t>Школ</w:t>
      </w:r>
      <w:r w:rsidR="00A3008F">
        <w:rPr>
          <w:sz w:val="28"/>
          <w:szCs w:val="28"/>
        </w:rPr>
        <w:t>е</w:t>
      </w:r>
      <w:r w:rsidR="00CB2774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оказывает отрицательное влияние на других </w:t>
      </w:r>
      <w:r w:rsidR="00CB2774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обучающихся, нарушает их права и права работников </w:t>
      </w:r>
      <w:r w:rsidR="00A3008F">
        <w:rPr>
          <w:sz w:val="28"/>
          <w:szCs w:val="28"/>
        </w:rPr>
        <w:t>Школы</w:t>
      </w:r>
      <w:r w:rsidRPr="00B87255">
        <w:rPr>
          <w:sz w:val="28"/>
          <w:szCs w:val="28"/>
        </w:rPr>
        <w:t>, а также нормальное функционир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 xml:space="preserve">вание </w:t>
      </w:r>
      <w:r w:rsidR="00A3008F"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 w:rsidR="00A3008F">
        <w:rPr>
          <w:sz w:val="28"/>
          <w:szCs w:val="28"/>
        </w:rPr>
        <w:t xml:space="preserve"> </w:t>
      </w:r>
    </w:p>
    <w:p w:rsidR="0034418C" w:rsidRPr="00B87255" w:rsidRDefault="0034418C" w:rsidP="00C11B9E">
      <w:pPr>
        <w:ind w:firstLine="705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>Решение об исключении обучающегося, не получившего общего образования, приним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>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</w:t>
      </w:r>
      <w:r w:rsidRPr="00B87255">
        <w:rPr>
          <w:sz w:val="28"/>
          <w:szCs w:val="28"/>
        </w:rPr>
        <w:t>в</w:t>
      </w:r>
      <w:r w:rsidRPr="00B87255">
        <w:rPr>
          <w:sz w:val="28"/>
          <w:szCs w:val="28"/>
        </w:rPr>
        <w:t>шихся без попечения родителей, принимается с согласия комиссии по делам несовершенноле</w:t>
      </w:r>
      <w:r w:rsidRPr="00B87255">
        <w:rPr>
          <w:sz w:val="28"/>
          <w:szCs w:val="28"/>
        </w:rPr>
        <w:t>т</w:t>
      </w:r>
      <w:r w:rsidRPr="00B87255">
        <w:rPr>
          <w:sz w:val="28"/>
          <w:szCs w:val="28"/>
        </w:rPr>
        <w:t xml:space="preserve">них и защите их прав и органа опеки и попечительства. </w:t>
      </w:r>
      <w:r w:rsidR="00A3008F">
        <w:rPr>
          <w:sz w:val="28"/>
          <w:szCs w:val="28"/>
        </w:rPr>
        <w:t>Школы</w:t>
      </w:r>
      <w:r w:rsidR="00A3008F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незаме</w:t>
      </w:r>
      <w:r w:rsidRPr="00B87255">
        <w:rPr>
          <w:sz w:val="28"/>
          <w:szCs w:val="28"/>
        </w:rPr>
        <w:t>д</w:t>
      </w:r>
      <w:r w:rsidRPr="00B87255">
        <w:rPr>
          <w:sz w:val="28"/>
          <w:szCs w:val="28"/>
        </w:rPr>
        <w:t>лительно обя</w:t>
      </w:r>
      <w:r w:rsidR="00A3008F">
        <w:rPr>
          <w:sz w:val="28"/>
          <w:szCs w:val="28"/>
        </w:rPr>
        <w:t>зана</w:t>
      </w:r>
      <w:r w:rsidRPr="00B87255">
        <w:rPr>
          <w:sz w:val="28"/>
          <w:szCs w:val="28"/>
        </w:rPr>
        <w:t xml:space="preserve"> проинформировать об исключении обучающегося из </w:t>
      </w:r>
      <w:r w:rsidR="00A3008F">
        <w:rPr>
          <w:sz w:val="28"/>
          <w:szCs w:val="28"/>
        </w:rPr>
        <w:t>Школы</w:t>
      </w:r>
      <w:r w:rsidR="00F82BD0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его родителей (законных представителей) и орган местного самоуправления.</w:t>
      </w:r>
      <w:r w:rsidR="00A3008F">
        <w:rPr>
          <w:sz w:val="28"/>
          <w:szCs w:val="28"/>
        </w:rPr>
        <w:t xml:space="preserve"> </w:t>
      </w:r>
    </w:p>
    <w:p w:rsidR="0034418C" w:rsidRPr="00B87255" w:rsidRDefault="0034418C" w:rsidP="00C11B9E">
      <w:pPr>
        <w:ind w:firstLine="705"/>
        <w:jc w:val="both"/>
        <w:rPr>
          <w:i/>
          <w:iCs/>
          <w:sz w:val="28"/>
          <w:szCs w:val="28"/>
        </w:rPr>
      </w:pPr>
      <w:r w:rsidRPr="00B87255">
        <w:rPr>
          <w:sz w:val="28"/>
          <w:szCs w:val="28"/>
        </w:rPr>
        <w:t>Комиссия по делам несовершеннолетних и защите их прав совместно с органом местн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го самоуправления и родителями (законными представителями) несовершеннолетнего, искл</w:t>
      </w:r>
      <w:r w:rsidRPr="00B87255">
        <w:rPr>
          <w:sz w:val="28"/>
          <w:szCs w:val="28"/>
        </w:rPr>
        <w:t>ю</w:t>
      </w:r>
      <w:r w:rsidRPr="00B87255">
        <w:rPr>
          <w:sz w:val="28"/>
          <w:szCs w:val="28"/>
        </w:rPr>
        <w:t>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 xml:space="preserve">зовательном учреждении. </w:t>
      </w:r>
    </w:p>
    <w:p w:rsidR="0034418C" w:rsidRPr="00B87255" w:rsidRDefault="0034418C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Процедура исключения подробно регламентируется Положением о поощрениях и наказ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 xml:space="preserve">ниях обучающихся </w:t>
      </w:r>
      <w:r w:rsidR="00A3008F">
        <w:rPr>
          <w:sz w:val="28"/>
          <w:szCs w:val="28"/>
        </w:rPr>
        <w:t>Школы</w:t>
      </w:r>
      <w:r w:rsidR="00DF7328" w:rsidRPr="00B87255">
        <w:rPr>
          <w:sz w:val="28"/>
          <w:szCs w:val="28"/>
        </w:rPr>
        <w:t xml:space="preserve">, </w:t>
      </w:r>
      <w:r w:rsidR="00A3008F">
        <w:rPr>
          <w:sz w:val="28"/>
          <w:szCs w:val="28"/>
        </w:rPr>
        <w:t>утверждённом</w:t>
      </w:r>
      <w:r w:rsidRPr="00B87255">
        <w:rPr>
          <w:sz w:val="28"/>
          <w:szCs w:val="28"/>
        </w:rPr>
        <w:t xml:space="preserve"> на общем собрании школы.</w:t>
      </w:r>
    </w:p>
    <w:p w:rsidR="0034418C" w:rsidRPr="00B87255" w:rsidRDefault="00C174F9" w:rsidP="00507EED">
      <w:pPr>
        <w:pStyle w:val="24"/>
        <w:spacing w:after="0"/>
        <w:ind w:left="0" w:firstLine="720"/>
        <w:jc w:val="both"/>
        <w:rPr>
          <w:sz w:val="28"/>
          <w:szCs w:val="28"/>
        </w:rPr>
      </w:pPr>
      <w:r w:rsidRPr="00270131">
        <w:rPr>
          <w:sz w:val="28"/>
          <w:szCs w:val="28"/>
          <w:highlight w:val="cyan"/>
        </w:rPr>
        <w:t>9.7.</w:t>
      </w:r>
      <w:r w:rsidR="00F14973" w:rsidRPr="00270131">
        <w:rPr>
          <w:sz w:val="28"/>
          <w:szCs w:val="28"/>
          <w:highlight w:val="cyan"/>
        </w:rPr>
        <w:t>30</w:t>
      </w:r>
      <w:r w:rsidR="0034418C" w:rsidRPr="00270131">
        <w:rPr>
          <w:sz w:val="28"/>
          <w:szCs w:val="28"/>
          <w:highlight w:val="cyan"/>
        </w:rPr>
        <w:t>.</w:t>
      </w:r>
      <w:r w:rsidR="00DF7328" w:rsidRPr="00270131">
        <w:rPr>
          <w:sz w:val="28"/>
          <w:szCs w:val="28"/>
          <w:highlight w:val="cyan"/>
        </w:rPr>
        <w:t xml:space="preserve"> </w:t>
      </w:r>
      <w:r w:rsidR="0034418C" w:rsidRPr="00270131">
        <w:rPr>
          <w:sz w:val="28"/>
          <w:szCs w:val="28"/>
          <w:highlight w:val="cyan"/>
        </w:rPr>
        <w:t>Освоение общеобразовательных программ основного общего и среднего (полного) общего образования завершается обязательной итоговой аттестацией в</w:t>
      </w:r>
      <w:r w:rsidR="0034418C" w:rsidRPr="00270131">
        <w:rPr>
          <w:sz w:val="28"/>
          <w:szCs w:val="28"/>
          <w:highlight w:val="cyan"/>
        </w:rPr>
        <w:t>ы</w:t>
      </w:r>
      <w:r w:rsidR="0034418C" w:rsidRPr="00270131">
        <w:rPr>
          <w:sz w:val="28"/>
          <w:szCs w:val="28"/>
          <w:highlight w:val="cyan"/>
        </w:rPr>
        <w:t>пу</w:t>
      </w:r>
      <w:r w:rsidR="0034418C" w:rsidRPr="00270131">
        <w:rPr>
          <w:sz w:val="28"/>
          <w:szCs w:val="28"/>
          <w:highlight w:val="cyan"/>
        </w:rPr>
        <w:softHyphen/>
        <w:t>скников.</w:t>
      </w:r>
    </w:p>
    <w:p w:rsidR="0034418C" w:rsidRPr="00B87255" w:rsidRDefault="0034418C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Государственная (итоговая) аттестация выпускников </w:t>
      </w:r>
      <w:r w:rsidR="00A3008F">
        <w:rPr>
          <w:sz w:val="28"/>
          <w:szCs w:val="28"/>
        </w:rPr>
        <w:t>Школы</w:t>
      </w:r>
      <w:r w:rsidR="00DF7328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осуществляется в </w:t>
      </w:r>
      <w:r w:rsidR="00A3008F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соответс</w:t>
      </w:r>
      <w:r w:rsidRPr="00B87255">
        <w:rPr>
          <w:sz w:val="28"/>
          <w:szCs w:val="28"/>
        </w:rPr>
        <w:t>т</w:t>
      </w:r>
      <w:r w:rsidRPr="00B87255">
        <w:rPr>
          <w:sz w:val="28"/>
          <w:szCs w:val="28"/>
        </w:rPr>
        <w:t>вии с Положением о государственной (итоговой) аттестации выпускников общеобразовател</w:t>
      </w:r>
      <w:r w:rsidRPr="00B87255">
        <w:rPr>
          <w:sz w:val="28"/>
          <w:szCs w:val="28"/>
        </w:rPr>
        <w:t>ь</w:t>
      </w:r>
      <w:r w:rsidRPr="00B87255">
        <w:rPr>
          <w:sz w:val="28"/>
          <w:szCs w:val="28"/>
        </w:rPr>
        <w:t>ных учреждений Российской Федерации, утверждаемым Мини</w:t>
      </w:r>
      <w:r w:rsidRPr="00B87255">
        <w:rPr>
          <w:sz w:val="28"/>
          <w:szCs w:val="28"/>
        </w:rPr>
        <w:softHyphen/>
        <w:t>стерством образования и науки Российской Федерации: в форме единого государственного экзамена. Иные формы проведения государственной (итоговой) аттестации могут быть установлены федеральным органом исполнительной власти, осуществляющем функции по выработке государственной политики и но</w:t>
      </w:r>
      <w:r w:rsidRPr="00B87255">
        <w:rPr>
          <w:sz w:val="28"/>
          <w:szCs w:val="28"/>
        </w:rPr>
        <w:t>р</w:t>
      </w:r>
      <w:r w:rsidRPr="00B87255">
        <w:rPr>
          <w:sz w:val="28"/>
          <w:szCs w:val="28"/>
        </w:rPr>
        <w:t>мативно – правовому регулированию в сфере образования для обучающихся с ограниченными возможностями здоровья, освоившим  образовательные программы среднего (полного) общего образования.</w:t>
      </w:r>
    </w:p>
    <w:p w:rsidR="0034418C" w:rsidRPr="00B87255" w:rsidRDefault="0034418C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Выпускникам </w:t>
      </w:r>
      <w:r w:rsidR="00A3008F">
        <w:rPr>
          <w:sz w:val="28"/>
          <w:szCs w:val="28"/>
        </w:rPr>
        <w:t>Школы</w:t>
      </w:r>
      <w:r w:rsidR="00A3008F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после прохождения ими государственной (итоговой) </w:t>
      </w:r>
      <w:r w:rsidR="00A3008F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атте</w:t>
      </w:r>
      <w:r w:rsidRPr="00B87255">
        <w:rPr>
          <w:sz w:val="28"/>
          <w:szCs w:val="28"/>
        </w:rPr>
        <w:softHyphen/>
        <w:t>стации выдается документ государственного образца об уровне образования, заверен</w:t>
      </w:r>
      <w:r w:rsidRPr="00B87255">
        <w:rPr>
          <w:sz w:val="28"/>
          <w:szCs w:val="28"/>
        </w:rPr>
        <w:softHyphen/>
        <w:t xml:space="preserve">ный печатью </w:t>
      </w:r>
      <w:r w:rsidR="00A3008F"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. Лицам, не завершившим образования данного </w:t>
      </w:r>
      <w:r w:rsidR="00A3008F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уровня, не прошедшим государственной (итоговой) аттестации или получившим на государственной (итоговой) аттестации неудовл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творительные результаты, выдается справка установленного образца об обучении в образов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>тельном учреждении. Лица, не прошедшие государственной (итоговой) аттестации или пол</w:t>
      </w:r>
      <w:r w:rsidRPr="00B87255">
        <w:rPr>
          <w:sz w:val="28"/>
          <w:szCs w:val="28"/>
        </w:rPr>
        <w:t>у</w:t>
      </w:r>
      <w:r w:rsidRPr="00B87255">
        <w:rPr>
          <w:sz w:val="28"/>
          <w:szCs w:val="28"/>
        </w:rPr>
        <w:t>чившие на государственной (итоговой) аттестации неудовлетворительные результаты, вправе пройти повторно не ранее чем через год государственную (итоговую) аттест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 xml:space="preserve">цию. </w:t>
      </w:r>
    </w:p>
    <w:p w:rsidR="0034418C" w:rsidRPr="00B87255" w:rsidRDefault="00EE76C9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F14973">
        <w:rPr>
          <w:sz w:val="28"/>
          <w:szCs w:val="28"/>
        </w:rPr>
        <w:t>31</w:t>
      </w:r>
      <w:r w:rsidR="0034418C" w:rsidRPr="00B87255">
        <w:rPr>
          <w:sz w:val="28"/>
          <w:szCs w:val="28"/>
        </w:rPr>
        <w:t>.</w:t>
      </w:r>
      <w:r w:rsidR="007A5603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>Родителям (законным представителям) несовершеннолетних обучающихся, должна быть обеспечена возможность ознакомления с ходом и содержанием образовательного проце</w:t>
      </w:r>
      <w:r w:rsidR="0034418C" w:rsidRPr="00B87255">
        <w:rPr>
          <w:sz w:val="28"/>
          <w:szCs w:val="28"/>
        </w:rPr>
        <w:t>с</w:t>
      </w:r>
      <w:r w:rsidR="0034418C" w:rsidRPr="00B87255">
        <w:rPr>
          <w:sz w:val="28"/>
          <w:szCs w:val="28"/>
        </w:rPr>
        <w:t xml:space="preserve">са, а также с оценками успеваемости </w:t>
      </w:r>
      <w:r w:rsidR="0034418C" w:rsidRPr="00B87255">
        <w:rPr>
          <w:sz w:val="28"/>
          <w:szCs w:val="28"/>
        </w:rPr>
        <w:lastRenderedPageBreak/>
        <w:t>обучающихся.</w:t>
      </w:r>
    </w:p>
    <w:p w:rsidR="0034418C" w:rsidRPr="00B87255" w:rsidRDefault="00EE76C9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9.7.</w:t>
      </w:r>
      <w:r w:rsidR="00F14973">
        <w:rPr>
          <w:sz w:val="28"/>
          <w:szCs w:val="28"/>
        </w:rPr>
        <w:t>32</w:t>
      </w:r>
      <w:r w:rsidR="0034418C" w:rsidRPr="00B87255">
        <w:rPr>
          <w:sz w:val="28"/>
          <w:szCs w:val="28"/>
        </w:rPr>
        <w:t xml:space="preserve">. </w:t>
      </w:r>
      <w:r w:rsidR="00A3008F">
        <w:rPr>
          <w:sz w:val="28"/>
          <w:szCs w:val="28"/>
        </w:rPr>
        <w:t>Школа</w:t>
      </w:r>
      <w:r w:rsidR="00A3008F" w:rsidRPr="00B87255">
        <w:rPr>
          <w:sz w:val="28"/>
          <w:szCs w:val="28"/>
        </w:rPr>
        <w:t xml:space="preserve"> </w:t>
      </w:r>
      <w:r w:rsidR="0034418C" w:rsidRPr="00B87255">
        <w:rPr>
          <w:sz w:val="28"/>
          <w:szCs w:val="28"/>
        </w:rPr>
        <w:t>осуществляет индивидуальный учёт результатов освоения обучающимися о</w:t>
      </w:r>
      <w:r w:rsidR="0034418C" w:rsidRPr="00B87255">
        <w:rPr>
          <w:sz w:val="28"/>
          <w:szCs w:val="28"/>
        </w:rPr>
        <w:t>б</w:t>
      </w:r>
      <w:r w:rsidR="0034418C" w:rsidRPr="00B87255">
        <w:rPr>
          <w:sz w:val="28"/>
          <w:szCs w:val="28"/>
        </w:rPr>
        <w:t>разовательных программ, а также хранение в архивах данных об их результатах на бумажных и (или) электронных носителях в порядке, утверждённом федеральным органом исполнительной власти, осуществляющим функции по выработке государственной политики и нормативно</w:t>
      </w:r>
      <w:r w:rsidR="007A5603" w:rsidRPr="00B87255">
        <w:rPr>
          <w:sz w:val="28"/>
          <w:szCs w:val="28"/>
        </w:rPr>
        <w:t>-</w:t>
      </w:r>
      <w:r w:rsidR="0034418C" w:rsidRPr="00B87255">
        <w:rPr>
          <w:sz w:val="28"/>
          <w:szCs w:val="28"/>
        </w:rPr>
        <w:t>правовому регулированию в сфере образования.</w:t>
      </w:r>
    </w:p>
    <w:p w:rsidR="0034418C" w:rsidRPr="00B87255" w:rsidRDefault="0034418C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Выпускники, достигшие особых успехов при освоении общеобразовательной программы среднего (полного) общего образования, награждаются в установленном порядке золотой или серебряной медалью, согласно Положению о награждении золотой и серебряной медалью выпускников общеобраз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вательных учреждений Российской Федерации, утверждаемым Мини</w:t>
      </w:r>
      <w:r w:rsidRPr="00B87255">
        <w:rPr>
          <w:sz w:val="28"/>
          <w:szCs w:val="28"/>
        </w:rPr>
        <w:softHyphen/>
        <w:t>стерством образования и науки Российской Федерации.</w:t>
      </w:r>
    </w:p>
    <w:p w:rsidR="0034418C" w:rsidRDefault="0034418C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 w:rsidRPr="00270131">
        <w:rPr>
          <w:sz w:val="28"/>
          <w:szCs w:val="28"/>
          <w:highlight w:val="cyan"/>
        </w:rPr>
        <w:t>Выпускники, достигшие особых успехов в изучении одного или нескольких предметов, награждаются похвальной грамотой «За особые успехи в изучении от</w:t>
      </w:r>
      <w:r w:rsidRPr="00270131">
        <w:rPr>
          <w:sz w:val="28"/>
          <w:szCs w:val="28"/>
          <w:highlight w:val="cyan"/>
        </w:rPr>
        <w:softHyphen/>
        <w:t>дельных предметов». Обучающиеся переводного класса, имеющие по всем предметам, изучавшимся в этом классе, четвертные и годовые отметки «5», награждаются похвальным листом «За отличные успехи в уч</w:t>
      </w:r>
      <w:r w:rsidRPr="00270131">
        <w:rPr>
          <w:sz w:val="28"/>
          <w:szCs w:val="28"/>
          <w:highlight w:val="cyan"/>
        </w:rPr>
        <w:t>е</w:t>
      </w:r>
      <w:r w:rsidRPr="00270131">
        <w:rPr>
          <w:sz w:val="28"/>
          <w:szCs w:val="28"/>
          <w:highlight w:val="cyan"/>
        </w:rPr>
        <w:t>нии».</w:t>
      </w:r>
    </w:p>
    <w:p w:rsidR="009941C6" w:rsidRDefault="009941C6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9.7.33. Школа при наличии лицензии может про договорам с организациями проводить профессиональную подготовку обучающихся в качестве дополнительной образовательной услуги, в том числе за плату.</w:t>
      </w:r>
    </w:p>
    <w:p w:rsidR="009941C6" w:rsidRDefault="009941C6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в Школе проводится только с согласия обучающихся и их родителей (законных представителей).</w:t>
      </w:r>
    </w:p>
    <w:p w:rsidR="009941C6" w:rsidRDefault="009941C6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9.7.34. При реализации дополнительных общеобразовательных программ деятельность обучающихся осуществляется в различных объединениях по интересам (клубах, секциях, группах, кружках, студиях, ансамбле, театре и др.).</w:t>
      </w:r>
    </w:p>
    <w:p w:rsidR="009941C6" w:rsidRDefault="009941C6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Учебное занятие – основная форма организации образовательного процесса при реализации дополнительных общеобразовательных программ. Формы проведения учебного занятия: групповые и индивидуальные, всем составом объединения (коллектива, секции и проч.). Учебные занятия (групповые и всем объединением) могут проводиться также в виде сводной репетиции, семинара, конференции, сюжетно-ролевой игры, презентации творческих или исследовательских проектов, концертных выступлений и др.</w:t>
      </w:r>
    </w:p>
    <w:p w:rsidR="009941C6" w:rsidRDefault="009941C6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образовательного процесса дополнительного образования </w:t>
      </w:r>
      <w:r w:rsidR="000B0ADB">
        <w:rPr>
          <w:sz w:val="28"/>
          <w:szCs w:val="28"/>
        </w:rPr>
        <w:t>детей предусматривает возможность участия родителей (законных представителей) обучающихся в работе объединений без включения их в списочный состав групп и по соглашению с педагогами.</w:t>
      </w:r>
    </w:p>
    <w:p w:rsidR="000B0ADB" w:rsidRDefault="000B0ADB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9.7.35. Школа определяет списки учебников в соответствии 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программы общего обра</w:t>
      </w:r>
      <w:r w:rsidR="006E57CB">
        <w:rPr>
          <w:sz w:val="28"/>
          <w:szCs w:val="28"/>
        </w:rPr>
        <w:t xml:space="preserve">зования образовательных учреждениях, а также учебных пособий, допущенных к использованию в образовательном процессе в таких </w:t>
      </w:r>
      <w:r w:rsidR="006E57CB">
        <w:rPr>
          <w:sz w:val="28"/>
          <w:szCs w:val="28"/>
        </w:rPr>
        <w:lastRenderedPageBreak/>
        <w:t>образовательных учреждениях.</w:t>
      </w:r>
    </w:p>
    <w:p w:rsidR="006E57CB" w:rsidRPr="00B87255" w:rsidRDefault="006E57CB" w:rsidP="00C11B9E">
      <w:pPr>
        <w:pStyle w:val="24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9.7.36. По решению общего собрания в Школе может быть введена школьная форма единого образца для всех обучающихся, при согласии всех участников образовательного процесса.</w:t>
      </w:r>
    </w:p>
    <w:p w:rsidR="001E75C6" w:rsidRPr="00B87255" w:rsidRDefault="00EC704D" w:rsidP="00C11B9E">
      <w:pPr>
        <w:pStyle w:val="4"/>
        <w:ind w:left="0" w:firstLine="426"/>
        <w:jc w:val="both"/>
        <w:rPr>
          <w:sz w:val="28"/>
          <w:szCs w:val="28"/>
        </w:rPr>
      </w:pPr>
      <w:r w:rsidRPr="00270131">
        <w:rPr>
          <w:sz w:val="28"/>
          <w:szCs w:val="28"/>
          <w:highlight w:val="cyan"/>
        </w:rPr>
        <w:t>10.</w:t>
      </w:r>
      <w:r w:rsidR="007A5603" w:rsidRPr="00270131">
        <w:rPr>
          <w:sz w:val="28"/>
          <w:szCs w:val="28"/>
          <w:highlight w:val="cyan"/>
        </w:rPr>
        <w:t xml:space="preserve"> </w:t>
      </w:r>
      <w:r w:rsidR="00D611BA" w:rsidRPr="00270131">
        <w:rPr>
          <w:sz w:val="28"/>
          <w:szCs w:val="28"/>
          <w:highlight w:val="cyan"/>
        </w:rPr>
        <w:t>Участники</w:t>
      </w:r>
      <w:r w:rsidR="001E75C6" w:rsidRPr="00270131">
        <w:rPr>
          <w:sz w:val="28"/>
          <w:szCs w:val="28"/>
          <w:highlight w:val="cyan"/>
        </w:rPr>
        <w:t xml:space="preserve"> образовательног</w:t>
      </w:r>
      <w:r w:rsidR="00D611BA" w:rsidRPr="00270131">
        <w:rPr>
          <w:sz w:val="28"/>
          <w:szCs w:val="28"/>
          <w:highlight w:val="cyan"/>
        </w:rPr>
        <w:t xml:space="preserve">о процесса </w:t>
      </w:r>
      <w:r w:rsidR="00A3008F" w:rsidRPr="00270131">
        <w:rPr>
          <w:sz w:val="28"/>
          <w:szCs w:val="28"/>
          <w:highlight w:val="cyan"/>
        </w:rPr>
        <w:t>Школы</w:t>
      </w:r>
      <w:r w:rsidR="00D611BA" w:rsidRPr="00270131">
        <w:rPr>
          <w:sz w:val="28"/>
          <w:szCs w:val="28"/>
          <w:highlight w:val="cyan"/>
        </w:rPr>
        <w:t>, их права и обязанности.</w:t>
      </w:r>
    </w:p>
    <w:p w:rsidR="001E75C6" w:rsidRPr="00B87255" w:rsidRDefault="00EC704D" w:rsidP="00C11B9E">
      <w:pPr>
        <w:pStyle w:val="4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10.</w:t>
      </w:r>
      <w:r w:rsidR="00EE76C9" w:rsidRPr="00B87255">
        <w:rPr>
          <w:sz w:val="28"/>
          <w:szCs w:val="28"/>
        </w:rPr>
        <w:t>1</w:t>
      </w:r>
      <w:r w:rsidR="001E75C6" w:rsidRPr="00B87255">
        <w:rPr>
          <w:sz w:val="28"/>
          <w:szCs w:val="28"/>
        </w:rPr>
        <w:t>. Участниками о</w:t>
      </w:r>
      <w:r w:rsidR="00D611BA" w:rsidRPr="00B87255">
        <w:rPr>
          <w:sz w:val="28"/>
          <w:szCs w:val="28"/>
        </w:rPr>
        <w:t>бразовательного</w:t>
      </w:r>
      <w:r w:rsidR="007A5603" w:rsidRPr="00B87255">
        <w:rPr>
          <w:sz w:val="28"/>
          <w:szCs w:val="28"/>
        </w:rPr>
        <w:t xml:space="preserve"> процесса в МБОУ </w:t>
      </w:r>
      <w:r w:rsidR="00494760">
        <w:rPr>
          <w:sz w:val="28"/>
          <w:szCs w:val="28"/>
        </w:rPr>
        <w:t>Скородумовской</w:t>
      </w:r>
      <w:r w:rsidR="007A5603" w:rsidRPr="00B87255">
        <w:rPr>
          <w:sz w:val="28"/>
          <w:szCs w:val="28"/>
        </w:rPr>
        <w:t xml:space="preserve"> СОШ </w:t>
      </w:r>
      <w:r w:rsidR="001E75C6" w:rsidRPr="00B87255">
        <w:rPr>
          <w:sz w:val="28"/>
          <w:szCs w:val="28"/>
        </w:rPr>
        <w:t xml:space="preserve">являются обучающиеся, педагогические работники </w:t>
      </w:r>
      <w:r w:rsidR="00A3008F">
        <w:rPr>
          <w:sz w:val="28"/>
          <w:szCs w:val="28"/>
        </w:rPr>
        <w:t>Школы</w:t>
      </w:r>
      <w:r w:rsidR="001E75C6" w:rsidRPr="00B87255">
        <w:rPr>
          <w:sz w:val="28"/>
          <w:szCs w:val="28"/>
        </w:rPr>
        <w:t>, родители (законные представители) обуча</w:t>
      </w:r>
      <w:r w:rsidR="001E75C6" w:rsidRPr="00B87255">
        <w:rPr>
          <w:sz w:val="28"/>
          <w:szCs w:val="28"/>
        </w:rPr>
        <w:t>ю</w:t>
      </w:r>
      <w:r w:rsidR="001E75C6" w:rsidRPr="00B87255">
        <w:rPr>
          <w:sz w:val="28"/>
          <w:szCs w:val="28"/>
        </w:rPr>
        <w:t>щихся.</w:t>
      </w:r>
    </w:p>
    <w:p w:rsidR="001E75C6" w:rsidRPr="00B87255" w:rsidRDefault="00EE76C9" w:rsidP="00C11B9E">
      <w:pPr>
        <w:pStyle w:val="4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10.1</w:t>
      </w:r>
      <w:r w:rsidR="00EC704D" w:rsidRPr="00B87255">
        <w:rPr>
          <w:sz w:val="28"/>
          <w:szCs w:val="28"/>
        </w:rPr>
        <w:t>.</w:t>
      </w:r>
      <w:r w:rsidRPr="00B87255">
        <w:rPr>
          <w:sz w:val="28"/>
          <w:szCs w:val="28"/>
        </w:rPr>
        <w:t>1</w:t>
      </w:r>
      <w:r w:rsidR="001E75C6" w:rsidRPr="00B87255">
        <w:rPr>
          <w:sz w:val="28"/>
          <w:szCs w:val="28"/>
        </w:rPr>
        <w:t>.</w:t>
      </w:r>
      <w:r w:rsidR="007F5905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 xml:space="preserve">Обучающиеся </w:t>
      </w:r>
      <w:r w:rsidR="00A3008F">
        <w:rPr>
          <w:sz w:val="28"/>
          <w:szCs w:val="28"/>
        </w:rPr>
        <w:t>Школы</w:t>
      </w:r>
      <w:r w:rsidR="00A3008F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>имеют право на: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получение бесплатного общего образования в соответствии с государственными образовател</w:t>
      </w:r>
      <w:r w:rsidRPr="00B87255">
        <w:rPr>
          <w:sz w:val="28"/>
          <w:szCs w:val="28"/>
        </w:rPr>
        <w:t>ь</w:t>
      </w:r>
      <w:r w:rsidRPr="00B87255">
        <w:rPr>
          <w:sz w:val="28"/>
          <w:szCs w:val="28"/>
        </w:rPr>
        <w:t>ными стандартами на всех ступенях обучения;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обучение в пределах государственных образовательных стандартов по индиви</w:t>
      </w:r>
      <w:r w:rsidRPr="00B87255">
        <w:rPr>
          <w:sz w:val="28"/>
          <w:szCs w:val="28"/>
        </w:rPr>
        <w:softHyphen/>
        <w:t>дуальным уче</w:t>
      </w:r>
      <w:r w:rsidRPr="00B87255">
        <w:rPr>
          <w:sz w:val="28"/>
          <w:szCs w:val="28"/>
        </w:rPr>
        <w:t>б</w:t>
      </w:r>
      <w:r w:rsidRPr="00B87255">
        <w:rPr>
          <w:sz w:val="28"/>
          <w:szCs w:val="28"/>
        </w:rPr>
        <w:t>ным планам;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свободное посещение мероприятий, не предусмотренных учебным планом;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ускоренный курс обучения;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поддержку в учении;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бесплатное пользование библиотечно-информационными ресурсами </w:t>
      </w:r>
      <w:r w:rsidR="00D611BA" w:rsidRPr="00B87255">
        <w:rPr>
          <w:sz w:val="28"/>
          <w:szCs w:val="28"/>
        </w:rPr>
        <w:t>библиотеки;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получение дополнительных (в том числе платных) образовательных услуг;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участие в у</w:t>
      </w:r>
      <w:r w:rsidR="007F5905" w:rsidRPr="00B87255">
        <w:rPr>
          <w:sz w:val="28"/>
          <w:szCs w:val="28"/>
        </w:rPr>
        <w:t xml:space="preserve">правлении </w:t>
      </w:r>
      <w:r w:rsidR="007C31C7">
        <w:rPr>
          <w:sz w:val="28"/>
          <w:szCs w:val="28"/>
        </w:rPr>
        <w:t>Школой</w:t>
      </w:r>
      <w:r w:rsidRPr="00B87255">
        <w:rPr>
          <w:sz w:val="28"/>
          <w:szCs w:val="28"/>
        </w:rPr>
        <w:t>;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свободу совести, информации, свободное выражение собственных взглядов и убежд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ний;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поощрения и награждения;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уважение и защиту своего человеческого достоинства, чести и доброго им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ни.</w:t>
      </w:r>
    </w:p>
    <w:p w:rsidR="001E75C6" w:rsidRPr="00B87255" w:rsidRDefault="001E75C6" w:rsidP="00C11B9E">
      <w:pPr>
        <w:pStyle w:val="af0"/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Оскорблением чести и достои</w:t>
      </w:r>
      <w:r w:rsidRPr="00B87255">
        <w:rPr>
          <w:sz w:val="28"/>
          <w:szCs w:val="28"/>
        </w:rPr>
        <w:t>н</w:t>
      </w:r>
      <w:r w:rsidRPr="00B87255">
        <w:rPr>
          <w:sz w:val="28"/>
          <w:szCs w:val="28"/>
        </w:rPr>
        <w:t>ства человека считается:</w:t>
      </w:r>
    </w:p>
    <w:p w:rsidR="001E75C6" w:rsidRPr="00B87255" w:rsidRDefault="001E75C6" w:rsidP="00C11B9E">
      <w:pPr>
        <w:pStyle w:val="23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а) рукоприкладство (нанесение побоев, избиение);</w:t>
      </w:r>
    </w:p>
    <w:p w:rsidR="001E75C6" w:rsidRPr="00B87255" w:rsidRDefault="001E75C6" w:rsidP="00C11B9E">
      <w:pPr>
        <w:pStyle w:val="23"/>
        <w:ind w:left="0"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б) угроза, запугивание и шантаж;</w:t>
      </w:r>
    </w:p>
    <w:p w:rsidR="001E75C6" w:rsidRPr="00B87255" w:rsidRDefault="001E75C6" w:rsidP="00C11B9E">
      <w:pPr>
        <w:pStyle w:val="a3"/>
        <w:ind w:firstLine="425"/>
        <w:jc w:val="both"/>
        <w:rPr>
          <w:szCs w:val="28"/>
        </w:rPr>
      </w:pPr>
      <w:r w:rsidRPr="00B87255">
        <w:rPr>
          <w:szCs w:val="28"/>
        </w:rPr>
        <w:t>в) моральное издевательство (употребление оскорбительных кличек, подчерки</w:t>
      </w:r>
      <w:r w:rsidRPr="00B87255">
        <w:rPr>
          <w:szCs w:val="28"/>
        </w:rPr>
        <w:softHyphen/>
        <w:t>вание физ</w:t>
      </w:r>
      <w:r w:rsidRPr="00B87255">
        <w:rPr>
          <w:szCs w:val="28"/>
        </w:rPr>
        <w:t>и</w:t>
      </w:r>
      <w:r w:rsidRPr="00B87255">
        <w:rPr>
          <w:szCs w:val="28"/>
        </w:rPr>
        <w:t>ческих недостатков, нецензурная брань, сексуальные домогательства);</w:t>
      </w:r>
    </w:p>
    <w:p w:rsidR="001E75C6" w:rsidRPr="00B87255" w:rsidRDefault="001E75C6" w:rsidP="00C11B9E">
      <w:pPr>
        <w:pStyle w:val="a3"/>
        <w:ind w:firstLine="425"/>
        <w:jc w:val="both"/>
        <w:rPr>
          <w:szCs w:val="28"/>
        </w:rPr>
      </w:pPr>
      <w:r w:rsidRPr="00B87255">
        <w:rPr>
          <w:szCs w:val="28"/>
        </w:rPr>
        <w:t>г)  вымогательство, воровство, порча имущества, распро</w:t>
      </w:r>
      <w:r w:rsidRPr="00B87255">
        <w:rPr>
          <w:szCs w:val="28"/>
        </w:rPr>
        <w:softHyphen/>
        <w:t>странение заведомо ложных измышлений, порочащих честь и достоинс</w:t>
      </w:r>
      <w:r w:rsidRPr="00B87255">
        <w:rPr>
          <w:szCs w:val="28"/>
        </w:rPr>
        <w:t>т</w:t>
      </w:r>
      <w:r w:rsidRPr="00B87255">
        <w:rPr>
          <w:szCs w:val="28"/>
        </w:rPr>
        <w:t>во личности.</w:t>
      </w:r>
    </w:p>
    <w:p w:rsidR="001E75C6" w:rsidRPr="00B87255" w:rsidRDefault="001E75C6" w:rsidP="00C11B9E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Деяния, перечисленные в пунктах а - г являются основанием для обращения участника учебного процесса в конфликтную комиссию.  Гарантом защиты прав членов школьного коллектива является независимая кон</w:t>
      </w:r>
      <w:r w:rsidRPr="00B87255">
        <w:rPr>
          <w:szCs w:val="28"/>
        </w:rPr>
        <w:softHyphen/>
        <w:t>фликтная выборная комиссия, включающая учителей, уч</w:t>
      </w:r>
      <w:r w:rsidRPr="00B87255">
        <w:rPr>
          <w:szCs w:val="28"/>
        </w:rPr>
        <w:t>а</w:t>
      </w:r>
      <w:r w:rsidRPr="00B87255">
        <w:rPr>
          <w:szCs w:val="28"/>
        </w:rPr>
        <w:t>щихся, родителей (законных представителей), администраторов, которая имеет право вынести следующие реше</w:t>
      </w:r>
      <w:r w:rsidRPr="00B87255">
        <w:rPr>
          <w:szCs w:val="28"/>
        </w:rPr>
        <w:softHyphen/>
        <w:t>ния:</w:t>
      </w:r>
    </w:p>
    <w:p w:rsidR="001E75C6" w:rsidRPr="00B87255" w:rsidRDefault="001E75C6" w:rsidP="00A3008F">
      <w:pPr>
        <w:pStyle w:val="af0"/>
        <w:ind w:left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примирение сторон;</w:t>
      </w:r>
    </w:p>
    <w:p w:rsidR="001E75C6" w:rsidRPr="00B87255" w:rsidRDefault="001E75C6" w:rsidP="00A3008F">
      <w:pPr>
        <w:pStyle w:val="af0"/>
        <w:ind w:left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публичные извинения;</w:t>
      </w:r>
    </w:p>
    <w:p w:rsidR="001E75C6" w:rsidRPr="00B87255" w:rsidRDefault="001E75C6" w:rsidP="00A3008F">
      <w:pPr>
        <w:pStyle w:val="af0"/>
        <w:ind w:left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предупреждение об исключении из школы; </w:t>
      </w:r>
    </w:p>
    <w:p w:rsidR="001E75C6" w:rsidRPr="00B87255" w:rsidRDefault="001E75C6" w:rsidP="00A3008F">
      <w:pPr>
        <w:pStyle w:val="af0"/>
        <w:ind w:left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возмещение материального ущерба;</w:t>
      </w:r>
    </w:p>
    <w:p w:rsidR="001E75C6" w:rsidRPr="00B87255" w:rsidRDefault="001E75C6" w:rsidP="00A3008F">
      <w:pPr>
        <w:pStyle w:val="af0"/>
        <w:ind w:left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>ходатайство перед администрацией об увольнении учителя либо иного работника шк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лы;</w:t>
      </w:r>
    </w:p>
    <w:p w:rsidR="001E75C6" w:rsidRPr="00B87255" w:rsidRDefault="001E75C6" w:rsidP="00A3008F">
      <w:pPr>
        <w:pStyle w:val="af0"/>
        <w:ind w:left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иные решения, не противоречащие действующему законодательству.</w:t>
      </w:r>
    </w:p>
    <w:p w:rsidR="001E75C6" w:rsidRPr="00B87255" w:rsidRDefault="001E75C6" w:rsidP="00C11B9E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Решение комиссии доводится до </w:t>
      </w:r>
      <w:r w:rsidR="00D611BA" w:rsidRPr="00B87255">
        <w:rPr>
          <w:szCs w:val="28"/>
        </w:rPr>
        <w:t>сведения к</w:t>
      </w:r>
      <w:r w:rsidR="00EC704D" w:rsidRPr="00B87255">
        <w:rPr>
          <w:szCs w:val="28"/>
        </w:rPr>
        <w:t xml:space="preserve">оллектива  </w:t>
      </w:r>
      <w:r w:rsidR="00A3008F">
        <w:rPr>
          <w:szCs w:val="28"/>
        </w:rPr>
        <w:t>Школы</w:t>
      </w:r>
      <w:r w:rsidRPr="00B87255">
        <w:rPr>
          <w:szCs w:val="28"/>
        </w:rPr>
        <w:t>, сообщается родителям (з</w:t>
      </w:r>
      <w:r w:rsidRPr="00B87255">
        <w:rPr>
          <w:szCs w:val="28"/>
        </w:rPr>
        <w:t>а</w:t>
      </w:r>
      <w:r w:rsidRPr="00B87255">
        <w:rPr>
          <w:szCs w:val="28"/>
        </w:rPr>
        <w:t>конным представителям) виновных.</w:t>
      </w:r>
    </w:p>
    <w:p w:rsidR="001E75C6" w:rsidRPr="00B87255" w:rsidRDefault="001E75C6" w:rsidP="00C11B9E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Положение о конфликтной</w:t>
      </w:r>
      <w:r w:rsidR="00D611BA" w:rsidRPr="00B87255">
        <w:rPr>
          <w:szCs w:val="28"/>
        </w:rPr>
        <w:t xml:space="preserve"> комиссии разр</w:t>
      </w:r>
      <w:r w:rsidR="00EC704D" w:rsidRPr="00B87255">
        <w:rPr>
          <w:szCs w:val="28"/>
        </w:rPr>
        <w:t xml:space="preserve">абатывается </w:t>
      </w:r>
      <w:r w:rsidR="00A3008F">
        <w:rPr>
          <w:szCs w:val="28"/>
        </w:rPr>
        <w:t>Школой</w:t>
      </w:r>
      <w:r w:rsidR="00D611BA" w:rsidRPr="00B87255">
        <w:rPr>
          <w:szCs w:val="28"/>
        </w:rPr>
        <w:t xml:space="preserve"> </w:t>
      </w:r>
      <w:r w:rsidRPr="00B87255">
        <w:rPr>
          <w:szCs w:val="28"/>
        </w:rPr>
        <w:t xml:space="preserve"> самостоятельно на основании нормати</w:t>
      </w:r>
      <w:r w:rsidRPr="00B87255">
        <w:rPr>
          <w:szCs w:val="28"/>
        </w:rPr>
        <w:t>в</w:t>
      </w:r>
      <w:r w:rsidRPr="00B87255">
        <w:rPr>
          <w:szCs w:val="28"/>
        </w:rPr>
        <w:t>ных актов.</w:t>
      </w:r>
    </w:p>
    <w:p w:rsidR="001E75C6" w:rsidRPr="00B87255" w:rsidRDefault="001E75C6" w:rsidP="00C11B9E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Каждому учащемуся гарантируется:</w:t>
      </w:r>
    </w:p>
    <w:p w:rsidR="001E75C6" w:rsidRPr="00B87255" w:rsidRDefault="001E75C6" w:rsidP="00C11B9E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а) охрана и укрепление здоровья в период обучения;</w:t>
      </w:r>
    </w:p>
    <w:p w:rsidR="001E75C6" w:rsidRPr="00B87255" w:rsidRDefault="001E75C6" w:rsidP="00C11B9E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б) поддержание школьной дисциплины с помощью методов, отражающих ува</w:t>
      </w:r>
      <w:r w:rsidRPr="00B87255">
        <w:rPr>
          <w:szCs w:val="28"/>
        </w:rPr>
        <w:softHyphen/>
        <w:t>жение человеческого дост</w:t>
      </w:r>
      <w:r w:rsidRPr="00B87255">
        <w:rPr>
          <w:szCs w:val="28"/>
        </w:rPr>
        <w:t>о</w:t>
      </w:r>
      <w:r w:rsidRPr="00B87255">
        <w:rPr>
          <w:szCs w:val="28"/>
        </w:rPr>
        <w:t>инства;</w:t>
      </w:r>
    </w:p>
    <w:p w:rsidR="001E75C6" w:rsidRPr="00B87255" w:rsidRDefault="001E75C6" w:rsidP="00C11B9E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в) сохранность личного имущества во время занятий, перемен и внеклассных меропри</w:t>
      </w:r>
      <w:r w:rsidRPr="00B87255">
        <w:rPr>
          <w:szCs w:val="28"/>
        </w:rPr>
        <w:t>я</w:t>
      </w:r>
      <w:r w:rsidRPr="00B87255">
        <w:rPr>
          <w:szCs w:val="28"/>
        </w:rPr>
        <w:t>тий в специально отведенных местах.</w:t>
      </w:r>
    </w:p>
    <w:p w:rsidR="001E75C6" w:rsidRPr="00B87255" w:rsidRDefault="00EC704D" w:rsidP="00C11B9E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10</w:t>
      </w:r>
      <w:r w:rsidR="001E75C6" w:rsidRPr="00B87255">
        <w:rPr>
          <w:szCs w:val="28"/>
        </w:rPr>
        <w:t>.</w:t>
      </w:r>
      <w:r w:rsidR="006F26F4" w:rsidRPr="00B87255">
        <w:rPr>
          <w:szCs w:val="28"/>
        </w:rPr>
        <w:t>1.2</w:t>
      </w:r>
      <w:r w:rsidRPr="00B87255">
        <w:rPr>
          <w:szCs w:val="28"/>
        </w:rPr>
        <w:t xml:space="preserve">.Обучающиеся </w:t>
      </w:r>
      <w:r w:rsidR="00A3008F">
        <w:rPr>
          <w:szCs w:val="28"/>
        </w:rPr>
        <w:t>Школы</w:t>
      </w:r>
      <w:r w:rsidR="00A3008F" w:rsidRPr="00B87255">
        <w:rPr>
          <w:szCs w:val="28"/>
        </w:rPr>
        <w:t xml:space="preserve"> </w:t>
      </w:r>
      <w:r w:rsidR="001E75C6" w:rsidRPr="00B87255">
        <w:rPr>
          <w:szCs w:val="28"/>
        </w:rPr>
        <w:t xml:space="preserve">обязаны: </w:t>
      </w:r>
    </w:p>
    <w:p w:rsidR="00A32DAB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соблюдать </w:t>
      </w:r>
      <w:r w:rsidR="00A32DAB" w:rsidRPr="00B87255">
        <w:rPr>
          <w:sz w:val="28"/>
          <w:szCs w:val="28"/>
        </w:rPr>
        <w:t>у</w:t>
      </w:r>
      <w:r w:rsidRPr="00B87255">
        <w:rPr>
          <w:sz w:val="28"/>
          <w:szCs w:val="28"/>
        </w:rPr>
        <w:t xml:space="preserve">став </w:t>
      </w:r>
      <w:r w:rsidR="00A3008F"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; 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добросовестно учиться;</w:t>
      </w:r>
    </w:p>
    <w:p w:rsidR="001E75C6" w:rsidRPr="00B87255" w:rsidRDefault="001E75C6" w:rsidP="00A3008F">
      <w:pPr>
        <w:pStyle w:val="af0"/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бере</w:t>
      </w:r>
      <w:r w:rsidR="00D611BA" w:rsidRPr="00B87255">
        <w:rPr>
          <w:sz w:val="28"/>
          <w:szCs w:val="28"/>
        </w:rPr>
        <w:t xml:space="preserve">жно относиться </w:t>
      </w:r>
      <w:r w:rsidR="00EC704D" w:rsidRPr="00B87255">
        <w:rPr>
          <w:sz w:val="28"/>
          <w:szCs w:val="28"/>
        </w:rPr>
        <w:t xml:space="preserve">к имуществу </w:t>
      </w:r>
      <w:r w:rsidR="00A3008F"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1E75C6" w:rsidRPr="00B87255" w:rsidRDefault="001E75C6" w:rsidP="00A3008F">
      <w:pPr>
        <w:pStyle w:val="a3"/>
        <w:widowControl w:val="0"/>
        <w:autoSpaceDE w:val="0"/>
        <w:autoSpaceDN w:val="0"/>
        <w:adjustRightInd w:val="0"/>
        <w:ind w:left="66"/>
        <w:jc w:val="both"/>
        <w:rPr>
          <w:szCs w:val="28"/>
        </w:rPr>
      </w:pPr>
      <w:r w:rsidRPr="00B87255">
        <w:rPr>
          <w:szCs w:val="28"/>
        </w:rPr>
        <w:t>уважать честь и достоинство участников образовательного процесса и других работн</w:t>
      </w:r>
      <w:r w:rsidRPr="00B87255">
        <w:rPr>
          <w:szCs w:val="28"/>
        </w:rPr>
        <w:t>и</w:t>
      </w:r>
      <w:r w:rsidRPr="00B87255">
        <w:rPr>
          <w:szCs w:val="28"/>
        </w:rPr>
        <w:t xml:space="preserve">ков </w:t>
      </w:r>
      <w:r w:rsidR="00A3008F">
        <w:rPr>
          <w:szCs w:val="28"/>
        </w:rPr>
        <w:t>Школы</w:t>
      </w:r>
      <w:r w:rsidRPr="00B87255">
        <w:rPr>
          <w:szCs w:val="28"/>
        </w:rPr>
        <w:t>;</w:t>
      </w:r>
    </w:p>
    <w:p w:rsidR="001E75C6" w:rsidRPr="00B87255" w:rsidRDefault="001E75C6" w:rsidP="00A3008F">
      <w:pPr>
        <w:pStyle w:val="a3"/>
        <w:widowControl w:val="0"/>
        <w:autoSpaceDE w:val="0"/>
        <w:autoSpaceDN w:val="0"/>
        <w:adjustRightInd w:val="0"/>
        <w:ind w:left="66"/>
        <w:jc w:val="both"/>
        <w:rPr>
          <w:szCs w:val="28"/>
        </w:rPr>
      </w:pPr>
      <w:r w:rsidRPr="00B87255">
        <w:rPr>
          <w:szCs w:val="28"/>
        </w:rPr>
        <w:t>соблюдать правила поведения обучающихся;</w:t>
      </w:r>
      <w:r w:rsidR="00A3008F">
        <w:rPr>
          <w:szCs w:val="28"/>
        </w:rPr>
        <w:t xml:space="preserve"> </w:t>
      </w:r>
    </w:p>
    <w:p w:rsidR="001E75C6" w:rsidRPr="00B87255" w:rsidRDefault="001E75C6" w:rsidP="00A3008F">
      <w:pPr>
        <w:pStyle w:val="2"/>
        <w:numPr>
          <w:ilvl w:val="0"/>
          <w:numId w:val="0"/>
        </w:numPr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выполнять требования работн</w:t>
      </w:r>
      <w:r w:rsidR="00EC704D" w:rsidRPr="00B87255">
        <w:rPr>
          <w:sz w:val="28"/>
          <w:szCs w:val="28"/>
        </w:rPr>
        <w:t xml:space="preserve">иков </w:t>
      </w:r>
      <w:r w:rsidR="00A3008F">
        <w:rPr>
          <w:sz w:val="28"/>
          <w:szCs w:val="28"/>
        </w:rPr>
        <w:t>Школы</w:t>
      </w:r>
      <w:r w:rsidR="00A3008F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по соблюдению правил внутреннего  расп</w:t>
      </w:r>
      <w:r w:rsidRPr="00B87255">
        <w:rPr>
          <w:sz w:val="28"/>
          <w:szCs w:val="28"/>
        </w:rPr>
        <w:t>о</w:t>
      </w:r>
      <w:r w:rsidR="00494760">
        <w:rPr>
          <w:sz w:val="28"/>
          <w:szCs w:val="28"/>
        </w:rPr>
        <w:t>рядка;</w:t>
      </w:r>
      <w:r w:rsidR="00A3008F">
        <w:rPr>
          <w:sz w:val="28"/>
          <w:szCs w:val="28"/>
        </w:rPr>
        <w:t xml:space="preserve"> </w:t>
      </w:r>
    </w:p>
    <w:p w:rsidR="001E75C6" w:rsidRPr="00B87255" w:rsidRDefault="001E75C6" w:rsidP="00A3008F">
      <w:pPr>
        <w:pStyle w:val="2"/>
        <w:numPr>
          <w:ilvl w:val="0"/>
          <w:numId w:val="0"/>
        </w:numPr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ходить в школу в школьной форме или в строгой, приличной одежде, на занятиях физ</w:t>
      </w:r>
      <w:r w:rsidRPr="00B87255">
        <w:rPr>
          <w:sz w:val="28"/>
          <w:szCs w:val="28"/>
        </w:rPr>
        <w:t>и</w:t>
      </w:r>
      <w:r w:rsidRPr="00B87255">
        <w:rPr>
          <w:sz w:val="28"/>
          <w:szCs w:val="28"/>
        </w:rPr>
        <w:t>ческой культурой для всех обязательно наличие спортивной формы.</w:t>
      </w:r>
    </w:p>
    <w:p w:rsidR="001E75C6" w:rsidRPr="00B87255" w:rsidRDefault="006F26F4" w:rsidP="00C11B9E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10.1.3. </w:t>
      </w:r>
      <w:r w:rsidR="00EC704D" w:rsidRPr="00B87255">
        <w:rPr>
          <w:szCs w:val="28"/>
        </w:rPr>
        <w:t xml:space="preserve">Дисциплина в </w:t>
      </w:r>
      <w:r w:rsidR="00A3008F">
        <w:rPr>
          <w:szCs w:val="28"/>
        </w:rPr>
        <w:t>Школе</w:t>
      </w:r>
      <w:r w:rsidR="00A3008F" w:rsidRPr="00B87255">
        <w:rPr>
          <w:szCs w:val="28"/>
        </w:rPr>
        <w:t xml:space="preserve"> </w:t>
      </w:r>
      <w:r w:rsidR="001E75C6" w:rsidRPr="00B87255">
        <w:rPr>
          <w:szCs w:val="28"/>
        </w:rPr>
        <w:t>поддерживается на основе уважения человеческого досто</w:t>
      </w:r>
      <w:r w:rsidR="001E75C6" w:rsidRPr="00B87255">
        <w:rPr>
          <w:szCs w:val="28"/>
        </w:rPr>
        <w:softHyphen/>
        <w:t>инства об</w:t>
      </w:r>
      <w:r w:rsidR="001E75C6" w:rsidRPr="00B87255">
        <w:rPr>
          <w:szCs w:val="28"/>
        </w:rPr>
        <w:t>у</w:t>
      </w:r>
      <w:r w:rsidR="001E75C6" w:rsidRPr="00B87255">
        <w:rPr>
          <w:szCs w:val="28"/>
        </w:rPr>
        <w:t>чающихся. Применение методов физического и психического воздействия по отношению к обучающимся не допускается. Порядок применения мер поощрения и взыскания регламентир</w:t>
      </w:r>
      <w:r w:rsidR="001E75C6" w:rsidRPr="00B87255">
        <w:rPr>
          <w:szCs w:val="28"/>
        </w:rPr>
        <w:t>у</w:t>
      </w:r>
      <w:r w:rsidR="001E75C6" w:rsidRPr="00B87255">
        <w:rPr>
          <w:szCs w:val="28"/>
        </w:rPr>
        <w:t>ется Положением о поощрения</w:t>
      </w:r>
      <w:r w:rsidR="00D611BA" w:rsidRPr="00B87255">
        <w:rPr>
          <w:szCs w:val="28"/>
        </w:rPr>
        <w:t>х и наказаниях о</w:t>
      </w:r>
      <w:r w:rsidR="00A32DAB" w:rsidRPr="00B87255">
        <w:rPr>
          <w:szCs w:val="28"/>
        </w:rPr>
        <w:t>бучающих</w:t>
      </w:r>
      <w:r w:rsidR="00A32DAB" w:rsidRPr="00B87255">
        <w:rPr>
          <w:szCs w:val="28"/>
        </w:rPr>
        <w:softHyphen/>
        <w:t xml:space="preserve">ся </w:t>
      </w:r>
      <w:r w:rsidR="00A3008F">
        <w:rPr>
          <w:szCs w:val="28"/>
        </w:rPr>
        <w:t>Школы</w:t>
      </w:r>
      <w:r w:rsidR="001E75C6" w:rsidRPr="00B87255">
        <w:rPr>
          <w:szCs w:val="28"/>
        </w:rPr>
        <w:t>. Привлечение обучающи</w:t>
      </w:r>
      <w:r w:rsidR="001E75C6" w:rsidRPr="00B87255">
        <w:rPr>
          <w:szCs w:val="28"/>
        </w:rPr>
        <w:t>х</w:t>
      </w:r>
      <w:r w:rsidR="00EC704D" w:rsidRPr="00B87255">
        <w:rPr>
          <w:szCs w:val="28"/>
        </w:rPr>
        <w:t xml:space="preserve">ся </w:t>
      </w:r>
      <w:r w:rsidR="00A3008F">
        <w:rPr>
          <w:szCs w:val="28"/>
        </w:rPr>
        <w:t>Школы</w:t>
      </w:r>
      <w:r w:rsidR="00A3008F" w:rsidRPr="00B87255">
        <w:rPr>
          <w:szCs w:val="28"/>
        </w:rPr>
        <w:t xml:space="preserve"> </w:t>
      </w:r>
      <w:r w:rsidR="001E75C6" w:rsidRPr="00B87255">
        <w:rPr>
          <w:szCs w:val="28"/>
        </w:rPr>
        <w:t>без согласия обучающихся и их родителей (законных представителей) к труду, не предусмотренному образовательной програм</w:t>
      </w:r>
      <w:r w:rsidR="001E75C6" w:rsidRPr="00B87255">
        <w:rPr>
          <w:szCs w:val="28"/>
        </w:rPr>
        <w:softHyphen/>
        <w:t>мой, запрещ</w:t>
      </w:r>
      <w:r w:rsidR="001E75C6" w:rsidRPr="00B87255">
        <w:rPr>
          <w:szCs w:val="28"/>
        </w:rPr>
        <w:t>а</w:t>
      </w:r>
      <w:r w:rsidR="001E75C6" w:rsidRPr="00B87255">
        <w:rPr>
          <w:szCs w:val="28"/>
        </w:rPr>
        <w:t>ется.</w:t>
      </w:r>
    </w:p>
    <w:p w:rsidR="001E75C6" w:rsidRPr="00B87255" w:rsidRDefault="006F26F4" w:rsidP="00C11B9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10.1.4. </w:t>
      </w:r>
      <w:r w:rsidR="00EC704D" w:rsidRPr="00B87255">
        <w:rPr>
          <w:sz w:val="28"/>
          <w:szCs w:val="28"/>
        </w:rPr>
        <w:t xml:space="preserve">Учащимся </w:t>
      </w:r>
      <w:r w:rsidR="00A3008F">
        <w:rPr>
          <w:sz w:val="28"/>
          <w:szCs w:val="28"/>
        </w:rPr>
        <w:t>Школы</w:t>
      </w:r>
      <w:r w:rsidR="00A3008F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>запрещается:</w:t>
      </w:r>
    </w:p>
    <w:p w:rsidR="001E75C6" w:rsidRPr="00B87255" w:rsidRDefault="001E75C6" w:rsidP="00A3008F">
      <w:p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приносить, передавать или использовать оружие, спиртные напитки, табачные изделия, токсические или наркотические вещества;</w:t>
      </w:r>
    </w:p>
    <w:p w:rsidR="001E75C6" w:rsidRPr="00B87255" w:rsidRDefault="001E75C6" w:rsidP="00A3008F">
      <w:p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использовать любые средства и вещества, могущие привести к взрывам и пож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>рам;</w:t>
      </w:r>
    </w:p>
    <w:p w:rsidR="001E75C6" w:rsidRPr="00B87255" w:rsidRDefault="001E75C6" w:rsidP="00A3008F">
      <w:p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применять физическую силу для выяснения отношений, запугивания и вымогательс</w:t>
      </w:r>
      <w:r w:rsidRPr="00B87255">
        <w:rPr>
          <w:sz w:val="28"/>
          <w:szCs w:val="28"/>
        </w:rPr>
        <w:t>т</w:t>
      </w:r>
      <w:r w:rsidRPr="00B87255">
        <w:rPr>
          <w:sz w:val="28"/>
          <w:szCs w:val="28"/>
        </w:rPr>
        <w:t>ва;</w:t>
      </w:r>
    </w:p>
    <w:p w:rsidR="001E75C6" w:rsidRPr="00B87255" w:rsidRDefault="001E75C6" w:rsidP="00A3008F">
      <w:p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производить любые действия, влекущие за собой опасные последствия для окружа</w:t>
      </w:r>
      <w:r w:rsidRPr="00B87255">
        <w:rPr>
          <w:sz w:val="28"/>
          <w:szCs w:val="28"/>
        </w:rPr>
        <w:t>ю</w:t>
      </w:r>
      <w:r w:rsidRPr="00B87255">
        <w:rPr>
          <w:sz w:val="28"/>
          <w:szCs w:val="28"/>
        </w:rPr>
        <w:t xml:space="preserve">щих. </w:t>
      </w:r>
    </w:p>
    <w:p w:rsidR="001E75C6" w:rsidRPr="00B87255" w:rsidRDefault="001E75C6" w:rsidP="00300AD9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  </w:t>
      </w:r>
      <w:r w:rsidR="006F26F4" w:rsidRPr="00B87255">
        <w:rPr>
          <w:sz w:val="28"/>
          <w:szCs w:val="28"/>
        </w:rPr>
        <w:t>10.1.5.</w:t>
      </w:r>
      <w:r w:rsidRPr="00B87255">
        <w:rPr>
          <w:sz w:val="28"/>
          <w:szCs w:val="28"/>
        </w:rPr>
        <w:t xml:space="preserve"> Другие обязанности обучающихся определяются приказами директора </w:t>
      </w:r>
      <w:r w:rsidR="00A3008F">
        <w:rPr>
          <w:sz w:val="28"/>
          <w:szCs w:val="28"/>
        </w:rPr>
        <w:t>Школы</w:t>
      </w:r>
      <w:r w:rsidRPr="00B87255">
        <w:rPr>
          <w:sz w:val="28"/>
          <w:szCs w:val="28"/>
        </w:rPr>
        <w:t>, и, прежде всего, приказом «По технике безопасности».</w:t>
      </w:r>
      <w:r w:rsidR="00A3008F">
        <w:rPr>
          <w:sz w:val="28"/>
          <w:szCs w:val="28"/>
        </w:rPr>
        <w:t xml:space="preserve"> </w:t>
      </w:r>
    </w:p>
    <w:p w:rsidR="006F26F4" w:rsidRPr="00B87255" w:rsidRDefault="00EC704D" w:rsidP="00C11B9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>10.</w:t>
      </w:r>
      <w:r w:rsidR="006F26F4" w:rsidRPr="00B87255">
        <w:rPr>
          <w:sz w:val="28"/>
          <w:szCs w:val="28"/>
        </w:rPr>
        <w:t>2</w:t>
      </w:r>
      <w:r w:rsidRPr="00B87255">
        <w:rPr>
          <w:sz w:val="28"/>
          <w:szCs w:val="28"/>
        </w:rPr>
        <w:t xml:space="preserve">. </w:t>
      </w:r>
      <w:r w:rsidR="001E75C6" w:rsidRPr="00B87255">
        <w:rPr>
          <w:sz w:val="28"/>
          <w:szCs w:val="28"/>
        </w:rPr>
        <w:t>Родители являются первыми педагогами. Они обязаны заложить основы физическ</w:t>
      </w:r>
      <w:r w:rsidR="001E75C6" w:rsidRPr="00B87255">
        <w:rPr>
          <w:sz w:val="28"/>
          <w:szCs w:val="28"/>
        </w:rPr>
        <w:t>о</w:t>
      </w:r>
      <w:r w:rsidR="001E75C6" w:rsidRPr="00B87255">
        <w:rPr>
          <w:sz w:val="28"/>
          <w:szCs w:val="28"/>
        </w:rPr>
        <w:t>го, нравственного и интеллектуального развития личности ребенка в раннем детском возра</w:t>
      </w:r>
      <w:r w:rsidR="001E75C6" w:rsidRPr="00B87255">
        <w:rPr>
          <w:sz w:val="28"/>
          <w:szCs w:val="28"/>
        </w:rPr>
        <w:t>с</w:t>
      </w:r>
      <w:r w:rsidR="001E75C6" w:rsidRPr="00B87255">
        <w:rPr>
          <w:sz w:val="28"/>
          <w:szCs w:val="28"/>
        </w:rPr>
        <w:t xml:space="preserve">те. </w:t>
      </w:r>
    </w:p>
    <w:p w:rsidR="001E75C6" w:rsidRPr="00B87255" w:rsidRDefault="006F26F4" w:rsidP="00C11B9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10.2.1. </w:t>
      </w:r>
      <w:r w:rsidR="001E75C6" w:rsidRPr="00B87255">
        <w:rPr>
          <w:sz w:val="28"/>
          <w:szCs w:val="28"/>
        </w:rPr>
        <w:t>Родители (законные п</w:t>
      </w:r>
      <w:r w:rsidR="00BF7393" w:rsidRPr="00B87255">
        <w:rPr>
          <w:sz w:val="28"/>
          <w:szCs w:val="28"/>
        </w:rPr>
        <w:t xml:space="preserve">редставители) обучающихся </w:t>
      </w:r>
      <w:r w:rsidR="006B7760">
        <w:rPr>
          <w:sz w:val="28"/>
          <w:szCs w:val="28"/>
        </w:rPr>
        <w:t>Школы</w:t>
      </w:r>
      <w:r w:rsidR="00BF7393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 xml:space="preserve">имеют право: </w:t>
      </w:r>
    </w:p>
    <w:p w:rsidR="001E75C6" w:rsidRPr="00B87255" w:rsidRDefault="001E75C6" w:rsidP="006B7760">
      <w:pPr>
        <w:pStyle w:val="af"/>
        <w:widowControl w:val="0"/>
        <w:autoSpaceDE w:val="0"/>
        <w:autoSpaceDN w:val="0"/>
        <w:adjustRightInd w:val="0"/>
        <w:ind w:left="66" w:firstLine="360"/>
        <w:contextualSpacing w:val="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выбирать формы об</w:t>
      </w:r>
      <w:r w:rsidRPr="00B87255">
        <w:rPr>
          <w:sz w:val="28"/>
          <w:szCs w:val="28"/>
        </w:rPr>
        <w:t>у</w:t>
      </w:r>
      <w:r w:rsidRPr="00B87255">
        <w:rPr>
          <w:sz w:val="28"/>
          <w:szCs w:val="28"/>
        </w:rPr>
        <w:t>чения;</w:t>
      </w:r>
    </w:p>
    <w:p w:rsidR="001E75C6" w:rsidRPr="00B87255" w:rsidRDefault="001E75C6" w:rsidP="006B7760">
      <w:pPr>
        <w:pStyle w:val="ae"/>
        <w:spacing w:after="0"/>
        <w:ind w:left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знакомиться с ходом и содержанием образовательного процесса, а также с оценкой усп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ваемости обучающихся;</w:t>
      </w:r>
    </w:p>
    <w:p w:rsidR="00300AD9" w:rsidRPr="00B87255" w:rsidRDefault="001E75C6" w:rsidP="006B7760">
      <w:pPr>
        <w:pStyle w:val="2"/>
        <w:numPr>
          <w:ilvl w:val="0"/>
          <w:numId w:val="0"/>
        </w:num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защищать законные права и интересы обучающихся  - для этого необходимо обратиться с пис</w:t>
      </w:r>
      <w:r w:rsidR="00BF7393" w:rsidRPr="00B87255">
        <w:rPr>
          <w:sz w:val="28"/>
          <w:szCs w:val="28"/>
        </w:rPr>
        <w:t xml:space="preserve">ьменным заявлением </w:t>
      </w:r>
      <w:r w:rsidR="00EC704D" w:rsidRPr="00B87255">
        <w:rPr>
          <w:sz w:val="28"/>
          <w:szCs w:val="28"/>
        </w:rPr>
        <w:t xml:space="preserve">к директору </w:t>
      </w:r>
      <w:r w:rsidR="006B7760">
        <w:rPr>
          <w:sz w:val="28"/>
          <w:szCs w:val="28"/>
        </w:rPr>
        <w:t>Школы</w:t>
      </w:r>
      <w:r w:rsidRPr="00B87255">
        <w:rPr>
          <w:sz w:val="28"/>
          <w:szCs w:val="28"/>
        </w:rPr>
        <w:t>, который обязан в установленный з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>коном срок  (не позднее, чем через месяц) дать письменный ответ. Родители имеют право п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дать заявление о несогласии с выставленной оценкой не позднее, чем через три дня после выставления оценки обучающ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муся;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в случае конфликта между родителем и учителем по поводу объективности выставле</w:t>
      </w:r>
      <w:r w:rsidRPr="00B87255">
        <w:rPr>
          <w:sz w:val="28"/>
          <w:szCs w:val="28"/>
        </w:rPr>
        <w:t>н</w:t>
      </w:r>
      <w:r w:rsidRPr="00B87255">
        <w:rPr>
          <w:sz w:val="28"/>
          <w:szCs w:val="28"/>
        </w:rPr>
        <w:t>ной оценки приказом директора создаётся независимая комиссия специалистов – предметников (Положение о конфликтной комиссии) которая проверяет знания ученика и выставляет соотве</w:t>
      </w:r>
      <w:r w:rsidRPr="00B87255">
        <w:rPr>
          <w:sz w:val="28"/>
          <w:szCs w:val="28"/>
        </w:rPr>
        <w:t>т</w:t>
      </w:r>
      <w:r w:rsidRPr="00B87255">
        <w:rPr>
          <w:sz w:val="28"/>
          <w:szCs w:val="28"/>
        </w:rPr>
        <w:t>ствующую оценку;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left="66" w:firstLine="654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участвовать в пр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 xml:space="preserve">ведении собраний и принимать решения; 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left="66" w:firstLine="654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присутствовать на педагогических советах и принимать участие в обсуждении в сл</w:t>
      </w:r>
      <w:r w:rsidRPr="00B87255">
        <w:rPr>
          <w:sz w:val="28"/>
          <w:szCs w:val="28"/>
        </w:rPr>
        <w:t>у</w:t>
      </w:r>
      <w:r w:rsidRPr="00B87255">
        <w:rPr>
          <w:sz w:val="28"/>
          <w:szCs w:val="28"/>
        </w:rPr>
        <w:t>чае, когда разбирается вопрос об успеваемости и поведении их ребёнка;</w:t>
      </w:r>
    </w:p>
    <w:p w:rsidR="001E75C6" w:rsidRPr="00B87255" w:rsidRDefault="002C4800" w:rsidP="006B7760">
      <w:pPr>
        <w:pStyle w:val="2"/>
        <w:numPr>
          <w:ilvl w:val="0"/>
          <w:numId w:val="0"/>
        </w:numPr>
        <w:ind w:left="66" w:firstLine="654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участвовать в управлении </w:t>
      </w:r>
      <w:r w:rsidR="007C31C7">
        <w:rPr>
          <w:sz w:val="28"/>
          <w:szCs w:val="28"/>
        </w:rPr>
        <w:t>Школой</w:t>
      </w:r>
      <w:r w:rsidR="001E75C6" w:rsidRPr="00B87255">
        <w:rPr>
          <w:sz w:val="28"/>
          <w:szCs w:val="28"/>
        </w:rPr>
        <w:t>, то есть избирать и быть избранным в</w:t>
      </w:r>
      <w:r w:rsidR="006B7760">
        <w:rPr>
          <w:sz w:val="28"/>
          <w:szCs w:val="28"/>
        </w:rPr>
        <w:t xml:space="preserve"> Совет школы</w:t>
      </w:r>
      <w:r w:rsidR="001E75C6" w:rsidRPr="00B87255">
        <w:rPr>
          <w:sz w:val="28"/>
          <w:szCs w:val="28"/>
        </w:rPr>
        <w:t>, родительский комитет. Принимать участие и выражать своё мнение на общешкольных и классных род</w:t>
      </w:r>
      <w:r w:rsidR="001E75C6" w:rsidRPr="00B87255">
        <w:rPr>
          <w:sz w:val="28"/>
          <w:szCs w:val="28"/>
        </w:rPr>
        <w:t>и</w:t>
      </w:r>
      <w:r w:rsidR="001E75C6" w:rsidRPr="00B87255">
        <w:rPr>
          <w:sz w:val="28"/>
          <w:szCs w:val="28"/>
        </w:rPr>
        <w:t>тельских собраниях;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 обучении ребёнка в семье  на любом этапе обучения продолжить его образ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 xml:space="preserve">вание в </w:t>
      </w:r>
      <w:r w:rsidR="006B7760">
        <w:rPr>
          <w:sz w:val="28"/>
          <w:szCs w:val="28"/>
        </w:rPr>
        <w:t>Школе</w:t>
      </w:r>
      <w:r w:rsidRPr="00B87255">
        <w:rPr>
          <w:sz w:val="28"/>
          <w:szCs w:val="28"/>
        </w:rPr>
        <w:t>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left="66" w:firstLine="654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знакомиться с ходом и содержанием образовательного процесса, с оценками успеваемости об</w:t>
      </w:r>
      <w:r w:rsidRPr="00B87255">
        <w:rPr>
          <w:sz w:val="28"/>
          <w:szCs w:val="28"/>
        </w:rPr>
        <w:t>у</w:t>
      </w:r>
      <w:r w:rsidRPr="00B87255">
        <w:rPr>
          <w:sz w:val="28"/>
          <w:szCs w:val="28"/>
        </w:rPr>
        <w:t>чающегося;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left="66" w:firstLine="654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посещать уроки учителей в классе, где обучается ребёнок, с разрешения директора </w:t>
      </w:r>
      <w:r w:rsidR="006B7760">
        <w:rPr>
          <w:sz w:val="28"/>
          <w:szCs w:val="28"/>
        </w:rPr>
        <w:t>Школы</w:t>
      </w:r>
      <w:r w:rsidR="006B7760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 согласия уч</w:t>
      </w:r>
      <w:r w:rsidRPr="00B87255">
        <w:rPr>
          <w:sz w:val="28"/>
          <w:szCs w:val="28"/>
        </w:rPr>
        <w:t>и</w:t>
      </w:r>
      <w:r w:rsidRPr="00B87255">
        <w:rPr>
          <w:sz w:val="28"/>
          <w:szCs w:val="28"/>
        </w:rPr>
        <w:t>теля, ведущего урок;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left="66" w:firstLine="654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знакомиться с оценками успеваемости учащегося от классного руководителя в письме</w:t>
      </w:r>
      <w:r w:rsidRPr="00B87255">
        <w:rPr>
          <w:sz w:val="28"/>
          <w:szCs w:val="28"/>
        </w:rPr>
        <w:t>н</w:t>
      </w:r>
      <w:r w:rsidRPr="00B87255">
        <w:rPr>
          <w:sz w:val="28"/>
          <w:szCs w:val="28"/>
        </w:rPr>
        <w:t>ной или устной форме;</w:t>
      </w:r>
      <w:r w:rsidR="006B7760">
        <w:rPr>
          <w:sz w:val="28"/>
          <w:szCs w:val="28"/>
        </w:rPr>
        <w:t xml:space="preserve"> 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left="66" w:firstLine="654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посещать </w:t>
      </w:r>
      <w:r w:rsidR="006B7760">
        <w:rPr>
          <w:sz w:val="28"/>
          <w:szCs w:val="28"/>
        </w:rPr>
        <w:t>Школу</w:t>
      </w:r>
      <w:r w:rsidR="006B7760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 беседовать с педагогами после окончания у них последнего урока;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left="66" w:firstLine="654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принимать реше</w:t>
      </w:r>
      <w:r w:rsidR="00EC704D" w:rsidRPr="00B87255">
        <w:rPr>
          <w:sz w:val="28"/>
          <w:szCs w:val="28"/>
        </w:rPr>
        <w:t xml:space="preserve">ние о необходимости охраны </w:t>
      </w:r>
      <w:r w:rsidR="006B7760">
        <w:rPr>
          <w:sz w:val="28"/>
          <w:szCs w:val="28"/>
        </w:rPr>
        <w:t>Школы</w:t>
      </w:r>
      <w:r w:rsidR="006B7760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и вносить добровольные взносы на её с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держание;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left="66" w:firstLine="654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принимать решение на общем родительском собрании об обращении в государстве</w:t>
      </w:r>
      <w:r w:rsidRPr="00B87255">
        <w:rPr>
          <w:sz w:val="28"/>
          <w:szCs w:val="28"/>
        </w:rPr>
        <w:t>н</w:t>
      </w:r>
      <w:r w:rsidRPr="00B87255">
        <w:rPr>
          <w:sz w:val="28"/>
          <w:szCs w:val="28"/>
        </w:rPr>
        <w:t xml:space="preserve">ную аттестационную службу о направлении рекламации </w:t>
      </w:r>
      <w:r w:rsidR="006B7760">
        <w:rPr>
          <w:sz w:val="28"/>
          <w:szCs w:val="28"/>
        </w:rPr>
        <w:t>на качество образования данной</w:t>
      </w:r>
      <w:r w:rsidRPr="00B87255">
        <w:rPr>
          <w:sz w:val="28"/>
          <w:szCs w:val="28"/>
        </w:rPr>
        <w:t xml:space="preserve"> </w:t>
      </w:r>
      <w:r w:rsidR="006B7760"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 w:rsidR="006B7760">
        <w:rPr>
          <w:sz w:val="28"/>
          <w:szCs w:val="28"/>
        </w:rPr>
        <w:t xml:space="preserve">  </w:t>
      </w:r>
    </w:p>
    <w:p w:rsidR="001E75C6" w:rsidRPr="00B87255" w:rsidRDefault="001E75C6" w:rsidP="00C11B9E">
      <w:pPr>
        <w:pStyle w:val="2"/>
        <w:numPr>
          <w:ilvl w:val="0"/>
          <w:numId w:val="0"/>
        </w:numPr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      </w:t>
      </w:r>
      <w:r w:rsidR="006F26F4" w:rsidRPr="00B87255">
        <w:rPr>
          <w:sz w:val="28"/>
          <w:szCs w:val="28"/>
        </w:rPr>
        <w:t xml:space="preserve">10.2.2. </w:t>
      </w:r>
      <w:r w:rsidRPr="00B87255">
        <w:rPr>
          <w:sz w:val="28"/>
          <w:szCs w:val="28"/>
        </w:rPr>
        <w:t>Родители (законные представители) обучающихся обязаны:</w:t>
      </w:r>
      <w:r w:rsidR="00494760">
        <w:rPr>
          <w:sz w:val="28"/>
          <w:szCs w:val="28"/>
        </w:rPr>
        <w:t xml:space="preserve"> 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знакомиться с</w:t>
      </w:r>
      <w:r w:rsidR="00D103F9" w:rsidRPr="00B87255">
        <w:rPr>
          <w:sz w:val="28"/>
          <w:szCs w:val="28"/>
        </w:rPr>
        <w:t xml:space="preserve"> у</w:t>
      </w:r>
      <w:r w:rsidRPr="00B87255">
        <w:rPr>
          <w:sz w:val="28"/>
          <w:szCs w:val="28"/>
        </w:rPr>
        <w:t xml:space="preserve">ставом </w:t>
      </w:r>
      <w:r w:rsidR="006B7760"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, лицензией на право ведения образовательной деятельности, свидетельством о государственной аккредитации </w:t>
      </w:r>
      <w:r w:rsidR="006B7760"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выполнять настоящий</w:t>
      </w:r>
      <w:r w:rsidR="002C4800" w:rsidRPr="00B87255">
        <w:rPr>
          <w:sz w:val="28"/>
          <w:szCs w:val="28"/>
        </w:rPr>
        <w:t xml:space="preserve"> у</w:t>
      </w:r>
      <w:r w:rsidRPr="00B87255">
        <w:rPr>
          <w:sz w:val="28"/>
          <w:szCs w:val="28"/>
        </w:rPr>
        <w:t xml:space="preserve">став в части, касающейся их прав и </w:t>
      </w:r>
      <w:r w:rsidRPr="00B87255">
        <w:rPr>
          <w:sz w:val="28"/>
          <w:szCs w:val="28"/>
        </w:rPr>
        <w:lastRenderedPageBreak/>
        <w:t>обяза</w:t>
      </w:r>
      <w:r w:rsidRPr="00B87255">
        <w:rPr>
          <w:sz w:val="28"/>
          <w:szCs w:val="28"/>
        </w:rPr>
        <w:t>н</w:t>
      </w:r>
      <w:r w:rsidRPr="00B87255">
        <w:rPr>
          <w:sz w:val="28"/>
          <w:szCs w:val="28"/>
        </w:rPr>
        <w:t>ностей;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создавать необходимые условия для получения своими детьми образования;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нести ответственность за воспитание детей и получение ими основного общего образ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вания;</w:t>
      </w:r>
    </w:p>
    <w:p w:rsidR="002C4800" w:rsidRPr="00B87255" w:rsidRDefault="001E75C6" w:rsidP="006B7760">
      <w:pPr>
        <w:pStyle w:val="2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нести ответственность за ликвидацию обучающимся его академической задолженности в течение учебн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го года в случае его перевода в следующий класс «условно»;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посещать проводимые </w:t>
      </w:r>
      <w:r w:rsidR="007D4ACE">
        <w:rPr>
          <w:sz w:val="28"/>
          <w:szCs w:val="28"/>
        </w:rPr>
        <w:t>Школой</w:t>
      </w:r>
      <w:r w:rsidR="006B7760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родительские собрания;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нести ответственность за бережное отношение обучающихся к государственной собс</w:t>
      </w:r>
      <w:r w:rsidRPr="00B87255">
        <w:rPr>
          <w:sz w:val="28"/>
          <w:szCs w:val="28"/>
        </w:rPr>
        <w:t>т</w:t>
      </w:r>
      <w:r w:rsidRPr="00B87255">
        <w:rPr>
          <w:sz w:val="28"/>
          <w:szCs w:val="28"/>
        </w:rPr>
        <w:t>венности в виде материального возмещения нанесённого у</w:t>
      </w:r>
      <w:r w:rsidR="006B7760">
        <w:rPr>
          <w:sz w:val="28"/>
          <w:szCs w:val="28"/>
        </w:rPr>
        <w:t>щерба или ремонта своими силами;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обеспечивать обучающихся школьной формой, либо другой одеждой, отвечающей тр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бованиям</w:t>
      </w:r>
      <w:r w:rsidR="00542705" w:rsidRPr="00B87255">
        <w:rPr>
          <w:sz w:val="28"/>
          <w:szCs w:val="28"/>
        </w:rPr>
        <w:t xml:space="preserve"> у</w:t>
      </w:r>
      <w:r w:rsidRPr="00B87255">
        <w:rPr>
          <w:sz w:val="28"/>
          <w:szCs w:val="28"/>
        </w:rPr>
        <w:t xml:space="preserve">става </w:t>
      </w:r>
      <w:r w:rsidR="006B7760"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</w:p>
    <w:p w:rsidR="001E75C6" w:rsidRPr="00B87255" w:rsidRDefault="001E75C6" w:rsidP="006B7760">
      <w:pPr>
        <w:pStyle w:val="2"/>
        <w:numPr>
          <w:ilvl w:val="0"/>
          <w:numId w:val="0"/>
        </w:num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ставить в известность классного руководителя или директора </w:t>
      </w:r>
      <w:r w:rsidR="006B7760"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 о намерении отправить своего ребёнка на санаторно-курортное лечение, в другое учебное учреждение или в любое другое место во время учебного года сроком более, чем на три дня, за исключением отсу</w:t>
      </w:r>
      <w:r w:rsidRPr="00B87255">
        <w:rPr>
          <w:sz w:val="28"/>
          <w:szCs w:val="28"/>
        </w:rPr>
        <w:t>т</w:t>
      </w:r>
      <w:r w:rsidRPr="00B87255">
        <w:rPr>
          <w:sz w:val="28"/>
          <w:szCs w:val="28"/>
        </w:rPr>
        <w:t>ствия по болезни.</w:t>
      </w:r>
    </w:p>
    <w:p w:rsidR="001E75C6" w:rsidRPr="00B87255" w:rsidRDefault="00D103F9" w:rsidP="00542705">
      <w:pPr>
        <w:pStyle w:val="2"/>
        <w:numPr>
          <w:ilvl w:val="0"/>
          <w:numId w:val="0"/>
        </w:num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10.2.3. </w:t>
      </w:r>
      <w:r w:rsidR="006B7760">
        <w:rPr>
          <w:sz w:val="28"/>
          <w:szCs w:val="28"/>
        </w:rPr>
        <w:t>Школа</w:t>
      </w:r>
      <w:r w:rsidR="006B7760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>обязан</w:t>
      </w:r>
      <w:r w:rsidR="006B7760">
        <w:rPr>
          <w:sz w:val="28"/>
          <w:szCs w:val="28"/>
        </w:rPr>
        <w:t>а</w:t>
      </w:r>
      <w:r w:rsidR="001E75C6" w:rsidRPr="00B87255">
        <w:rPr>
          <w:sz w:val="28"/>
          <w:szCs w:val="28"/>
        </w:rPr>
        <w:t xml:space="preserve"> создать обучающемуся условия для ликвидации задолженности и обесп</w:t>
      </w:r>
      <w:r w:rsidR="001E75C6" w:rsidRPr="00B87255">
        <w:rPr>
          <w:sz w:val="28"/>
          <w:szCs w:val="28"/>
        </w:rPr>
        <w:t>е</w:t>
      </w:r>
      <w:r w:rsidR="001E75C6" w:rsidRPr="00B87255">
        <w:rPr>
          <w:sz w:val="28"/>
          <w:szCs w:val="28"/>
        </w:rPr>
        <w:t>чить своевременный контроль за ликвидацией.</w:t>
      </w:r>
    </w:p>
    <w:p w:rsidR="001E75C6" w:rsidRPr="00B87255" w:rsidRDefault="00D103F9" w:rsidP="00C11B9E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10.2.4 </w:t>
      </w:r>
      <w:r w:rsidR="001E75C6" w:rsidRPr="00B87255">
        <w:rPr>
          <w:szCs w:val="28"/>
        </w:rPr>
        <w:t xml:space="preserve">Другие права и обязанности родителей (законных представителей) обучающихся </w:t>
      </w:r>
      <w:r w:rsidR="006B7760">
        <w:rPr>
          <w:szCs w:val="28"/>
        </w:rPr>
        <w:t>Школы</w:t>
      </w:r>
      <w:r w:rsidR="006B7760" w:rsidRPr="00B87255">
        <w:rPr>
          <w:bCs/>
          <w:szCs w:val="28"/>
        </w:rPr>
        <w:t xml:space="preserve"> </w:t>
      </w:r>
      <w:r w:rsidR="001E75C6" w:rsidRPr="00B87255">
        <w:rPr>
          <w:bCs/>
          <w:szCs w:val="28"/>
        </w:rPr>
        <w:t>определяются в</w:t>
      </w:r>
      <w:r w:rsidR="001E75C6" w:rsidRPr="00B87255">
        <w:rPr>
          <w:szCs w:val="28"/>
        </w:rPr>
        <w:t xml:space="preserve"> заключенном между ними и </w:t>
      </w:r>
      <w:r w:rsidR="006B7760">
        <w:rPr>
          <w:szCs w:val="28"/>
        </w:rPr>
        <w:t>Школ</w:t>
      </w:r>
      <w:r w:rsidR="006804EA">
        <w:rPr>
          <w:szCs w:val="28"/>
        </w:rPr>
        <w:t>ой</w:t>
      </w:r>
      <w:r w:rsidR="006B7760">
        <w:rPr>
          <w:szCs w:val="28"/>
        </w:rPr>
        <w:t xml:space="preserve"> </w:t>
      </w:r>
      <w:r w:rsidR="00EC704D" w:rsidRPr="00B87255">
        <w:rPr>
          <w:szCs w:val="28"/>
        </w:rPr>
        <w:t xml:space="preserve"> </w:t>
      </w:r>
      <w:r w:rsidR="001E75C6" w:rsidRPr="00B87255">
        <w:rPr>
          <w:szCs w:val="28"/>
        </w:rPr>
        <w:t>договоре, который не может противор</w:t>
      </w:r>
      <w:r w:rsidR="001E75C6" w:rsidRPr="00B87255">
        <w:rPr>
          <w:szCs w:val="28"/>
        </w:rPr>
        <w:t>е</w:t>
      </w:r>
      <w:r w:rsidR="001E75C6" w:rsidRPr="00B87255">
        <w:rPr>
          <w:szCs w:val="28"/>
        </w:rPr>
        <w:t xml:space="preserve">чить </w:t>
      </w:r>
      <w:r w:rsidR="00542705" w:rsidRPr="00B87255">
        <w:rPr>
          <w:szCs w:val="28"/>
        </w:rPr>
        <w:t>З</w:t>
      </w:r>
      <w:r w:rsidR="001E75C6" w:rsidRPr="00B87255">
        <w:rPr>
          <w:szCs w:val="28"/>
        </w:rPr>
        <w:t>акону</w:t>
      </w:r>
      <w:r w:rsidR="00542705" w:rsidRPr="00B87255">
        <w:rPr>
          <w:szCs w:val="28"/>
        </w:rPr>
        <w:t xml:space="preserve"> РФ</w:t>
      </w:r>
      <w:r w:rsidR="001E75C6" w:rsidRPr="00B87255">
        <w:rPr>
          <w:szCs w:val="28"/>
        </w:rPr>
        <w:t xml:space="preserve"> «Об образовании», </w:t>
      </w:r>
      <w:r w:rsidR="00542705" w:rsidRPr="00B87255">
        <w:rPr>
          <w:szCs w:val="28"/>
        </w:rPr>
        <w:t>т</w:t>
      </w:r>
      <w:r w:rsidR="001E75C6" w:rsidRPr="00B87255">
        <w:rPr>
          <w:szCs w:val="28"/>
        </w:rPr>
        <w:t xml:space="preserve">иповому положению об </w:t>
      </w:r>
      <w:r w:rsidR="006804EA">
        <w:rPr>
          <w:szCs w:val="28"/>
        </w:rPr>
        <w:t>Школе</w:t>
      </w:r>
      <w:r w:rsidR="006804EA" w:rsidRPr="00B87255">
        <w:rPr>
          <w:szCs w:val="28"/>
        </w:rPr>
        <w:t xml:space="preserve"> </w:t>
      </w:r>
      <w:r w:rsidR="001E75C6" w:rsidRPr="00B87255">
        <w:rPr>
          <w:szCs w:val="28"/>
        </w:rPr>
        <w:t xml:space="preserve">и настоящему </w:t>
      </w:r>
      <w:r w:rsidR="00542705" w:rsidRPr="00B87255">
        <w:rPr>
          <w:szCs w:val="28"/>
        </w:rPr>
        <w:t>у</w:t>
      </w:r>
      <w:r w:rsidR="001E75C6" w:rsidRPr="00B87255">
        <w:rPr>
          <w:szCs w:val="28"/>
        </w:rPr>
        <w:t>ставу.</w:t>
      </w:r>
    </w:p>
    <w:p w:rsidR="001E75C6" w:rsidRPr="00B87255" w:rsidRDefault="00EC704D" w:rsidP="00C11B9E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>10.</w:t>
      </w:r>
      <w:r w:rsidR="009B099F" w:rsidRPr="00B87255">
        <w:rPr>
          <w:szCs w:val="28"/>
        </w:rPr>
        <w:t>2</w:t>
      </w:r>
      <w:r w:rsidRPr="00B87255">
        <w:rPr>
          <w:szCs w:val="28"/>
        </w:rPr>
        <w:t xml:space="preserve">.5. </w:t>
      </w:r>
      <w:r w:rsidR="001E75C6" w:rsidRPr="00B87255">
        <w:rPr>
          <w:szCs w:val="28"/>
        </w:rPr>
        <w:t xml:space="preserve">Работники </w:t>
      </w:r>
      <w:r w:rsidR="006804EA">
        <w:rPr>
          <w:szCs w:val="28"/>
        </w:rPr>
        <w:t>Школы</w:t>
      </w:r>
      <w:r w:rsidR="006804EA" w:rsidRPr="00B87255">
        <w:rPr>
          <w:szCs w:val="28"/>
        </w:rPr>
        <w:t xml:space="preserve"> </w:t>
      </w:r>
      <w:r w:rsidR="001E75C6" w:rsidRPr="00B87255">
        <w:rPr>
          <w:szCs w:val="28"/>
        </w:rPr>
        <w:t xml:space="preserve">имеют право на: </w:t>
      </w:r>
      <w:r w:rsidR="006804EA">
        <w:rPr>
          <w:szCs w:val="28"/>
        </w:rPr>
        <w:t xml:space="preserve"> </w:t>
      </w:r>
    </w:p>
    <w:p w:rsidR="001E75C6" w:rsidRPr="00B87255" w:rsidRDefault="001E75C6" w:rsidP="006804EA">
      <w:pPr>
        <w:pStyle w:val="2"/>
        <w:numPr>
          <w:ilvl w:val="0"/>
          <w:numId w:val="0"/>
        </w:num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участие в управлении </w:t>
      </w:r>
      <w:r w:rsidR="006804EA">
        <w:rPr>
          <w:sz w:val="28"/>
          <w:szCs w:val="28"/>
        </w:rPr>
        <w:t>Школой</w:t>
      </w:r>
      <w:r w:rsidR="006804E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в п</w:t>
      </w:r>
      <w:r w:rsidR="00EA7FB6" w:rsidRPr="00B87255">
        <w:rPr>
          <w:sz w:val="28"/>
          <w:szCs w:val="28"/>
        </w:rPr>
        <w:t>орядке, определяемом настоящим у</w:t>
      </w:r>
      <w:r w:rsidRPr="00B87255">
        <w:rPr>
          <w:sz w:val="28"/>
          <w:szCs w:val="28"/>
        </w:rPr>
        <w:t>ставом;</w:t>
      </w:r>
    </w:p>
    <w:p w:rsidR="001E75C6" w:rsidRPr="00B87255" w:rsidRDefault="001E75C6" w:rsidP="006804EA">
      <w:pPr>
        <w:pStyle w:val="2"/>
        <w:numPr>
          <w:ilvl w:val="0"/>
          <w:numId w:val="0"/>
        </w:num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защиту професси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нальной чести и достоинства.</w:t>
      </w:r>
    </w:p>
    <w:p w:rsidR="001E75C6" w:rsidRPr="00B87255" w:rsidRDefault="00EC704D" w:rsidP="00C11B9E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10.</w:t>
      </w:r>
      <w:r w:rsidR="009B099F" w:rsidRPr="00B87255">
        <w:rPr>
          <w:sz w:val="28"/>
          <w:szCs w:val="28"/>
        </w:rPr>
        <w:t>2</w:t>
      </w:r>
      <w:r w:rsidRPr="00B87255">
        <w:rPr>
          <w:sz w:val="28"/>
          <w:szCs w:val="28"/>
        </w:rPr>
        <w:t>.6.</w:t>
      </w:r>
      <w:r w:rsidR="00EA7FB6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 xml:space="preserve">Педагогические работники </w:t>
      </w:r>
      <w:r w:rsidR="006804EA">
        <w:rPr>
          <w:sz w:val="28"/>
          <w:szCs w:val="28"/>
        </w:rPr>
        <w:t>Школы</w:t>
      </w:r>
      <w:r w:rsidR="006804EA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>имеют право:</w:t>
      </w:r>
    </w:p>
    <w:p w:rsidR="001E75C6" w:rsidRPr="00B87255" w:rsidRDefault="001E75C6" w:rsidP="006804EA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свободно выбирать и использовать методики обучения и воспитания, учебные пособия и материалы, уче</w:t>
      </w:r>
      <w:r w:rsidRPr="00B87255">
        <w:rPr>
          <w:sz w:val="28"/>
          <w:szCs w:val="28"/>
        </w:rPr>
        <w:t>б</w:t>
      </w:r>
      <w:r w:rsidRPr="00B87255">
        <w:rPr>
          <w:sz w:val="28"/>
          <w:szCs w:val="28"/>
        </w:rPr>
        <w:t>ники;</w:t>
      </w:r>
    </w:p>
    <w:p w:rsidR="001E75C6" w:rsidRPr="00B87255" w:rsidRDefault="001E75C6" w:rsidP="006804EA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повышать квалификацию. С этой целью директор создает условия, необходи</w:t>
      </w:r>
      <w:r w:rsidRPr="00B87255">
        <w:rPr>
          <w:sz w:val="28"/>
          <w:szCs w:val="28"/>
        </w:rPr>
        <w:softHyphen/>
        <w:t>мые для успешного обучения работников в учреждениях высшего профессио</w:t>
      </w:r>
      <w:r w:rsidRPr="00B87255">
        <w:rPr>
          <w:sz w:val="28"/>
          <w:szCs w:val="28"/>
        </w:rPr>
        <w:softHyphen/>
        <w:t>нального образования, а та</w:t>
      </w:r>
      <w:r w:rsidRPr="00B87255">
        <w:rPr>
          <w:sz w:val="28"/>
          <w:szCs w:val="28"/>
        </w:rPr>
        <w:t>к</w:t>
      </w:r>
      <w:r w:rsidRPr="00B87255">
        <w:rPr>
          <w:sz w:val="28"/>
          <w:szCs w:val="28"/>
        </w:rPr>
        <w:t>же в учреждениях системы переподготовки и по</w:t>
      </w:r>
      <w:r w:rsidRPr="00B87255">
        <w:rPr>
          <w:sz w:val="28"/>
          <w:szCs w:val="28"/>
        </w:rPr>
        <w:softHyphen/>
        <w:t>вышения квалифик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>ции;</w:t>
      </w:r>
    </w:p>
    <w:p w:rsidR="001E75C6" w:rsidRPr="00B87255" w:rsidRDefault="001E75C6" w:rsidP="006804EA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аттестоваться на добровольной основе на соответствующую квалификацион</w:t>
      </w:r>
      <w:r w:rsidRPr="00B87255">
        <w:rPr>
          <w:sz w:val="28"/>
          <w:szCs w:val="28"/>
        </w:rPr>
        <w:softHyphen/>
        <w:t>ную катег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рию и получить ее в случае успешного прохождения аттестации, согласно Положению об атт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стации руководящих и педагогических работников;</w:t>
      </w:r>
    </w:p>
    <w:p w:rsidR="001E75C6" w:rsidRPr="00B87255" w:rsidRDefault="001E75C6" w:rsidP="006804EA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на ежегодный удлиненный оплачиваемый отпуск;</w:t>
      </w:r>
    </w:p>
    <w:p w:rsidR="001E75C6" w:rsidRPr="00B87255" w:rsidRDefault="001E75C6" w:rsidP="006804EA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на получение льготной пенсии за выслугу лет;</w:t>
      </w:r>
    </w:p>
    <w:p w:rsidR="001E75C6" w:rsidRPr="00B87255" w:rsidRDefault="001E75C6" w:rsidP="006804EA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на социальные гарантии и льготы в порядке, установленные законодательством  Росси</w:t>
      </w:r>
      <w:r w:rsidRPr="00B87255">
        <w:rPr>
          <w:sz w:val="28"/>
          <w:szCs w:val="28"/>
        </w:rPr>
        <w:t>й</w:t>
      </w:r>
      <w:r w:rsidRPr="00B87255">
        <w:rPr>
          <w:sz w:val="28"/>
          <w:szCs w:val="28"/>
        </w:rPr>
        <w:t>ской Федерации;</w:t>
      </w:r>
    </w:p>
    <w:p w:rsidR="001E75C6" w:rsidRPr="00B87255" w:rsidRDefault="001E75C6" w:rsidP="006804EA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на длительный, сроком до 1 года, отпуск не реже, чем через каждые 10 лет не</w:t>
      </w:r>
      <w:r w:rsidRPr="00B87255">
        <w:rPr>
          <w:sz w:val="28"/>
          <w:szCs w:val="28"/>
        </w:rPr>
        <w:softHyphen/>
        <w:t xml:space="preserve">прерывной преподавательской работы. Порядок и условия </w:t>
      </w:r>
      <w:r w:rsidRPr="00B87255">
        <w:rPr>
          <w:sz w:val="28"/>
          <w:szCs w:val="28"/>
        </w:rPr>
        <w:lastRenderedPageBreak/>
        <w:t>предоставления от</w:t>
      </w:r>
      <w:r w:rsidRPr="00B87255">
        <w:rPr>
          <w:sz w:val="28"/>
          <w:szCs w:val="28"/>
        </w:rPr>
        <w:softHyphen/>
        <w:t>пуска опред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 xml:space="preserve">ляются  «Положением о длительном отпуске», принятым </w:t>
      </w:r>
      <w:r w:rsidR="00EA7FB6" w:rsidRPr="00B87255">
        <w:rPr>
          <w:sz w:val="28"/>
          <w:szCs w:val="28"/>
        </w:rPr>
        <w:t>органом, осуществляющим функции и полномочия учредителя</w:t>
      </w:r>
      <w:r w:rsidRPr="00B87255">
        <w:rPr>
          <w:sz w:val="28"/>
          <w:szCs w:val="28"/>
        </w:rPr>
        <w:t>;</w:t>
      </w:r>
    </w:p>
    <w:p w:rsidR="001E75C6" w:rsidRPr="00B87255" w:rsidRDefault="001E75C6" w:rsidP="006804EA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на дополнительные льготы, предоставляемые в регионе педагогическим работ</w:t>
      </w:r>
      <w:r w:rsidRPr="00B87255">
        <w:rPr>
          <w:sz w:val="28"/>
          <w:szCs w:val="28"/>
        </w:rPr>
        <w:softHyphen/>
        <w:t xml:space="preserve">никам </w:t>
      </w:r>
      <w:r w:rsidR="006804EA"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 w:rsidR="006804EA">
        <w:rPr>
          <w:sz w:val="28"/>
          <w:szCs w:val="28"/>
        </w:rPr>
        <w:t xml:space="preserve"> </w:t>
      </w:r>
    </w:p>
    <w:p w:rsidR="001E75C6" w:rsidRPr="00B87255" w:rsidRDefault="009B099F" w:rsidP="00C11B9E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10.2</w:t>
      </w:r>
      <w:r w:rsidR="00EC704D" w:rsidRPr="00B87255">
        <w:rPr>
          <w:sz w:val="28"/>
          <w:szCs w:val="28"/>
        </w:rPr>
        <w:t>.7.</w:t>
      </w:r>
      <w:r w:rsidR="00B43726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>Педагогические работники обязаны:</w:t>
      </w:r>
    </w:p>
    <w:p w:rsidR="001E75C6" w:rsidRPr="00B87255" w:rsidRDefault="001E75C6" w:rsidP="006804EA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иметь необходимую профессионально-педагогическую квалификацию, соответству</w:t>
      </w:r>
      <w:r w:rsidRPr="00B87255">
        <w:rPr>
          <w:sz w:val="28"/>
          <w:szCs w:val="28"/>
        </w:rPr>
        <w:t>ю</w:t>
      </w:r>
      <w:r w:rsidRPr="00B87255">
        <w:rPr>
          <w:sz w:val="28"/>
          <w:szCs w:val="28"/>
        </w:rPr>
        <w:t>щую требованиям тарифно-квалификационной характеристики по должности и пол</w:t>
      </w:r>
      <w:r w:rsidRPr="00B87255">
        <w:rPr>
          <w:sz w:val="28"/>
          <w:szCs w:val="28"/>
        </w:rPr>
        <w:t>у</w:t>
      </w:r>
      <w:r w:rsidRPr="00B87255">
        <w:rPr>
          <w:sz w:val="28"/>
          <w:szCs w:val="28"/>
        </w:rPr>
        <w:t>ченной специальности, подтверждённую документами об образовании;</w:t>
      </w:r>
    </w:p>
    <w:p w:rsidR="001E75C6" w:rsidRPr="00B87255" w:rsidRDefault="00B43726" w:rsidP="006804EA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выполнять у</w:t>
      </w:r>
      <w:r w:rsidR="001E75C6" w:rsidRPr="00B87255">
        <w:rPr>
          <w:sz w:val="28"/>
          <w:szCs w:val="28"/>
        </w:rPr>
        <w:t xml:space="preserve">став </w:t>
      </w:r>
      <w:r w:rsidR="006804EA">
        <w:rPr>
          <w:sz w:val="28"/>
          <w:szCs w:val="28"/>
        </w:rPr>
        <w:t>Школы</w:t>
      </w:r>
      <w:r w:rsidR="006804EA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>и «Правила внутреннего трудового распоря</w:t>
      </w:r>
      <w:r w:rsidR="001E75C6" w:rsidRPr="00B87255">
        <w:rPr>
          <w:sz w:val="28"/>
          <w:szCs w:val="28"/>
        </w:rPr>
        <w:t>д</w:t>
      </w:r>
      <w:r w:rsidR="001E75C6" w:rsidRPr="00B87255">
        <w:rPr>
          <w:sz w:val="28"/>
          <w:szCs w:val="28"/>
        </w:rPr>
        <w:t>ка»;</w:t>
      </w:r>
      <w:r w:rsidR="006804EA">
        <w:rPr>
          <w:sz w:val="28"/>
          <w:szCs w:val="28"/>
        </w:rPr>
        <w:t xml:space="preserve"> </w:t>
      </w:r>
    </w:p>
    <w:p w:rsidR="001E75C6" w:rsidRPr="00B87255" w:rsidRDefault="001E75C6" w:rsidP="006804EA">
      <w:pPr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поддерживать дисциплину в </w:t>
      </w:r>
      <w:r w:rsidR="006804EA">
        <w:rPr>
          <w:sz w:val="28"/>
          <w:szCs w:val="28"/>
        </w:rPr>
        <w:t>Школе</w:t>
      </w:r>
      <w:r w:rsidR="006804E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на основе уважения человеческого достоинства обучающихся. Применение методов психического и физического насилия по отнош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н</w:t>
      </w:r>
      <w:r w:rsidR="003F2B81">
        <w:rPr>
          <w:sz w:val="28"/>
          <w:szCs w:val="28"/>
        </w:rPr>
        <w:t>ию к обучающимся не допускается;</w:t>
      </w:r>
    </w:p>
    <w:p w:rsidR="001E75C6" w:rsidRPr="00B87255" w:rsidRDefault="001E75C6" w:rsidP="006804EA">
      <w:pPr>
        <w:ind w:firstLine="72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принимать участие в разборе конфликтов по письменному заявлению от родителей (з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>конных представителей) или других лиц;</w:t>
      </w:r>
    </w:p>
    <w:p w:rsidR="001E75C6" w:rsidRPr="00B87255" w:rsidRDefault="001E75C6" w:rsidP="006804EA">
      <w:p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проходить периодически бесплатные медицинские обследования по приказу дире</w:t>
      </w:r>
      <w:r w:rsidRPr="00B87255">
        <w:rPr>
          <w:sz w:val="28"/>
          <w:szCs w:val="28"/>
        </w:rPr>
        <w:t>к</w:t>
      </w:r>
      <w:r w:rsidRPr="00B87255">
        <w:rPr>
          <w:sz w:val="28"/>
          <w:szCs w:val="28"/>
        </w:rPr>
        <w:t>тора.</w:t>
      </w:r>
    </w:p>
    <w:p w:rsidR="001E75C6" w:rsidRPr="00B87255" w:rsidRDefault="001E75C6" w:rsidP="00C11B9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Педагогические работники принимаются в </w:t>
      </w:r>
      <w:r w:rsidR="006804EA">
        <w:rPr>
          <w:sz w:val="28"/>
          <w:szCs w:val="28"/>
        </w:rPr>
        <w:t>Школу</w:t>
      </w:r>
      <w:r w:rsidR="006804E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на работу </w:t>
      </w:r>
      <w:r w:rsidR="000E342B" w:rsidRPr="00B87255">
        <w:rPr>
          <w:sz w:val="28"/>
          <w:szCs w:val="28"/>
        </w:rPr>
        <w:t>в соответствии со статьями  331</w:t>
      </w:r>
      <w:r w:rsidRPr="00B87255">
        <w:rPr>
          <w:sz w:val="28"/>
          <w:szCs w:val="28"/>
        </w:rPr>
        <w:t>,</w:t>
      </w:r>
      <w:r w:rsidR="000E342B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65 </w:t>
      </w:r>
      <w:r w:rsidR="000E342B" w:rsidRPr="00B87255">
        <w:rPr>
          <w:sz w:val="28"/>
          <w:szCs w:val="28"/>
        </w:rPr>
        <w:t>Трудового кодекса Р</w:t>
      </w:r>
      <w:r w:rsidRPr="00B87255">
        <w:rPr>
          <w:sz w:val="28"/>
          <w:szCs w:val="28"/>
        </w:rPr>
        <w:t>Ф, а также со статьёй 5, п.67 «Типового положения об общеобразовательном учр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ждении».</w:t>
      </w:r>
    </w:p>
    <w:p w:rsidR="001E75C6" w:rsidRPr="00B87255" w:rsidRDefault="001E75C6" w:rsidP="00C11B9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Для них обязательны следующие док</w:t>
      </w:r>
      <w:r w:rsidRPr="00B87255">
        <w:rPr>
          <w:sz w:val="28"/>
          <w:szCs w:val="28"/>
        </w:rPr>
        <w:t>у</w:t>
      </w:r>
      <w:r w:rsidRPr="00B87255">
        <w:rPr>
          <w:sz w:val="28"/>
          <w:szCs w:val="28"/>
        </w:rPr>
        <w:t>менты:</w:t>
      </w:r>
    </w:p>
    <w:p w:rsidR="001E75C6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паспорт;</w:t>
      </w:r>
    </w:p>
    <w:p w:rsidR="001E75C6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трудовая книжка, за исключением случаев, когда трудовой договор заключается впервые, или работник поступает на работу на условиях совместительс</w:t>
      </w:r>
      <w:r w:rsidRPr="00B87255">
        <w:rPr>
          <w:sz w:val="28"/>
          <w:szCs w:val="28"/>
        </w:rPr>
        <w:t>т</w:t>
      </w:r>
      <w:r w:rsidRPr="00B87255">
        <w:rPr>
          <w:sz w:val="28"/>
          <w:szCs w:val="28"/>
        </w:rPr>
        <w:t>ва;</w:t>
      </w:r>
    </w:p>
    <w:p w:rsidR="001E75C6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страховое свидетельство государственного пенсионного страх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вания;</w:t>
      </w:r>
    </w:p>
    <w:p w:rsidR="001E75C6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документы воинского учёта – для военнообязанных и  лиц, подлежащих призыву на в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>енную службу;</w:t>
      </w:r>
    </w:p>
    <w:p w:rsidR="001E75C6" w:rsidRPr="00B87255" w:rsidRDefault="001E75C6" w:rsidP="006804EA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документ об образовании (диплом);</w:t>
      </w:r>
      <w:r w:rsidR="006804EA">
        <w:rPr>
          <w:sz w:val="28"/>
          <w:szCs w:val="28"/>
        </w:rPr>
        <w:t xml:space="preserve"> </w:t>
      </w:r>
    </w:p>
    <w:p w:rsidR="001E75C6" w:rsidRPr="00B87255" w:rsidRDefault="001E75C6" w:rsidP="006804EA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медицинские документы в соответствии с действующим законодательс</w:t>
      </w:r>
      <w:r w:rsidRPr="00B87255">
        <w:rPr>
          <w:sz w:val="28"/>
          <w:szCs w:val="28"/>
        </w:rPr>
        <w:t>т</w:t>
      </w:r>
      <w:r w:rsidRPr="00B87255">
        <w:rPr>
          <w:sz w:val="28"/>
          <w:szCs w:val="28"/>
        </w:rPr>
        <w:t>вом.</w:t>
      </w:r>
    </w:p>
    <w:p w:rsidR="001E75C6" w:rsidRPr="00B87255" w:rsidRDefault="001E75C6" w:rsidP="006804EA">
      <w:pPr>
        <w:ind w:left="6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свидетельство ИНН.</w:t>
      </w:r>
    </w:p>
    <w:p w:rsidR="001E75C6" w:rsidRPr="00B87255" w:rsidRDefault="000E342B" w:rsidP="00C11B9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>Педагогические работники, совмещающие работу с обучением, имеют право на все гарантии и компенсации, предусмотренные Трудовым коде</w:t>
      </w:r>
      <w:r w:rsidR="001E75C6" w:rsidRPr="00B87255">
        <w:rPr>
          <w:sz w:val="28"/>
          <w:szCs w:val="28"/>
        </w:rPr>
        <w:t>к</w:t>
      </w:r>
      <w:r w:rsidR="001E75C6" w:rsidRPr="00B87255">
        <w:rPr>
          <w:sz w:val="28"/>
          <w:szCs w:val="28"/>
        </w:rPr>
        <w:t>сом РФ.</w:t>
      </w:r>
    </w:p>
    <w:p w:rsidR="001E75C6" w:rsidRPr="00B87255" w:rsidRDefault="001E75C6" w:rsidP="00C11B9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 Трудовые отношения с работниками </w:t>
      </w:r>
      <w:r w:rsidR="006804EA">
        <w:rPr>
          <w:sz w:val="28"/>
          <w:szCs w:val="28"/>
        </w:rPr>
        <w:t>Школы</w:t>
      </w:r>
      <w:r w:rsidR="006804E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могут быть прерваны в </w:t>
      </w:r>
      <w:r w:rsidR="006804EA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результате повторного в течение одного года грубого нар</w:t>
      </w:r>
      <w:r w:rsidRPr="00B87255">
        <w:rPr>
          <w:sz w:val="28"/>
          <w:szCs w:val="28"/>
        </w:rPr>
        <w:t>у</w:t>
      </w:r>
      <w:r w:rsidRPr="00B87255">
        <w:rPr>
          <w:sz w:val="28"/>
          <w:szCs w:val="28"/>
        </w:rPr>
        <w:t xml:space="preserve">шения </w:t>
      </w:r>
      <w:r w:rsidR="003F2B81">
        <w:rPr>
          <w:sz w:val="28"/>
          <w:szCs w:val="28"/>
        </w:rPr>
        <w:t xml:space="preserve"> </w:t>
      </w:r>
      <w:r w:rsidR="000E342B" w:rsidRPr="00B87255">
        <w:rPr>
          <w:sz w:val="28"/>
          <w:szCs w:val="28"/>
        </w:rPr>
        <w:t>у</w:t>
      </w:r>
      <w:r w:rsidRPr="00B87255">
        <w:rPr>
          <w:sz w:val="28"/>
          <w:szCs w:val="28"/>
        </w:rPr>
        <w:t xml:space="preserve">става </w:t>
      </w:r>
      <w:r w:rsidR="006804EA">
        <w:rPr>
          <w:sz w:val="28"/>
          <w:szCs w:val="28"/>
        </w:rPr>
        <w:t>Школы</w:t>
      </w:r>
      <w:r w:rsidRPr="00B87255">
        <w:rPr>
          <w:sz w:val="28"/>
          <w:szCs w:val="28"/>
        </w:rPr>
        <w:t>.</w:t>
      </w:r>
      <w:r w:rsidR="006804EA">
        <w:rPr>
          <w:sz w:val="28"/>
          <w:szCs w:val="28"/>
        </w:rPr>
        <w:t xml:space="preserve"> </w:t>
      </w:r>
    </w:p>
    <w:p w:rsidR="001E75C6" w:rsidRPr="00B87255" w:rsidRDefault="000E342B" w:rsidP="000E342B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Грубым нарушением у</w:t>
      </w:r>
      <w:r w:rsidR="001E75C6" w:rsidRPr="00B87255">
        <w:rPr>
          <w:sz w:val="28"/>
          <w:szCs w:val="28"/>
        </w:rPr>
        <w:t xml:space="preserve">става считается: </w:t>
      </w:r>
    </w:p>
    <w:p w:rsidR="001E75C6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невыполнение приказа директора </w:t>
      </w:r>
      <w:r w:rsidR="006804EA">
        <w:rPr>
          <w:sz w:val="28"/>
          <w:szCs w:val="28"/>
        </w:rPr>
        <w:t>Школы</w:t>
      </w:r>
      <w:r w:rsidRPr="00B87255">
        <w:rPr>
          <w:sz w:val="28"/>
          <w:szCs w:val="28"/>
        </w:rPr>
        <w:t>;</w:t>
      </w:r>
    </w:p>
    <w:p w:rsidR="001E75C6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нарушение правил техники безопасности, повлекшее за собой незначительный вред здоровью и безопасности окружающих;</w:t>
      </w:r>
    </w:p>
    <w:p w:rsidR="001E75C6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>нарушение трудовой дисциплины или ненадлежащее выполнение должностных об</w:t>
      </w:r>
      <w:r w:rsidRPr="00B87255">
        <w:rPr>
          <w:sz w:val="28"/>
          <w:szCs w:val="28"/>
        </w:rPr>
        <w:t>я</w:t>
      </w:r>
      <w:r w:rsidRPr="00B87255">
        <w:rPr>
          <w:sz w:val="28"/>
          <w:szCs w:val="28"/>
        </w:rPr>
        <w:t>занностей;</w:t>
      </w:r>
    </w:p>
    <w:p w:rsidR="001E75C6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агитация к участию в деятельности каких – либо организационных структур политических партий, общественно – политических и религиозных движений и орган</w:t>
      </w:r>
      <w:r w:rsidRPr="00B87255">
        <w:rPr>
          <w:sz w:val="28"/>
          <w:szCs w:val="28"/>
        </w:rPr>
        <w:t>и</w:t>
      </w:r>
      <w:r w:rsidRPr="00B87255">
        <w:rPr>
          <w:sz w:val="28"/>
          <w:szCs w:val="28"/>
        </w:rPr>
        <w:t xml:space="preserve">заций;                              </w:t>
      </w:r>
    </w:p>
    <w:p w:rsidR="001E75C6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самостоятельное ведение на территории </w:t>
      </w:r>
      <w:r w:rsidR="006804EA">
        <w:rPr>
          <w:sz w:val="28"/>
          <w:szCs w:val="28"/>
        </w:rPr>
        <w:t>Школы</w:t>
      </w:r>
      <w:r w:rsidR="006804E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предпринимательской и иной де</w:t>
      </w:r>
      <w:r w:rsidRPr="00B87255">
        <w:rPr>
          <w:sz w:val="28"/>
          <w:szCs w:val="28"/>
        </w:rPr>
        <w:t>я</w:t>
      </w:r>
      <w:r w:rsidRPr="00B87255">
        <w:rPr>
          <w:sz w:val="28"/>
          <w:szCs w:val="28"/>
        </w:rPr>
        <w:t>тельности.</w:t>
      </w:r>
    </w:p>
    <w:p w:rsidR="009A444F" w:rsidRPr="00B87255" w:rsidRDefault="00EC704D" w:rsidP="009A444F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10.</w:t>
      </w:r>
      <w:r w:rsidR="009B099F" w:rsidRPr="00B87255">
        <w:rPr>
          <w:sz w:val="28"/>
          <w:szCs w:val="28"/>
        </w:rPr>
        <w:t xml:space="preserve">2.7. </w:t>
      </w:r>
      <w:r w:rsidR="001E75C6" w:rsidRPr="00B87255">
        <w:rPr>
          <w:sz w:val="28"/>
          <w:szCs w:val="28"/>
        </w:rPr>
        <w:t xml:space="preserve">Грубым нарушением норм профессионального поведения являются: </w:t>
      </w:r>
    </w:p>
    <w:p w:rsidR="009A444F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</w:t>
      </w:r>
      <w:r w:rsidRPr="00B87255">
        <w:rPr>
          <w:sz w:val="28"/>
          <w:szCs w:val="28"/>
        </w:rPr>
        <w:t>о</w:t>
      </w:r>
      <w:r w:rsidRPr="00B87255">
        <w:rPr>
          <w:sz w:val="28"/>
          <w:szCs w:val="28"/>
        </w:rPr>
        <w:t xml:space="preserve">вторное в течение года грубое нарушение </w:t>
      </w:r>
      <w:r w:rsidR="009A444F" w:rsidRPr="00B87255">
        <w:rPr>
          <w:sz w:val="28"/>
          <w:szCs w:val="28"/>
        </w:rPr>
        <w:t>у</w:t>
      </w:r>
      <w:r w:rsidRPr="00B87255">
        <w:rPr>
          <w:sz w:val="28"/>
          <w:szCs w:val="28"/>
        </w:rPr>
        <w:t>с</w:t>
      </w:r>
      <w:r w:rsidR="00EC704D" w:rsidRPr="00B87255">
        <w:rPr>
          <w:sz w:val="28"/>
          <w:szCs w:val="28"/>
        </w:rPr>
        <w:t xml:space="preserve">тава </w:t>
      </w:r>
      <w:r w:rsidR="006804EA"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; </w:t>
      </w:r>
    </w:p>
    <w:p w:rsidR="009A444F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применение, в том числе однократное, м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тодов воспитания, связанных с физи</w:t>
      </w:r>
      <w:r w:rsidRPr="00B87255">
        <w:rPr>
          <w:sz w:val="28"/>
          <w:szCs w:val="28"/>
        </w:rPr>
        <w:softHyphen/>
        <w:t>ческим и (или) психическим насилием над личностью обучающ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гося;</w:t>
      </w:r>
    </w:p>
    <w:p w:rsidR="009A444F" w:rsidRPr="00B87255" w:rsidRDefault="001E75C6" w:rsidP="006804EA">
      <w:pPr>
        <w:ind w:left="66" w:firstLine="360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появление на работе в состоянии алкогольного, наркотического или токсиче</w:t>
      </w:r>
      <w:r w:rsidRPr="00B87255">
        <w:rPr>
          <w:sz w:val="28"/>
          <w:szCs w:val="28"/>
        </w:rPr>
        <w:softHyphen/>
        <w:t>ского опьянения.</w:t>
      </w:r>
    </w:p>
    <w:p w:rsidR="001E75C6" w:rsidRPr="00B87255" w:rsidRDefault="001E75C6" w:rsidP="009A444F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Данные нарушения являются основаниями для увольнения пед</w:t>
      </w:r>
      <w:r w:rsidR="009A444F" w:rsidRPr="00B87255">
        <w:rPr>
          <w:sz w:val="28"/>
          <w:szCs w:val="28"/>
        </w:rPr>
        <w:t xml:space="preserve">агогических </w:t>
      </w:r>
      <w:r w:rsidRPr="00B87255">
        <w:rPr>
          <w:sz w:val="28"/>
          <w:szCs w:val="28"/>
        </w:rPr>
        <w:t>работников по инициат</w:t>
      </w:r>
      <w:r w:rsidRPr="00B87255">
        <w:rPr>
          <w:sz w:val="28"/>
          <w:szCs w:val="28"/>
        </w:rPr>
        <w:t>и</w:t>
      </w:r>
      <w:r w:rsidRPr="00B87255">
        <w:rPr>
          <w:sz w:val="28"/>
          <w:szCs w:val="28"/>
        </w:rPr>
        <w:t>ве администрации до истечения срока действия трудового договора и без согласия</w:t>
      </w:r>
      <w:r w:rsidRPr="00B87255">
        <w:rPr>
          <w:bCs/>
          <w:sz w:val="28"/>
          <w:szCs w:val="28"/>
        </w:rPr>
        <w:t xml:space="preserve"> </w:t>
      </w:r>
      <w:r w:rsidRPr="00B87255">
        <w:rPr>
          <w:sz w:val="28"/>
          <w:szCs w:val="28"/>
        </w:rPr>
        <w:t>профсо</w:t>
      </w:r>
      <w:r w:rsidRPr="00B87255">
        <w:rPr>
          <w:sz w:val="28"/>
          <w:szCs w:val="28"/>
        </w:rPr>
        <w:t>ю</w:t>
      </w:r>
      <w:r w:rsidRPr="00B87255">
        <w:rPr>
          <w:sz w:val="28"/>
          <w:szCs w:val="28"/>
        </w:rPr>
        <w:t>за.</w:t>
      </w:r>
    </w:p>
    <w:p w:rsidR="001E75C6" w:rsidRPr="00B87255" w:rsidRDefault="009B099F" w:rsidP="00C11B9E">
      <w:pPr>
        <w:ind w:firstLine="567"/>
        <w:jc w:val="both"/>
        <w:rPr>
          <w:color w:val="FF0000"/>
          <w:sz w:val="28"/>
          <w:szCs w:val="28"/>
        </w:rPr>
      </w:pPr>
      <w:r w:rsidRPr="00B87255">
        <w:rPr>
          <w:sz w:val="28"/>
          <w:szCs w:val="28"/>
        </w:rPr>
        <w:t>10.2.8</w:t>
      </w:r>
      <w:r w:rsidR="001E75C6" w:rsidRPr="00B87255">
        <w:rPr>
          <w:sz w:val="28"/>
          <w:szCs w:val="28"/>
        </w:rPr>
        <w:t>.</w:t>
      </w:r>
      <w:r w:rsidR="009A444F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 xml:space="preserve">Служебное расследование нарушений педагогическим работником </w:t>
      </w:r>
      <w:r w:rsidR="006804EA">
        <w:rPr>
          <w:sz w:val="28"/>
          <w:szCs w:val="28"/>
        </w:rPr>
        <w:t>Школы</w:t>
      </w:r>
      <w:r w:rsidR="006804EA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 xml:space="preserve">норм профессионального поведения может быть проведено только по </w:t>
      </w:r>
      <w:r w:rsidR="006804EA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 xml:space="preserve">поступившей на него жалобе, поданной в письменной </w:t>
      </w:r>
      <w:r w:rsidR="003F2B81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>форме. Копия жалобы должна быть передана данному пед</w:t>
      </w:r>
      <w:r w:rsidR="001E75C6" w:rsidRPr="00B87255">
        <w:rPr>
          <w:sz w:val="28"/>
          <w:szCs w:val="28"/>
        </w:rPr>
        <w:t>а</w:t>
      </w:r>
      <w:r w:rsidR="001E75C6" w:rsidRPr="00B87255">
        <w:rPr>
          <w:sz w:val="28"/>
          <w:szCs w:val="28"/>
        </w:rPr>
        <w:t>гогическому работнику. Ход служебного расследования и принятые по его результатам р</w:t>
      </w:r>
      <w:r w:rsidR="001E75C6" w:rsidRPr="00B87255">
        <w:rPr>
          <w:sz w:val="28"/>
          <w:szCs w:val="28"/>
        </w:rPr>
        <w:t>е</w:t>
      </w:r>
      <w:r w:rsidR="001E75C6" w:rsidRPr="00B87255">
        <w:rPr>
          <w:sz w:val="28"/>
          <w:szCs w:val="28"/>
        </w:rPr>
        <w:t>шения могут быть преданы гласности только с согласия заинтере</w:t>
      </w:r>
      <w:r w:rsidR="001E75C6" w:rsidRPr="00B87255">
        <w:rPr>
          <w:sz w:val="28"/>
          <w:szCs w:val="28"/>
        </w:rPr>
        <w:softHyphen/>
        <w:t xml:space="preserve">сованного педагогического работника </w:t>
      </w:r>
      <w:r w:rsidR="006804EA">
        <w:rPr>
          <w:sz w:val="28"/>
          <w:szCs w:val="28"/>
        </w:rPr>
        <w:t>Школы</w:t>
      </w:r>
      <w:r w:rsidR="006804EA" w:rsidRPr="00B87255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>за исключением случ</w:t>
      </w:r>
      <w:r w:rsidR="001E75C6" w:rsidRPr="00B87255">
        <w:rPr>
          <w:sz w:val="28"/>
          <w:szCs w:val="28"/>
        </w:rPr>
        <w:t>а</w:t>
      </w:r>
      <w:r w:rsidR="001E75C6" w:rsidRPr="00B87255">
        <w:rPr>
          <w:sz w:val="28"/>
          <w:szCs w:val="28"/>
        </w:rPr>
        <w:t>ев, предусмот</w:t>
      </w:r>
      <w:r w:rsidR="001E75C6" w:rsidRPr="00B87255">
        <w:rPr>
          <w:sz w:val="28"/>
          <w:szCs w:val="28"/>
        </w:rPr>
        <w:softHyphen/>
        <w:t xml:space="preserve">ренных </w:t>
      </w:r>
      <w:r w:rsidR="001E75C6" w:rsidRPr="00770DC1">
        <w:rPr>
          <w:sz w:val="28"/>
          <w:szCs w:val="28"/>
        </w:rPr>
        <w:t xml:space="preserve">п. </w:t>
      </w:r>
      <w:r w:rsidR="001B78F5" w:rsidRPr="00770DC1">
        <w:rPr>
          <w:sz w:val="28"/>
          <w:szCs w:val="28"/>
        </w:rPr>
        <w:t>10.2.7</w:t>
      </w:r>
      <w:r w:rsidR="001E75C6" w:rsidRPr="00770DC1">
        <w:rPr>
          <w:sz w:val="28"/>
          <w:szCs w:val="28"/>
        </w:rPr>
        <w:t>.</w:t>
      </w:r>
      <w:r w:rsidR="006804EA">
        <w:rPr>
          <w:sz w:val="28"/>
          <w:szCs w:val="28"/>
        </w:rPr>
        <w:t xml:space="preserve"> </w:t>
      </w:r>
    </w:p>
    <w:p w:rsidR="001E75C6" w:rsidRPr="00B87255" w:rsidRDefault="001E75C6" w:rsidP="00C11B9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В случае оскорбления чести и достоинства участника образовательного процесса дире</w:t>
      </w:r>
      <w:r w:rsidRPr="00B87255">
        <w:rPr>
          <w:sz w:val="28"/>
          <w:szCs w:val="28"/>
        </w:rPr>
        <w:t>к</w:t>
      </w:r>
      <w:r w:rsidRPr="00B87255">
        <w:rPr>
          <w:sz w:val="28"/>
          <w:szCs w:val="28"/>
        </w:rPr>
        <w:t>тор поступает следующим образом:</w:t>
      </w:r>
    </w:p>
    <w:p w:rsidR="001E75C6" w:rsidRPr="00B87255" w:rsidRDefault="001E75C6" w:rsidP="006804EA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получает письменную жалобу на действия виновного;</w:t>
      </w:r>
    </w:p>
    <w:p w:rsidR="001E75C6" w:rsidRPr="00B87255" w:rsidRDefault="001E75C6" w:rsidP="006804EA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предоставив копию жалобы виновному, требует письменного объяснения случивш</w:t>
      </w:r>
      <w:r w:rsidRPr="00B87255">
        <w:rPr>
          <w:sz w:val="28"/>
          <w:szCs w:val="28"/>
        </w:rPr>
        <w:t>е</w:t>
      </w:r>
      <w:r w:rsidRPr="00B87255">
        <w:rPr>
          <w:sz w:val="28"/>
          <w:szCs w:val="28"/>
        </w:rPr>
        <w:t>гося;</w:t>
      </w:r>
    </w:p>
    <w:p w:rsidR="001E75C6" w:rsidRPr="00B87255" w:rsidRDefault="001E75C6" w:rsidP="006804EA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при отказе дать письменное объяснение в присутствии 2-3 членов педагогического коллектива составляется акт, в котором присутствующие  письменно подтверждают, что в их присутствии виновный от письменного объяснения отказа</w:t>
      </w:r>
      <w:r w:rsidRPr="00B87255">
        <w:rPr>
          <w:sz w:val="28"/>
          <w:szCs w:val="28"/>
        </w:rPr>
        <w:t>л</w:t>
      </w:r>
      <w:r w:rsidRPr="00B87255">
        <w:rPr>
          <w:sz w:val="28"/>
          <w:szCs w:val="28"/>
        </w:rPr>
        <w:t>ся;</w:t>
      </w:r>
    </w:p>
    <w:p w:rsidR="001E75C6" w:rsidRPr="00B87255" w:rsidRDefault="00454D60" w:rsidP="006804EA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д</w:t>
      </w:r>
      <w:r w:rsidR="001E75C6" w:rsidRPr="00B87255">
        <w:rPr>
          <w:sz w:val="28"/>
          <w:szCs w:val="28"/>
        </w:rPr>
        <w:t xml:space="preserve">иректор издаёт приказ о создании комиссии по служебному расследованию. </w:t>
      </w:r>
      <w:r w:rsidR="006804EA">
        <w:rPr>
          <w:sz w:val="28"/>
          <w:szCs w:val="28"/>
        </w:rPr>
        <w:t xml:space="preserve"> </w:t>
      </w:r>
      <w:r w:rsidR="001E75C6" w:rsidRPr="00B87255">
        <w:rPr>
          <w:sz w:val="28"/>
          <w:szCs w:val="28"/>
        </w:rPr>
        <w:t>В пр</w:t>
      </w:r>
      <w:r w:rsidR="001E75C6" w:rsidRPr="00B87255">
        <w:rPr>
          <w:sz w:val="28"/>
          <w:szCs w:val="28"/>
        </w:rPr>
        <w:t>и</w:t>
      </w:r>
      <w:r w:rsidR="001E75C6" w:rsidRPr="00B87255">
        <w:rPr>
          <w:sz w:val="28"/>
          <w:szCs w:val="28"/>
        </w:rPr>
        <w:t>казе определяется количество членов комиссии, персональный состав, сроки работы. В составе к</w:t>
      </w:r>
      <w:r w:rsidR="001E75C6" w:rsidRPr="00B87255">
        <w:rPr>
          <w:sz w:val="28"/>
          <w:szCs w:val="28"/>
        </w:rPr>
        <w:t>о</w:t>
      </w:r>
      <w:r w:rsidR="001E75C6" w:rsidRPr="00B87255">
        <w:rPr>
          <w:sz w:val="28"/>
          <w:szCs w:val="28"/>
        </w:rPr>
        <w:t>миссии могут присутствовать представители самоуправления:</w:t>
      </w:r>
      <w:r w:rsidR="006804EA">
        <w:rPr>
          <w:sz w:val="28"/>
          <w:szCs w:val="28"/>
        </w:rPr>
        <w:t xml:space="preserve"> Совета школы</w:t>
      </w:r>
      <w:r w:rsidR="001E75C6" w:rsidRPr="00B87255">
        <w:rPr>
          <w:sz w:val="28"/>
          <w:szCs w:val="28"/>
        </w:rPr>
        <w:t>, а также профсоюза;</w:t>
      </w:r>
    </w:p>
    <w:p w:rsidR="001E75C6" w:rsidRPr="00B87255" w:rsidRDefault="001E75C6" w:rsidP="006804EA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комиссия по служебному расследованию опрашивает: педагога, свидетелей (если это учащиеся до 14 лет, то вместе с родителями (законными представителями).</w:t>
      </w:r>
      <w:r w:rsidR="006804EA">
        <w:rPr>
          <w:sz w:val="28"/>
          <w:szCs w:val="28"/>
        </w:rPr>
        <w:t xml:space="preserve"> </w:t>
      </w:r>
    </w:p>
    <w:p w:rsidR="001E75C6" w:rsidRPr="00B87255" w:rsidRDefault="001E75C6" w:rsidP="00C11B9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Заседания комиссии протоколируются. Комиссия сама не принимает решения, она вносит своё письменное заключение о степени виновности (или невиновности) и даёт своё з</w:t>
      </w:r>
      <w:r w:rsidRPr="00B87255">
        <w:rPr>
          <w:sz w:val="28"/>
          <w:szCs w:val="28"/>
        </w:rPr>
        <w:t>а</w:t>
      </w:r>
      <w:r w:rsidRPr="00B87255">
        <w:rPr>
          <w:sz w:val="28"/>
          <w:szCs w:val="28"/>
        </w:rPr>
        <w:t>ключение директору.</w:t>
      </w:r>
    </w:p>
    <w:p w:rsidR="001E75C6" w:rsidRPr="00B87255" w:rsidRDefault="001E75C6" w:rsidP="00C11B9E">
      <w:pPr>
        <w:ind w:firstLine="426"/>
        <w:jc w:val="both"/>
        <w:rPr>
          <w:sz w:val="28"/>
          <w:szCs w:val="28"/>
        </w:rPr>
      </w:pPr>
      <w:r w:rsidRPr="00B87255">
        <w:rPr>
          <w:sz w:val="28"/>
          <w:szCs w:val="28"/>
        </w:rPr>
        <w:lastRenderedPageBreak/>
        <w:t xml:space="preserve"> Обязанности  работников </w:t>
      </w:r>
      <w:r w:rsidR="006804EA">
        <w:rPr>
          <w:sz w:val="28"/>
          <w:szCs w:val="28"/>
        </w:rPr>
        <w:t>Школы</w:t>
      </w:r>
      <w:r w:rsidR="006804E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>прописаны в следующих Положениях и локальных а</w:t>
      </w:r>
      <w:r w:rsidRPr="00B87255">
        <w:rPr>
          <w:sz w:val="28"/>
          <w:szCs w:val="28"/>
        </w:rPr>
        <w:t>к</w:t>
      </w:r>
      <w:r w:rsidRPr="00B87255">
        <w:rPr>
          <w:sz w:val="28"/>
          <w:szCs w:val="28"/>
        </w:rPr>
        <w:t xml:space="preserve">тах </w:t>
      </w:r>
      <w:r w:rsidR="006804EA">
        <w:rPr>
          <w:sz w:val="28"/>
          <w:szCs w:val="28"/>
        </w:rPr>
        <w:t>Школы</w:t>
      </w:r>
      <w:r w:rsidRPr="00B87255">
        <w:rPr>
          <w:sz w:val="28"/>
          <w:szCs w:val="28"/>
        </w:rPr>
        <w:t xml:space="preserve">:       </w:t>
      </w:r>
      <w:r w:rsidR="006804EA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                     </w:t>
      </w:r>
    </w:p>
    <w:p w:rsidR="001E75C6" w:rsidRPr="00B87255" w:rsidRDefault="00487821" w:rsidP="003277C8">
      <w:pPr>
        <w:numPr>
          <w:ilvl w:val="0"/>
          <w:numId w:val="16"/>
        </w:num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у</w:t>
      </w:r>
      <w:r w:rsidR="001E75C6" w:rsidRPr="00B87255">
        <w:rPr>
          <w:sz w:val="28"/>
          <w:szCs w:val="28"/>
        </w:rPr>
        <w:t xml:space="preserve">став </w:t>
      </w:r>
      <w:r w:rsidR="00C76C5C" w:rsidRPr="00B87255">
        <w:rPr>
          <w:sz w:val="28"/>
          <w:szCs w:val="28"/>
        </w:rPr>
        <w:t xml:space="preserve">МБОУ </w:t>
      </w:r>
      <w:r w:rsidR="003F2B81">
        <w:rPr>
          <w:sz w:val="28"/>
          <w:szCs w:val="28"/>
        </w:rPr>
        <w:t>Скородумовской</w:t>
      </w:r>
      <w:r w:rsidR="00C76C5C" w:rsidRPr="00B87255">
        <w:rPr>
          <w:sz w:val="28"/>
          <w:szCs w:val="28"/>
        </w:rPr>
        <w:t xml:space="preserve"> СОШ</w:t>
      </w:r>
      <w:r w:rsidR="001E75C6" w:rsidRPr="00B87255">
        <w:rPr>
          <w:sz w:val="28"/>
          <w:szCs w:val="28"/>
        </w:rPr>
        <w:t>.</w:t>
      </w:r>
    </w:p>
    <w:p w:rsidR="001E75C6" w:rsidRPr="00B87255" w:rsidRDefault="00487821" w:rsidP="003277C8">
      <w:pPr>
        <w:numPr>
          <w:ilvl w:val="0"/>
          <w:numId w:val="16"/>
        </w:num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т</w:t>
      </w:r>
      <w:r w:rsidR="001E75C6" w:rsidRPr="00B87255">
        <w:rPr>
          <w:sz w:val="28"/>
          <w:szCs w:val="28"/>
        </w:rPr>
        <w:t>иповое Положение об общеобразовательном учреждении;</w:t>
      </w:r>
    </w:p>
    <w:p w:rsidR="001E75C6" w:rsidRPr="00B87255" w:rsidRDefault="00487821" w:rsidP="003277C8">
      <w:pPr>
        <w:numPr>
          <w:ilvl w:val="0"/>
          <w:numId w:val="16"/>
        </w:num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</w:t>
      </w:r>
      <w:r w:rsidR="001E75C6" w:rsidRPr="00B87255">
        <w:rPr>
          <w:sz w:val="28"/>
          <w:szCs w:val="28"/>
        </w:rPr>
        <w:t xml:space="preserve">оложение о педагогическом совете </w:t>
      </w:r>
      <w:r w:rsidR="00C76C5C" w:rsidRPr="00B87255">
        <w:rPr>
          <w:sz w:val="28"/>
          <w:szCs w:val="28"/>
        </w:rPr>
        <w:t xml:space="preserve">МБОУ </w:t>
      </w:r>
      <w:r w:rsidR="003F2B81">
        <w:rPr>
          <w:sz w:val="28"/>
          <w:szCs w:val="28"/>
        </w:rPr>
        <w:t>Скородумовской</w:t>
      </w:r>
      <w:r w:rsidR="00C76C5C" w:rsidRPr="00B87255">
        <w:rPr>
          <w:sz w:val="28"/>
          <w:szCs w:val="28"/>
        </w:rPr>
        <w:t xml:space="preserve"> СОШ</w:t>
      </w:r>
      <w:r w:rsidR="001E75C6" w:rsidRPr="00B87255">
        <w:rPr>
          <w:sz w:val="28"/>
          <w:szCs w:val="28"/>
        </w:rPr>
        <w:t>;</w:t>
      </w:r>
    </w:p>
    <w:p w:rsidR="001E75C6" w:rsidRPr="00B87255" w:rsidRDefault="00487821" w:rsidP="003277C8">
      <w:pPr>
        <w:numPr>
          <w:ilvl w:val="0"/>
          <w:numId w:val="16"/>
        </w:num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д</w:t>
      </w:r>
      <w:r w:rsidR="001E75C6" w:rsidRPr="00B87255">
        <w:rPr>
          <w:sz w:val="28"/>
          <w:szCs w:val="28"/>
        </w:rPr>
        <w:t xml:space="preserve">олжностные обязанности работников </w:t>
      </w:r>
      <w:r w:rsidR="00C76C5C" w:rsidRPr="00B87255">
        <w:rPr>
          <w:sz w:val="28"/>
          <w:szCs w:val="28"/>
        </w:rPr>
        <w:t xml:space="preserve">МБОУ </w:t>
      </w:r>
      <w:r w:rsidR="003F2B81">
        <w:rPr>
          <w:sz w:val="28"/>
          <w:szCs w:val="28"/>
        </w:rPr>
        <w:t>Скородумовской</w:t>
      </w:r>
      <w:r w:rsidR="00C76C5C" w:rsidRPr="00B87255">
        <w:rPr>
          <w:sz w:val="28"/>
          <w:szCs w:val="28"/>
        </w:rPr>
        <w:t xml:space="preserve"> СОШ</w:t>
      </w:r>
      <w:r w:rsidR="001E75C6" w:rsidRPr="00B87255">
        <w:rPr>
          <w:sz w:val="28"/>
          <w:szCs w:val="28"/>
        </w:rPr>
        <w:t>;</w:t>
      </w:r>
    </w:p>
    <w:p w:rsidR="001E75C6" w:rsidRPr="00B87255" w:rsidRDefault="00487821" w:rsidP="003277C8">
      <w:pPr>
        <w:numPr>
          <w:ilvl w:val="0"/>
          <w:numId w:val="16"/>
        </w:num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к</w:t>
      </w:r>
      <w:r w:rsidR="001E75C6" w:rsidRPr="00B87255">
        <w:rPr>
          <w:sz w:val="28"/>
          <w:szCs w:val="28"/>
        </w:rPr>
        <w:t>оллективный договор;</w:t>
      </w:r>
    </w:p>
    <w:p w:rsidR="001E75C6" w:rsidRPr="00B87255" w:rsidRDefault="00487821" w:rsidP="003277C8">
      <w:pPr>
        <w:numPr>
          <w:ilvl w:val="0"/>
          <w:numId w:val="16"/>
        </w:num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п</w:t>
      </w:r>
      <w:r w:rsidR="001E75C6" w:rsidRPr="00B87255">
        <w:rPr>
          <w:sz w:val="28"/>
          <w:szCs w:val="28"/>
        </w:rPr>
        <w:t xml:space="preserve">равила внутреннего трудового распорядка. </w:t>
      </w:r>
    </w:p>
    <w:p w:rsidR="001E75C6" w:rsidRPr="00B87255" w:rsidRDefault="00487821" w:rsidP="003277C8">
      <w:pPr>
        <w:numPr>
          <w:ilvl w:val="0"/>
          <w:numId w:val="16"/>
        </w:numPr>
        <w:jc w:val="both"/>
        <w:rPr>
          <w:sz w:val="28"/>
          <w:szCs w:val="28"/>
        </w:rPr>
      </w:pPr>
      <w:r w:rsidRPr="00B87255">
        <w:rPr>
          <w:sz w:val="28"/>
          <w:szCs w:val="28"/>
        </w:rPr>
        <w:t>и</w:t>
      </w:r>
      <w:r w:rsidR="001E75C6" w:rsidRPr="00B87255">
        <w:rPr>
          <w:sz w:val="28"/>
          <w:szCs w:val="28"/>
        </w:rPr>
        <w:t xml:space="preserve">нструкции по охране труда и технике безопасности для работников </w:t>
      </w:r>
      <w:r w:rsidR="00C76C5C" w:rsidRPr="00B87255">
        <w:rPr>
          <w:sz w:val="28"/>
          <w:szCs w:val="28"/>
        </w:rPr>
        <w:t xml:space="preserve">МБОУ </w:t>
      </w:r>
      <w:r w:rsidR="003F2B81">
        <w:rPr>
          <w:sz w:val="28"/>
          <w:szCs w:val="28"/>
        </w:rPr>
        <w:t>Скородумовской</w:t>
      </w:r>
      <w:r w:rsidR="003F2B81" w:rsidRPr="00B87255">
        <w:rPr>
          <w:sz w:val="28"/>
          <w:szCs w:val="28"/>
        </w:rPr>
        <w:t xml:space="preserve"> </w:t>
      </w:r>
      <w:r w:rsidR="00C76C5C" w:rsidRPr="00B87255">
        <w:rPr>
          <w:sz w:val="28"/>
          <w:szCs w:val="28"/>
        </w:rPr>
        <w:t>СОШ</w:t>
      </w:r>
      <w:r w:rsidR="001E75C6" w:rsidRPr="00B87255">
        <w:rPr>
          <w:sz w:val="28"/>
          <w:szCs w:val="28"/>
        </w:rPr>
        <w:t>.</w:t>
      </w:r>
    </w:p>
    <w:p w:rsidR="001E75C6" w:rsidRPr="00B87255" w:rsidRDefault="001E75C6" w:rsidP="00C11B9E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При приёме на работу администрация </w:t>
      </w:r>
      <w:r w:rsidR="006804EA">
        <w:rPr>
          <w:sz w:val="28"/>
          <w:szCs w:val="28"/>
        </w:rPr>
        <w:t>Школы</w:t>
      </w:r>
      <w:r w:rsidR="006804EA" w:rsidRPr="00B87255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знакомит принимаемого на </w:t>
      </w:r>
      <w:r w:rsidR="006804EA">
        <w:rPr>
          <w:sz w:val="28"/>
          <w:szCs w:val="28"/>
        </w:rPr>
        <w:t xml:space="preserve"> </w:t>
      </w:r>
      <w:r w:rsidRPr="00B87255">
        <w:rPr>
          <w:sz w:val="28"/>
          <w:szCs w:val="28"/>
        </w:rPr>
        <w:t xml:space="preserve">работу учителя под расписку с этими и другими документами </w:t>
      </w:r>
      <w:r w:rsidR="006804EA">
        <w:rPr>
          <w:sz w:val="28"/>
          <w:szCs w:val="28"/>
        </w:rPr>
        <w:t>Школы</w:t>
      </w:r>
      <w:r w:rsidR="00487821" w:rsidRPr="00B87255">
        <w:rPr>
          <w:sz w:val="28"/>
          <w:szCs w:val="28"/>
        </w:rPr>
        <w:t>.</w:t>
      </w:r>
    </w:p>
    <w:p w:rsidR="00BF7393" w:rsidRPr="00B87255" w:rsidRDefault="00C76C5C" w:rsidP="00C11B9E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11</w:t>
      </w:r>
      <w:r w:rsidR="00BF7393" w:rsidRPr="00B87255">
        <w:rPr>
          <w:sz w:val="28"/>
          <w:szCs w:val="28"/>
        </w:rPr>
        <w:t>. Международная д</w:t>
      </w:r>
      <w:r w:rsidRPr="00B87255">
        <w:rPr>
          <w:sz w:val="28"/>
          <w:szCs w:val="28"/>
        </w:rPr>
        <w:t xml:space="preserve">еятельность </w:t>
      </w:r>
      <w:r w:rsidR="006804EA">
        <w:rPr>
          <w:sz w:val="28"/>
          <w:szCs w:val="28"/>
        </w:rPr>
        <w:t>Школы</w:t>
      </w:r>
    </w:p>
    <w:p w:rsidR="00BF7393" w:rsidRPr="00B87255" w:rsidRDefault="00C76C5C" w:rsidP="00C11B9E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>11</w:t>
      </w:r>
      <w:r w:rsidR="00BF7393" w:rsidRPr="00B87255">
        <w:rPr>
          <w:sz w:val="28"/>
          <w:szCs w:val="28"/>
        </w:rPr>
        <w:t xml:space="preserve">.1 </w:t>
      </w:r>
      <w:r w:rsidR="006804EA">
        <w:rPr>
          <w:sz w:val="28"/>
          <w:szCs w:val="28"/>
        </w:rPr>
        <w:t>Школа</w:t>
      </w:r>
      <w:r w:rsidR="006804EA" w:rsidRPr="00B87255">
        <w:rPr>
          <w:sz w:val="28"/>
          <w:szCs w:val="28"/>
        </w:rPr>
        <w:t xml:space="preserve"> </w:t>
      </w:r>
      <w:r w:rsidR="00BF7393" w:rsidRPr="00B87255">
        <w:rPr>
          <w:sz w:val="28"/>
          <w:szCs w:val="28"/>
        </w:rPr>
        <w:t>осуществляет международное сотрудничество в соответ</w:t>
      </w:r>
      <w:r w:rsidR="00AF3B2F" w:rsidRPr="00B87255">
        <w:rPr>
          <w:sz w:val="28"/>
          <w:szCs w:val="28"/>
        </w:rPr>
        <w:t>ствии с законодательством Россий</w:t>
      </w:r>
      <w:r w:rsidR="00BF7393" w:rsidRPr="00B87255">
        <w:rPr>
          <w:sz w:val="28"/>
          <w:szCs w:val="28"/>
        </w:rPr>
        <w:t>ской Федерации и международными договорами Российской Федерации</w:t>
      </w:r>
      <w:r w:rsidR="00AF3B2F" w:rsidRPr="00B87255">
        <w:rPr>
          <w:sz w:val="28"/>
          <w:szCs w:val="28"/>
        </w:rPr>
        <w:t>.</w:t>
      </w:r>
    </w:p>
    <w:p w:rsidR="00AF3B2F" w:rsidRPr="00B87255" w:rsidRDefault="00C76C5C" w:rsidP="00C11B9E">
      <w:pPr>
        <w:ind w:firstLine="567"/>
        <w:jc w:val="both"/>
        <w:rPr>
          <w:sz w:val="28"/>
          <w:szCs w:val="28"/>
        </w:rPr>
      </w:pPr>
      <w:r w:rsidRPr="00B87255">
        <w:rPr>
          <w:sz w:val="28"/>
          <w:szCs w:val="28"/>
        </w:rPr>
        <w:t xml:space="preserve">11.2 </w:t>
      </w:r>
      <w:r w:rsidR="006804EA">
        <w:rPr>
          <w:sz w:val="28"/>
          <w:szCs w:val="28"/>
        </w:rPr>
        <w:t>Школа</w:t>
      </w:r>
      <w:r w:rsidR="006804EA" w:rsidRPr="00B87255">
        <w:rPr>
          <w:sz w:val="28"/>
          <w:szCs w:val="28"/>
        </w:rPr>
        <w:t xml:space="preserve"> </w:t>
      </w:r>
      <w:r w:rsidR="00AF3B2F" w:rsidRPr="00B87255">
        <w:rPr>
          <w:sz w:val="28"/>
          <w:szCs w:val="28"/>
        </w:rPr>
        <w:t>вправе устанавливать прямые связи с иностранными предприятиями, учреждениями и организациями.</w:t>
      </w:r>
    </w:p>
    <w:p w:rsidR="00B70205" w:rsidRPr="00B87255" w:rsidRDefault="00E25496" w:rsidP="00864F66">
      <w:pPr>
        <w:ind w:firstLine="567"/>
        <w:jc w:val="both"/>
        <w:rPr>
          <w:sz w:val="28"/>
        </w:rPr>
      </w:pPr>
      <w:r w:rsidRPr="00B87255">
        <w:rPr>
          <w:sz w:val="28"/>
          <w:szCs w:val="28"/>
        </w:rPr>
        <w:t>11</w:t>
      </w:r>
      <w:r w:rsidR="00C76C5C" w:rsidRPr="00B87255">
        <w:rPr>
          <w:sz w:val="28"/>
          <w:szCs w:val="28"/>
        </w:rPr>
        <w:t xml:space="preserve">.3 </w:t>
      </w:r>
      <w:r w:rsidR="006804EA">
        <w:rPr>
          <w:sz w:val="28"/>
          <w:szCs w:val="28"/>
        </w:rPr>
        <w:t>Школа</w:t>
      </w:r>
      <w:r w:rsidR="006804EA" w:rsidRPr="00B87255">
        <w:rPr>
          <w:sz w:val="28"/>
          <w:szCs w:val="28"/>
        </w:rPr>
        <w:t xml:space="preserve"> </w:t>
      </w:r>
      <w:r w:rsidR="00AF3B2F" w:rsidRPr="00B87255">
        <w:rPr>
          <w:sz w:val="28"/>
          <w:szCs w:val="28"/>
        </w:rPr>
        <w:t>вправе осуществлять внешнеэкономическую деятельность в соответствии с законодательством Российской Федерации.</w:t>
      </w:r>
    </w:p>
    <w:p w:rsidR="00436FF3" w:rsidRPr="00B87255" w:rsidRDefault="00436FF3" w:rsidP="00436FF3">
      <w:pPr>
        <w:ind w:firstLine="426"/>
        <w:jc w:val="both"/>
        <w:rPr>
          <w:bCs/>
          <w:sz w:val="28"/>
          <w:szCs w:val="28"/>
        </w:rPr>
      </w:pPr>
      <w:r w:rsidRPr="00B87255">
        <w:rPr>
          <w:bCs/>
          <w:sz w:val="28"/>
          <w:szCs w:val="28"/>
        </w:rPr>
        <w:t xml:space="preserve">12. Перечень видов  локальных  актов, регламентирующих деятельность </w:t>
      </w:r>
      <w:r w:rsidR="00886016">
        <w:rPr>
          <w:sz w:val="28"/>
          <w:szCs w:val="28"/>
        </w:rPr>
        <w:t>Школы</w:t>
      </w:r>
      <w:r w:rsidRPr="00B87255">
        <w:rPr>
          <w:bCs/>
          <w:sz w:val="28"/>
          <w:szCs w:val="28"/>
        </w:rPr>
        <w:t>.</w:t>
      </w:r>
    </w:p>
    <w:p w:rsidR="00B70205" w:rsidRPr="00B87255" w:rsidRDefault="00E25496" w:rsidP="00436FF3">
      <w:pPr>
        <w:pStyle w:val="a3"/>
        <w:ind w:firstLine="426"/>
        <w:jc w:val="both"/>
        <w:rPr>
          <w:szCs w:val="28"/>
        </w:rPr>
      </w:pPr>
      <w:r w:rsidRPr="00B87255">
        <w:rPr>
          <w:szCs w:val="28"/>
        </w:rPr>
        <w:t xml:space="preserve">12.1. </w:t>
      </w:r>
      <w:r w:rsidR="00B70205" w:rsidRPr="00B87255">
        <w:rPr>
          <w:szCs w:val="28"/>
        </w:rPr>
        <w:t xml:space="preserve">Для обеспечения уставной деятельности </w:t>
      </w:r>
      <w:r w:rsidR="00886016">
        <w:rPr>
          <w:szCs w:val="28"/>
        </w:rPr>
        <w:t>Школа</w:t>
      </w:r>
      <w:r w:rsidR="00886016" w:rsidRPr="00B87255">
        <w:rPr>
          <w:szCs w:val="28"/>
        </w:rPr>
        <w:t xml:space="preserve"> </w:t>
      </w:r>
      <w:r w:rsidR="00B70205" w:rsidRPr="00B87255">
        <w:rPr>
          <w:szCs w:val="28"/>
        </w:rPr>
        <w:t>издает следующие локальные акты, которые не могут противоречить настоящему Уставу: «приказы»; «положения»; «инстру</w:t>
      </w:r>
      <w:r w:rsidR="00B70205" w:rsidRPr="00B87255">
        <w:rPr>
          <w:szCs w:val="28"/>
        </w:rPr>
        <w:t>к</w:t>
      </w:r>
      <w:r w:rsidR="00B70205" w:rsidRPr="00B87255">
        <w:rPr>
          <w:szCs w:val="28"/>
        </w:rPr>
        <w:t>ции»; «правила»;</w:t>
      </w:r>
      <w:r w:rsidR="00B70205" w:rsidRPr="00B87255">
        <w:rPr>
          <w:iCs/>
          <w:szCs w:val="28"/>
        </w:rPr>
        <w:t xml:space="preserve"> «</w:t>
      </w:r>
      <w:r w:rsidR="00B70205" w:rsidRPr="00B87255">
        <w:rPr>
          <w:szCs w:val="28"/>
        </w:rPr>
        <w:t xml:space="preserve">договоры», «распоряжения», решения </w:t>
      </w:r>
      <w:r w:rsidR="00886016">
        <w:rPr>
          <w:szCs w:val="28"/>
        </w:rPr>
        <w:t xml:space="preserve">Совета школы, </w:t>
      </w:r>
      <w:r w:rsidR="00B70205" w:rsidRPr="00B87255">
        <w:rPr>
          <w:szCs w:val="28"/>
        </w:rPr>
        <w:t xml:space="preserve">Педагогического, Попечительского советов, родительского комитета, расписание учебных занятий, внеучебной деятельности, дополнительных занятий, учебный план и план работы </w:t>
      </w:r>
      <w:r w:rsidR="00886016">
        <w:rPr>
          <w:szCs w:val="28"/>
        </w:rPr>
        <w:t>Школы</w:t>
      </w:r>
      <w:r w:rsidR="00886016" w:rsidRPr="00B87255">
        <w:rPr>
          <w:szCs w:val="28"/>
        </w:rPr>
        <w:t xml:space="preserve"> </w:t>
      </w:r>
      <w:r w:rsidR="00B70205" w:rsidRPr="00B87255">
        <w:rPr>
          <w:szCs w:val="28"/>
        </w:rPr>
        <w:t>и другие документы, которые могут быть необходимы в связи с изменением законодательства.</w:t>
      </w:r>
    </w:p>
    <w:p w:rsidR="00D57A02" w:rsidRDefault="003F2B81" w:rsidP="00B70205">
      <w:pPr>
        <w:tabs>
          <w:tab w:val="left" w:pos="960"/>
        </w:tabs>
        <w:rPr>
          <w:sz w:val="28"/>
        </w:rPr>
      </w:pPr>
      <w:r>
        <w:rPr>
          <w:sz w:val="28"/>
        </w:rPr>
        <w:t xml:space="preserve"> </w:t>
      </w:r>
      <w:r w:rsidR="00886016">
        <w:rPr>
          <w:sz w:val="28"/>
        </w:rPr>
        <w:t xml:space="preserve">  </w:t>
      </w: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Default="00C33D74" w:rsidP="00B70205">
      <w:pPr>
        <w:tabs>
          <w:tab w:val="left" w:pos="960"/>
        </w:tabs>
        <w:rPr>
          <w:sz w:val="28"/>
        </w:rPr>
      </w:pPr>
    </w:p>
    <w:p w:rsidR="00C33D74" w:rsidRPr="00B87255" w:rsidRDefault="00270131" w:rsidP="00B70205">
      <w:pPr>
        <w:tabs>
          <w:tab w:val="left" w:pos="960"/>
        </w:tabs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6129655" cy="9076055"/>
            <wp:effectExtent l="19050" t="0" r="4445" b="0"/>
            <wp:docPr id="2" name="Рисунок 2" descr="Последний лист Уст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едний лист Устав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907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D74" w:rsidRPr="00B87255" w:rsidSect="007C31C7"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452" w:rsidRDefault="00C77452">
      <w:r>
        <w:separator/>
      </w:r>
    </w:p>
  </w:endnote>
  <w:endnote w:type="continuationSeparator" w:id="1">
    <w:p w:rsidR="00C77452" w:rsidRDefault="00C7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0DA" w:rsidRDefault="002F50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0DA" w:rsidRDefault="002F50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0DA" w:rsidRDefault="002F50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0131">
      <w:rPr>
        <w:rStyle w:val="a7"/>
        <w:noProof/>
      </w:rPr>
      <w:t>29</w:t>
    </w:r>
    <w:r>
      <w:rPr>
        <w:rStyle w:val="a7"/>
      </w:rPr>
      <w:fldChar w:fldCharType="end"/>
    </w:r>
  </w:p>
  <w:p w:rsidR="002F50DA" w:rsidRPr="00522976" w:rsidRDefault="002F50DA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452" w:rsidRDefault="00C77452">
      <w:r>
        <w:separator/>
      </w:r>
    </w:p>
  </w:footnote>
  <w:footnote w:type="continuationSeparator" w:id="1">
    <w:p w:rsidR="00C77452" w:rsidRDefault="00C77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F3C88D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F6CD1"/>
    <w:multiLevelType w:val="hybridMultilevel"/>
    <w:tmpl w:val="B28E9E88"/>
    <w:lvl w:ilvl="0" w:tplc="E65E4F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FA33A2"/>
    <w:multiLevelType w:val="hybridMultilevel"/>
    <w:tmpl w:val="31EEF1CC"/>
    <w:lvl w:ilvl="0" w:tplc="E65E4F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96066B3"/>
    <w:multiLevelType w:val="hybridMultilevel"/>
    <w:tmpl w:val="7DB280FA"/>
    <w:lvl w:ilvl="0" w:tplc="E65E4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BC57DF"/>
    <w:multiLevelType w:val="hybridMultilevel"/>
    <w:tmpl w:val="B2CA72A4"/>
    <w:lvl w:ilvl="0" w:tplc="E65E4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275A3A"/>
    <w:multiLevelType w:val="hybridMultilevel"/>
    <w:tmpl w:val="474C8F3E"/>
    <w:lvl w:ilvl="0" w:tplc="E65E4F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B8567F0"/>
    <w:multiLevelType w:val="hybridMultilevel"/>
    <w:tmpl w:val="8112008A"/>
    <w:lvl w:ilvl="0" w:tplc="E65E4F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2C06702"/>
    <w:multiLevelType w:val="hybridMultilevel"/>
    <w:tmpl w:val="01C64E52"/>
    <w:lvl w:ilvl="0" w:tplc="E65E4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90F36"/>
    <w:multiLevelType w:val="hybridMultilevel"/>
    <w:tmpl w:val="6D18A424"/>
    <w:lvl w:ilvl="0" w:tplc="E65E4F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99568BD"/>
    <w:multiLevelType w:val="hybridMultilevel"/>
    <w:tmpl w:val="BD50444A"/>
    <w:lvl w:ilvl="0" w:tplc="E65E4F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D537D36"/>
    <w:multiLevelType w:val="hybridMultilevel"/>
    <w:tmpl w:val="3F30A64C"/>
    <w:lvl w:ilvl="0" w:tplc="4B124938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271F97"/>
    <w:multiLevelType w:val="hybridMultilevel"/>
    <w:tmpl w:val="132AB7C8"/>
    <w:lvl w:ilvl="0" w:tplc="E65E4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795866"/>
    <w:multiLevelType w:val="hybridMultilevel"/>
    <w:tmpl w:val="3EDCEEF4"/>
    <w:lvl w:ilvl="0" w:tplc="E65E4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18D1"/>
    <w:multiLevelType w:val="hybridMultilevel"/>
    <w:tmpl w:val="6A54963E"/>
    <w:lvl w:ilvl="0" w:tplc="E65E4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D622F"/>
    <w:multiLevelType w:val="hybridMultilevel"/>
    <w:tmpl w:val="CCB840FA"/>
    <w:lvl w:ilvl="0" w:tplc="E65E4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60243D"/>
    <w:multiLevelType w:val="hybridMultilevel"/>
    <w:tmpl w:val="02748066"/>
    <w:lvl w:ilvl="0" w:tplc="E65E4F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9254943"/>
    <w:multiLevelType w:val="hybridMultilevel"/>
    <w:tmpl w:val="BE0A0370"/>
    <w:lvl w:ilvl="0" w:tplc="E65E4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795246"/>
    <w:multiLevelType w:val="hybridMultilevel"/>
    <w:tmpl w:val="422CE1AC"/>
    <w:lvl w:ilvl="0" w:tplc="E65E4F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5C2EEC"/>
    <w:multiLevelType w:val="hybridMultilevel"/>
    <w:tmpl w:val="B16E6184"/>
    <w:lvl w:ilvl="0" w:tplc="E65E4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14D09"/>
    <w:multiLevelType w:val="hybridMultilevel"/>
    <w:tmpl w:val="D3E4569E"/>
    <w:lvl w:ilvl="0" w:tplc="E65E4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8450C9"/>
    <w:multiLevelType w:val="hybridMultilevel"/>
    <w:tmpl w:val="EEF0EC68"/>
    <w:lvl w:ilvl="0" w:tplc="E65E4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F66BF9"/>
    <w:multiLevelType w:val="hybridMultilevel"/>
    <w:tmpl w:val="B70E41F8"/>
    <w:lvl w:ilvl="0" w:tplc="246E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D51B2"/>
    <w:multiLevelType w:val="hybridMultilevel"/>
    <w:tmpl w:val="C01A3B20"/>
    <w:lvl w:ilvl="0" w:tplc="E65E4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94459C"/>
    <w:multiLevelType w:val="hybridMultilevel"/>
    <w:tmpl w:val="444A5D6C"/>
    <w:lvl w:ilvl="0" w:tplc="E65E4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04A67"/>
    <w:multiLevelType w:val="hybridMultilevel"/>
    <w:tmpl w:val="1FC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F0C32"/>
    <w:multiLevelType w:val="hybridMultilevel"/>
    <w:tmpl w:val="02609EC0"/>
    <w:lvl w:ilvl="0" w:tplc="E65E4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B744A"/>
    <w:multiLevelType w:val="hybridMultilevel"/>
    <w:tmpl w:val="0A28FF9C"/>
    <w:lvl w:ilvl="0" w:tplc="E65E4F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7B1AE4"/>
    <w:multiLevelType w:val="hybridMultilevel"/>
    <w:tmpl w:val="98D82F74"/>
    <w:lvl w:ilvl="0" w:tplc="E65E4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9"/>
  </w:num>
  <w:num w:numId="5">
    <w:abstractNumId w:val="5"/>
  </w:num>
  <w:num w:numId="6">
    <w:abstractNumId w:val="20"/>
  </w:num>
  <w:num w:numId="7">
    <w:abstractNumId w:val="1"/>
  </w:num>
  <w:num w:numId="8">
    <w:abstractNumId w:val="7"/>
  </w:num>
  <w:num w:numId="9">
    <w:abstractNumId w:val="8"/>
  </w:num>
  <w:num w:numId="10">
    <w:abstractNumId w:val="18"/>
  </w:num>
  <w:num w:numId="11">
    <w:abstractNumId w:val="12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5"/>
  </w:num>
  <w:num w:numId="17">
    <w:abstractNumId w:val="14"/>
  </w:num>
  <w:num w:numId="18">
    <w:abstractNumId w:val="21"/>
  </w:num>
  <w:num w:numId="19">
    <w:abstractNumId w:val="3"/>
  </w:num>
  <w:num w:numId="20">
    <w:abstractNumId w:val="11"/>
  </w:num>
  <w:num w:numId="21">
    <w:abstractNumId w:val="26"/>
  </w:num>
  <w:num w:numId="22">
    <w:abstractNumId w:val="16"/>
  </w:num>
  <w:num w:numId="23">
    <w:abstractNumId w:val="22"/>
  </w:num>
  <w:num w:numId="24">
    <w:abstractNumId w:val="4"/>
  </w:num>
  <w:num w:numId="25">
    <w:abstractNumId w:val="27"/>
  </w:num>
  <w:num w:numId="26">
    <w:abstractNumId w:val="25"/>
  </w:num>
  <w:num w:numId="27">
    <w:abstractNumId w:val="23"/>
  </w:num>
  <w:num w:numId="28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04EB5"/>
    <w:rsid w:val="000037FA"/>
    <w:rsid w:val="00012CDB"/>
    <w:rsid w:val="00031DE5"/>
    <w:rsid w:val="0003230B"/>
    <w:rsid w:val="000359A1"/>
    <w:rsid w:val="00035A6F"/>
    <w:rsid w:val="00044A63"/>
    <w:rsid w:val="000512AE"/>
    <w:rsid w:val="00057D9D"/>
    <w:rsid w:val="00080C20"/>
    <w:rsid w:val="000859FD"/>
    <w:rsid w:val="00087B76"/>
    <w:rsid w:val="000904DF"/>
    <w:rsid w:val="000914E6"/>
    <w:rsid w:val="000914EC"/>
    <w:rsid w:val="00093E06"/>
    <w:rsid w:val="000A27B3"/>
    <w:rsid w:val="000A6200"/>
    <w:rsid w:val="000B0ADB"/>
    <w:rsid w:val="000B25CD"/>
    <w:rsid w:val="000B2A4C"/>
    <w:rsid w:val="000B7CB0"/>
    <w:rsid w:val="000C2F00"/>
    <w:rsid w:val="000C3728"/>
    <w:rsid w:val="000C3E13"/>
    <w:rsid w:val="000C4163"/>
    <w:rsid w:val="000C7488"/>
    <w:rsid w:val="000D090E"/>
    <w:rsid w:val="000D13FE"/>
    <w:rsid w:val="000E2CC1"/>
    <w:rsid w:val="000E33E9"/>
    <w:rsid w:val="000E342B"/>
    <w:rsid w:val="000E6AC9"/>
    <w:rsid w:val="000F1A90"/>
    <w:rsid w:val="00100B0A"/>
    <w:rsid w:val="00130B01"/>
    <w:rsid w:val="0013521D"/>
    <w:rsid w:val="0015051E"/>
    <w:rsid w:val="00164716"/>
    <w:rsid w:val="00165E02"/>
    <w:rsid w:val="0017337A"/>
    <w:rsid w:val="001843B3"/>
    <w:rsid w:val="00185FE4"/>
    <w:rsid w:val="00190A67"/>
    <w:rsid w:val="001A4BDE"/>
    <w:rsid w:val="001A547C"/>
    <w:rsid w:val="001B00A2"/>
    <w:rsid w:val="001B78F5"/>
    <w:rsid w:val="001C1835"/>
    <w:rsid w:val="001E1274"/>
    <w:rsid w:val="001E3D0B"/>
    <w:rsid w:val="001E75C6"/>
    <w:rsid w:val="001F523F"/>
    <w:rsid w:val="001F633C"/>
    <w:rsid w:val="001F7166"/>
    <w:rsid w:val="00204582"/>
    <w:rsid w:val="002049FA"/>
    <w:rsid w:val="002064D2"/>
    <w:rsid w:val="00206BF3"/>
    <w:rsid w:val="00214DF6"/>
    <w:rsid w:val="00215155"/>
    <w:rsid w:val="002213AC"/>
    <w:rsid w:val="00230DEC"/>
    <w:rsid w:val="0023431D"/>
    <w:rsid w:val="0023483F"/>
    <w:rsid w:val="00242BB5"/>
    <w:rsid w:val="00246169"/>
    <w:rsid w:val="00247C48"/>
    <w:rsid w:val="002558C0"/>
    <w:rsid w:val="00255DE7"/>
    <w:rsid w:val="00256F2D"/>
    <w:rsid w:val="00263895"/>
    <w:rsid w:val="00267C20"/>
    <w:rsid w:val="00270131"/>
    <w:rsid w:val="00273639"/>
    <w:rsid w:val="00275674"/>
    <w:rsid w:val="002829F9"/>
    <w:rsid w:val="00286E55"/>
    <w:rsid w:val="00287329"/>
    <w:rsid w:val="00293B9F"/>
    <w:rsid w:val="002A1DE8"/>
    <w:rsid w:val="002A75FC"/>
    <w:rsid w:val="002B010B"/>
    <w:rsid w:val="002B05E5"/>
    <w:rsid w:val="002B2732"/>
    <w:rsid w:val="002C285E"/>
    <w:rsid w:val="002C4800"/>
    <w:rsid w:val="002C5FB9"/>
    <w:rsid w:val="002F1B45"/>
    <w:rsid w:val="002F46AA"/>
    <w:rsid w:val="002F50DA"/>
    <w:rsid w:val="00300AD9"/>
    <w:rsid w:val="003241AA"/>
    <w:rsid w:val="003249F2"/>
    <w:rsid w:val="00327424"/>
    <w:rsid w:val="003277C8"/>
    <w:rsid w:val="003277DD"/>
    <w:rsid w:val="0033558E"/>
    <w:rsid w:val="003370A0"/>
    <w:rsid w:val="003421B6"/>
    <w:rsid w:val="00342C77"/>
    <w:rsid w:val="0034418C"/>
    <w:rsid w:val="00344B39"/>
    <w:rsid w:val="003451D5"/>
    <w:rsid w:val="00353B36"/>
    <w:rsid w:val="00360B19"/>
    <w:rsid w:val="00361774"/>
    <w:rsid w:val="00363251"/>
    <w:rsid w:val="00366F7E"/>
    <w:rsid w:val="00371770"/>
    <w:rsid w:val="00392F78"/>
    <w:rsid w:val="003A5323"/>
    <w:rsid w:val="003B2A3E"/>
    <w:rsid w:val="003B46D2"/>
    <w:rsid w:val="003C13C2"/>
    <w:rsid w:val="003C65BB"/>
    <w:rsid w:val="003D7714"/>
    <w:rsid w:val="003D7821"/>
    <w:rsid w:val="003E11BD"/>
    <w:rsid w:val="003E3931"/>
    <w:rsid w:val="003E7950"/>
    <w:rsid w:val="003F0222"/>
    <w:rsid w:val="003F2B81"/>
    <w:rsid w:val="003F6999"/>
    <w:rsid w:val="0040367F"/>
    <w:rsid w:val="00407D72"/>
    <w:rsid w:val="00410948"/>
    <w:rsid w:val="0041490E"/>
    <w:rsid w:val="0041548C"/>
    <w:rsid w:val="00425DED"/>
    <w:rsid w:val="00431B18"/>
    <w:rsid w:val="00432519"/>
    <w:rsid w:val="00436FF3"/>
    <w:rsid w:val="0043787A"/>
    <w:rsid w:val="004400C1"/>
    <w:rsid w:val="0044266E"/>
    <w:rsid w:val="00447488"/>
    <w:rsid w:val="00454D60"/>
    <w:rsid w:val="0045505B"/>
    <w:rsid w:val="00460D2E"/>
    <w:rsid w:val="0047119B"/>
    <w:rsid w:val="00472DB1"/>
    <w:rsid w:val="00477D32"/>
    <w:rsid w:val="0048071B"/>
    <w:rsid w:val="00481167"/>
    <w:rsid w:val="00487821"/>
    <w:rsid w:val="004929DD"/>
    <w:rsid w:val="00494760"/>
    <w:rsid w:val="004A75B6"/>
    <w:rsid w:val="004C3113"/>
    <w:rsid w:val="004C501B"/>
    <w:rsid w:val="004C6473"/>
    <w:rsid w:val="004D3969"/>
    <w:rsid w:val="004D4759"/>
    <w:rsid w:val="004D6548"/>
    <w:rsid w:val="004D67A6"/>
    <w:rsid w:val="004D7ED5"/>
    <w:rsid w:val="004E6709"/>
    <w:rsid w:val="004F4526"/>
    <w:rsid w:val="004F50E4"/>
    <w:rsid w:val="00501234"/>
    <w:rsid w:val="00501D3E"/>
    <w:rsid w:val="00504E72"/>
    <w:rsid w:val="00507EED"/>
    <w:rsid w:val="00513633"/>
    <w:rsid w:val="0051557A"/>
    <w:rsid w:val="00515624"/>
    <w:rsid w:val="0051598D"/>
    <w:rsid w:val="0052096B"/>
    <w:rsid w:val="00522976"/>
    <w:rsid w:val="00534232"/>
    <w:rsid w:val="0053493D"/>
    <w:rsid w:val="00542326"/>
    <w:rsid w:val="00542705"/>
    <w:rsid w:val="00547E77"/>
    <w:rsid w:val="00551B41"/>
    <w:rsid w:val="00556EF7"/>
    <w:rsid w:val="005620D4"/>
    <w:rsid w:val="005756FC"/>
    <w:rsid w:val="005858E6"/>
    <w:rsid w:val="00587874"/>
    <w:rsid w:val="00587C18"/>
    <w:rsid w:val="0059037E"/>
    <w:rsid w:val="005A05A6"/>
    <w:rsid w:val="005A1BE7"/>
    <w:rsid w:val="005A423E"/>
    <w:rsid w:val="005A6B85"/>
    <w:rsid w:val="005B5227"/>
    <w:rsid w:val="005B7A17"/>
    <w:rsid w:val="005C06CD"/>
    <w:rsid w:val="005C10C1"/>
    <w:rsid w:val="005D572B"/>
    <w:rsid w:val="005D5A23"/>
    <w:rsid w:val="005D6132"/>
    <w:rsid w:val="005F3763"/>
    <w:rsid w:val="00601D51"/>
    <w:rsid w:val="00602526"/>
    <w:rsid w:val="00603D4C"/>
    <w:rsid w:val="0060459C"/>
    <w:rsid w:val="0061681E"/>
    <w:rsid w:val="00620925"/>
    <w:rsid w:val="006220C1"/>
    <w:rsid w:val="006228AA"/>
    <w:rsid w:val="00627A31"/>
    <w:rsid w:val="006306A4"/>
    <w:rsid w:val="00645D60"/>
    <w:rsid w:val="00651160"/>
    <w:rsid w:val="00651C43"/>
    <w:rsid w:val="006556A7"/>
    <w:rsid w:val="00665043"/>
    <w:rsid w:val="00665159"/>
    <w:rsid w:val="00665F80"/>
    <w:rsid w:val="006673C0"/>
    <w:rsid w:val="006712B6"/>
    <w:rsid w:val="00671810"/>
    <w:rsid w:val="006718FA"/>
    <w:rsid w:val="006742B7"/>
    <w:rsid w:val="00674529"/>
    <w:rsid w:val="006757F0"/>
    <w:rsid w:val="006804EA"/>
    <w:rsid w:val="00690748"/>
    <w:rsid w:val="006924BE"/>
    <w:rsid w:val="0069452E"/>
    <w:rsid w:val="006A4F82"/>
    <w:rsid w:val="006A5FDF"/>
    <w:rsid w:val="006A7E48"/>
    <w:rsid w:val="006B3B5D"/>
    <w:rsid w:val="006B6222"/>
    <w:rsid w:val="006B76E3"/>
    <w:rsid w:val="006B7760"/>
    <w:rsid w:val="006C6801"/>
    <w:rsid w:val="006D0536"/>
    <w:rsid w:val="006D0713"/>
    <w:rsid w:val="006D31AE"/>
    <w:rsid w:val="006D69D7"/>
    <w:rsid w:val="006E03FE"/>
    <w:rsid w:val="006E57CB"/>
    <w:rsid w:val="006F26F4"/>
    <w:rsid w:val="007022D3"/>
    <w:rsid w:val="007031FC"/>
    <w:rsid w:val="00703E5D"/>
    <w:rsid w:val="00704EB5"/>
    <w:rsid w:val="0070613C"/>
    <w:rsid w:val="00710A9C"/>
    <w:rsid w:val="00712486"/>
    <w:rsid w:val="007127F5"/>
    <w:rsid w:val="00716516"/>
    <w:rsid w:val="00717FCD"/>
    <w:rsid w:val="007210B2"/>
    <w:rsid w:val="0072372D"/>
    <w:rsid w:val="00731522"/>
    <w:rsid w:val="0073473A"/>
    <w:rsid w:val="00737827"/>
    <w:rsid w:val="00742C25"/>
    <w:rsid w:val="00753374"/>
    <w:rsid w:val="0075339B"/>
    <w:rsid w:val="00753989"/>
    <w:rsid w:val="00754D97"/>
    <w:rsid w:val="007605AE"/>
    <w:rsid w:val="00770DC1"/>
    <w:rsid w:val="00770E37"/>
    <w:rsid w:val="0077227B"/>
    <w:rsid w:val="007727AC"/>
    <w:rsid w:val="00774266"/>
    <w:rsid w:val="00775C5D"/>
    <w:rsid w:val="00786B30"/>
    <w:rsid w:val="007A0DA3"/>
    <w:rsid w:val="007A1166"/>
    <w:rsid w:val="007A3CE7"/>
    <w:rsid w:val="007A5603"/>
    <w:rsid w:val="007B3F1E"/>
    <w:rsid w:val="007C025A"/>
    <w:rsid w:val="007C19C0"/>
    <w:rsid w:val="007C31C7"/>
    <w:rsid w:val="007C3A9C"/>
    <w:rsid w:val="007C53F0"/>
    <w:rsid w:val="007C7194"/>
    <w:rsid w:val="007D4ACE"/>
    <w:rsid w:val="007D4C23"/>
    <w:rsid w:val="007E1467"/>
    <w:rsid w:val="007F31E9"/>
    <w:rsid w:val="007F3828"/>
    <w:rsid w:val="007F3AF7"/>
    <w:rsid w:val="007F5905"/>
    <w:rsid w:val="00800145"/>
    <w:rsid w:val="0080091B"/>
    <w:rsid w:val="008010ED"/>
    <w:rsid w:val="008043D9"/>
    <w:rsid w:val="008070FF"/>
    <w:rsid w:val="00811380"/>
    <w:rsid w:val="0081174C"/>
    <w:rsid w:val="008121D5"/>
    <w:rsid w:val="0081391F"/>
    <w:rsid w:val="008154E0"/>
    <w:rsid w:val="008210B4"/>
    <w:rsid w:val="00824AB3"/>
    <w:rsid w:val="008318E5"/>
    <w:rsid w:val="00833A88"/>
    <w:rsid w:val="00833D9C"/>
    <w:rsid w:val="00843334"/>
    <w:rsid w:val="00863D9D"/>
    <w:rsid w:val="008640B8"/>
    <w:rsid w:val="00864F66"/>
    <w:rsid w:val="00866E59"/>
    <w:rsid w:val="008722F2"/>
    <w:rsid w:val="0087282F"/>
    <w:rsid w:val="00872C9B"/>
    <w:rsid w:val="008745E5"/>
    <w:rsid w:val="008752CB"/>
    <w:rsid w:val="00877286"/>
    <w:rsid w:val="00880079"/>
    <w:rsid w:val="00881871"/>
    <w:rsid w:val="00881AF0"/>
    <w:rsid w:val="00881DA5"/>
    <w:rsid w:val="00886016"/>
    <w:rsid w:val="00892CC9"/>
    <w:rsid w:val="008950DF"/>
    <w:rsid w:val="008A7EC7"/>
    <w:rsid w:val="008B598B"/>
    <w:rsid w:val="008C62F8"/>
    <w:rsid w:val="008C7645"/>
    <w:rsid w:val="008C7E82"/>
    <w:rsid w:val="008D51F5"/>
    <w:rsid w:val="008E0D76"/>
    <w:rsid w:val="008E323D"/>
    <w:rsid w:val="008F0E58"/>
    <w:rsid w:val="008F2852"/>
    <w:rsid w:val="008F5E3E"/>
    <w:rsid w:val="00914C7F"/>
    <w:rsid w:val="009155E1"/>
    <w:rsid w:val="00916C30"/>
    <w:rsid w:val="00922E2B"/>
    <w:rsid w:val="00924BF3"/>
    <w:rsid w:val="00930442"/>
    <w:rsid w:val="00931E16"/>
    <w:rsid w:val="00932693"/>
    <w:rsid w:val="0094299D"/>
    <w:rsid w:val="0094430A"/>
    <w:rsid w:val="00955841"/>
    <w:rsid w:val="009578EE"/>
    <w:rsid w:val="009709BA"/>
    <w:rsid w:val="0097116D"/>
    <w:rsid w:val="00971C59"/>
    <w:rsid w:val="00972332"/>
    <w:rsid w:val="009732AB"/>
    <w:rsid w:val="00974E95"/>
    <w:rsid w:val="00974F6A"/>
    <w:rsid w:val="0097745B"/>
    <w:rsid w:val="00980647"/>
    <w:rsid w:val="0098541D"/>
    <w:rsid w:val="0099289E"/>
    <w:rsid w:val="00993FDE"/>
    <w:rsid w:val="009941C6"/>
    <w:rsid w:val="0099615B"/>
    <w:rsid w:val="009A297A"/>
    <w:rsid w:val="009A444F"/>
    <w:rsid w:val="009B099F"/>
    <w:rsid w:val="009B2C6E"/>
    <w:rsid w:val="009B4244"/>
    <w:rsid w:val="009B631F"/>
    <w:rsid w:val="009C367B"/>
    <w:rsid w:val="009C513C"/>
    <w:rsid w:val="009D0518"/>
    <w:rsid w:val="009D4B16"/>
    <w:rsid w:val="009D7E41"/>
    <w:rsid w:val="009E012E"/>
    <w:rsid w:val="009E0788"/>
    <w:rsid w:val="009F525B"/>
    <w:rsid w:val="009F7F03"/>
    <w:rsid w:val="00A17586"/>
    <w:rsid w:val="00A20CCF"/>
    <w:rsid w:val="00A2493B"/>
    <w:rsid w:val="00A24FD0"/>
    <w:rsid w:val="00A3008F"/>
    <w:rsid w:val="00A32DAB"/>
    <w:rsid w:val="00A3594B"/>
    <w:rsid w:val="00A425B7"/>
    <w:rsid w:val="00A54B6E"/>
    <w:rsid w:val="00A60BA9"/>
    <w:rsid w:val="00A645B5"/>
    <w:rsid w:val="00A65094"/>
    <w:rsid w:val="00A6538F"/>
    <w:rsid w:val="00A65CEC"/>
    <w:rsid w:val="00A666B7"/>
    <w:rsid w:val="00A76F8E"/>
    <w:rsid w:val="00A832E5"/>
    <w:rsid w:val="00A8334A"/>
    <w:rsid w:val="00A87F75"/>
    <w:rsid w:val="00A934E8"/>
    <w:rsid w:val="00A95D2F"/>
    <w:rsid w:val="00A965DD"/>
    <w:rsid w:val="00AA3ABA"/>
    <w:rsid w:val="00AA56FE"/>
    <w:rsid w:val="00AA63B0"/>
    <w:rsid w:val="00AA6F77"/>
    <w:rsid w:val="00AB17EB"/>
    <w:rsid w:val="00AB401F"/>
    <w:rsid w:val="00AD241F"/>
    <w:rsid w:val="00AD6E45"/>
    <w:rsid w:val="00AE3A2D"/>
    <w:rsid w:val="00AE798C"/>
    <w:rsid w:val="00AF18DF"/>
    <w:rsid w:val="00AF3B2F"/>
    <w:rsid w:val="00AF3B93"/>
    <w:rsid w:val="00AF4D84"/>
    <w:rsid w:val="00AF4DE4"/>
    <w:rsid w:val="00AF57A6"/>
    <w:rsid w:val="00AF6FA9"/>
    <w:rsid w:val="00B04EFB"/>
    <w:rsid w:val="00B137A0"/>
    <w:rsid w:val="00B14968"/>
    <w:rsid w:val="00B16830"/>
    <w:rsid w:val="00B168D4"/>
    <w:rsid w:val="00B2227E"/>
    <w:rsid w:val="00B3499F"/>
    <w:rsid w:val="00B351C9"/>
    <w:rsid w:val="00B36201"/>
    <w:rsid w:val="00B37C68"/>
    <w:rsid w:val="00B43726"/>
    <w:rsid w:val="00B51BF1"/>
    <w:rsid w:val="00B5257B"/>
    <w:rsid w:val="00B55FAE"/>
    <w:rsid w:val="00B57BCA"/>
    <w:rsid w:val="00B60F99"/>
    <w:rsid w:val="00B623B5"/>
    <w:rsid w:val="00B654E6"/>
    <w:rsid w:val="00B70205"/>
    <w:rsid w:val="00B709AC"/>
    <w:rsid w:val="00B70AD5"/>
    <w:rsid w:val="00B732F4"/>
    <w:rsid w:val="00B841B0"/>
    <w:rsid w:val="00B850AB"/>
    <w:rsid w:val="00B87255"/>
    <w:rsid w:val="00B87B96"/>
    <w:rsid w:val="00B95F73"/>
    <w:rsid w:val="00BA2DF2"/>
    <w:rsid w:val="00BB1A19"/>
    <w:rsid w:val="00BB4DE1"/>
    <w:rsid w:val="00BC0B00"/>
    <w:rsid w:val="00BC12E9"/>
    <w:rsid w:val="00BC1D5B"/>
    <w:rsid w:val="00BC6CA1"/>
    <w:rsid w:val="00BC7B0B"/>
    <w:rsid w:val="00BD6B68"/>
    <w:rsid w:val="00BE6079"/>
    <w:rsid w:val="00BE74F3"/>
    <w:rsid w:val="00BF02EB"/>
    <w:rsid w:val="00BF11D9"/>
    <w:rsid w:val="00BF5974"/>
    <w:rsid w:val="00BF7393"/>
    <w:rsid w:val="00BF7655"/>
    <w:rsid w:val="00C016FD"/>
    <w:rsid w:val="00C11B9E"/>
    <w:rsid w:val="00C145B4"/>
    <w:rsid w:val="00C174F9"/>
    <w:rsid w:val="00C21B47"/>
    <w:rsid w:val="00C24AD3"/>
    <w:rsid w:val="00C336F6"/>
    <w:rsid w:val="00C33D74"/>
    <w:rsid w:val="00C352E0"/>
    <w:rsid w:val="00C40EBB"/>
    <w:rsid w:val="00C4106C"/>
    <w:rsid w:val="00C41E09"/>
    <w:rsid w:val="00C42031"/>
    <w:rsid w:val="00C44B80"/>
    <w:rsid w:val="00C47477"/>
    <w:rsid w:val="00C5096C"/>
    <w:rsid w:val="00C53375"/>
    <w:rsid w:val="00C56FF6"/>
    <w:rsid w:val="00C60098"/>
    <w:rsid w:val="00C6469C"/>
    <w:rsid w:val="00C71E51"/>
    <w:rsid w:val="00C72EF0"/>
    <w:rsid w:val="00C75F10"/>
    <w:rsid w:val="00C766B8"/>
    <w:rsid w:val="00C76C5C"/>
    <w:rsid w:val="00C77452"/>
    <w:rsid w:val="00C82B83"/>
    <w:rsid w:val="00C8403F"/>
    <w:rsid w:val="00C8656E"/>
    <w:rsid w:val="00C876AA"/>
    <w:rsid w:val="00C915BD"/>
    <w:rsid w:val="00C92E67"/>
    <w:rsid w:val="00C93C99"/>
    <w:rsid w:val="00C97944"/>
    <w:rsid w:val="00CA392F"/>
    <w:rsid w:val="00CB1496"/>
    <w:rsid w:val="00CB1567"/>
    <w:rsid w:val="00CB241E"/>
    <w:rsid w:val="00CB2774"/>
    <w:rsid w:val="00CB37F0"/>
    <w:rsid w:val="00CB42E0"/>
    <w:rsid w:val="00CB54E8"/>
    <w:rsid w:val="00CC03F5"/>
    <w:rsid w:val="00CC080B"/>
    <w:rsid w:val="00CD2252"/>
    <w:rsid w:val="00CF2598"/>
    <w:rsid w:val="00CF31D9"/>
    <w:rsid w:val="00CF3613"/>
    <w:rsid w:val="00CF38D3"/>
    <w:rsid w:val="00CF70F3"/>
    <w:rsid w:val="00D044BC"/>
    <w:rsid w:val="00D04EDA"/>
    <w:rsid w:val="00D05F02"/>
    <w:rsid w:val="00D06400"/>
    <w:rsid w:val="00D06E11"/>
    <w:rsid w:val="00D078F6"/>
    <w:rsid w:val="00D07E8F"/>
    <w:rsid w:val="00D103F9"/>
    <w:rsid w:val="00D2096B"/>
    <w:rsid w:val="00D2104C"/>
    <w:rsid w:val="00D217E0"/>
    <w:rsid w:val="00D22FB2"/>
    <w:rsid w:val="00D4003D"/>
    <w:rsid w:val="00D45317"/>
    <w:rsid w:val="00D46C8A"/>
    <w:rsid w:val="00D528BA"/>
    <w:rsid w:val="00D57A02"/>
    <w:rsid w:val="00D611BA"/>
    <w:rsid w:val="00D622B3"/>
    <w:rsid w:val="00D6422F"/>
    <w:rsid w:val="00D81A39"/>
    <w:rsid w:val="00D84AE2"/>
    <w:rsid w:val="00D84C96"/>
    <w:rsid w:val="00D91927"/>
    <w:rsid w:val="00D9702A"/>
    <w:rsid w:val="00D97F2E"/>
    <w:rsid w:val="00DA1171"/>
    <w:rsid w:val="00DB0FD4"/>
    <w:rsid w:val="00DB1905"/>
    <w:rsid w:val="00DB202B"/>
    <w:rsid w:val="00DB35E7"/>
    <w:rsid w:val="00DB3FFE"/>
    <w:rsid w:val="00DB488E"/>
    <w:rsid w:val="00DB6AD7"/>
    <w:rsid w:val="00DC0E57"/>
    <w:rsid w:val="00DC5BEC"/>
    <w:rsid w:val="00DC7496"/>
    <w:rsid w:val="00DD1C6B"/>
    <w:rsid w:val="00DD1F51"/>
    <w:rsid w:val="00DD289A"/>
    <w:rsid w:val="00DE2A7A"/>
    <w:rsid w:val="00DE2D07"/>
    <w:rsid w:val="00DE4D72"/>
    <w:rsid w:val="00DE62A9"/>
    <w:rsid w:val="00DE6945"/>
    <w:rsid w:val="00DF1F29"/>
    <w:rsid w:val="00DF47E2"/>
    <w:rsid w:val="00DF7328"/>
    <w:rsid w:val="00E06497"/>
    <w:rsid w:val="00E10357"/>
    <w:rsid w:val="00E15DC2"/>
    <w:rsid w:val="00E2000F"/>
    <w:rsid w:val="00E25496"/>
    <w:rsid w:val="00E25AE2"/>
    <w:rsid w:val="00E32294"/>
    <w:rsid w:val="00E32297"/>
    <w:rsid w:val="00E465FF"/>
    <w:rsid w:val="00E53583"/>
    <w:rsid w:val="00E60C50"/>
    <w:rsid w:val="00E6468B"/>
    <w:rsid w:val="00E67457"/>
    <w:rsid w:val="00E726A1"/>
    <w:rsid w:val="00E879EC"/>
    <w:rsid w:val="00E910EC"/>
    <w:rsid w:val="00E943BF"/>
    <w:rsid w:val="00E962C3"/>
    <w:rsid w:val="00EA22E0"/>
    <w:rsid w:val="00EA2464"/>
    <w:rsid w:val="00EA333F"/>
    <w:rsid w:val="00EA4DB7"/>
    <w:rsid w:val="00EA7B1C"/>
    <w:rsid w:val="00EA7FB6"/>
    <w:rsid w:val="00EB0ADA"/>
    <w:rsid w:val="00EB1E03"/>
    <w:rsid w:val="00EB4F02"/>
    <w:rsid w:val="00EB6B24"/>
    <w:rsid w:val="00EC412B"/>
    <w:rsid w:val="00EC704D"/>
    <w:rsid w:val="00ED01AD"/>
    <w:rsid w:val="00ED24C8"/>
    <w:rsid w:val="00EE0F59"/>
    <w:rsid w:val="00EE49C4"/>
    <w:rsid w:val="00EE757B"/>
    <w:rsid w:val="00EE76C9"/>
    <w:rsid w:val="00EF233E"/>
    <w:rsid w:val="00F0050B"/>
    <w:rsid w:val="00F10742"/>
    <w:rsid w:val="00F14973"/>
    <w:rsid w:val="00F14F58"/>
    <w:rsid w:val="00F21FED"/>
    <w:rsid w:val="00F22ABD"/>
    <w:rsid w:val="00F24F81"/>
    <w:rsid w:val="00F2585F"/>
    <w:rsid w:val="00F25D5F"/>
    <w:rsid w:val="00F27407"/>
    <w:rsid w:val="00F325C8"/>
    <w:rsid w:val="00F61554"/>
    <w:rsid w:val="00F62E72"/>
    <w:rsid w:val="00F6340F"/>
    <w:rsid w:val="00F63C94"/>
    <w:rsid w:val="00F64677"/>
    <w:rsid w:val="00F64FA4"/>
    <w:rsid w:val="00F65E9D"/>
    <w:rsid w:val="00F66C9E"/>
    <w:rsid w:val="00F73A1D"/>
    <w:rsid w:val="00F771A3"/>
    <w:rsid w:val="00F82BD0"/>
    <w:rsid w:val="00F8313A"/>
    <w:rsid w:val="00F84557"/>
    <w:rsid w:val="00F86C26"/>
    <w:rsid w:val="00F90672"/>
    <w:rsid w:val="00F934BF"/>
    <w:rsid w:val="00F95BDA"/>
    <w:rsid w:val="00F96950"/>
    <w:rsid w:val="00F97EF0"/>
    <w:rsid w:val="00FA715E"/>
    <w:rsid w:val="00FA7F4D"/>
    <w:rsid w:val="00FB40DB"/>
    <w:rsid w:val="00FB4775"/>
    <w:rsid w:val="00FC23E1"/>
    <w:rsid w:val="00FC3201"/>
    <w:rsid w:val="00FC3625"/>
    <w:rsid w:val="00FD1FFF"/>
    <w:rsid w:val="00FD6D8F"/>
    <w:rsid w:val="00FE345E"/>
    <w:rsid w:val="00FE4F27"/>
    <w:rsid w:val="00FE57BF"/>
    <w:rsid w:val="00FE5FAA"/>
    <w:rsid w:val="00F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0F3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0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a8">
    <w:name w:val="Таблицы (моноширинный)"/>
    <w:basedOn w:val="a"/>
    <w:next w:val="a"/>
    <w:rsid w:val="00C44B8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C44B8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C44B8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Гипертекстовая ссылка"/>
    <w:basedOn w:val="ab"/>
    <w:rsid w:val="00C44B80"/>
    <w:rPr>
      <w:color w:val="008000"/>
    </w:rPr>
  </w:style>
  <w:style w:type="character" w:customStyle="1" w:styleId="ab">
    <w:name w:val="Цветовое выделение"/>
    <w:rsid w:val="00C44B80"/>
    <w:rPr>
      <w:b/>
      <w:bCs/>
      <w:color w:val="000080"/>
    </w:rPr>
  </w:style>
  <w:style w:type="character" w:styleId="ac">
    <w:name w:val="Hyperlink"/>
    <w:basedOn w:val="a0"/>
    <w:rsid w:val="007F3828"/>
    <w:rPr>
      <w:color w:val="0000FF"/>
      <w:u w:val="single"/>
    </w:rPr>
  </w:style>
  <w:style w:type="paragraph" w:styleId="ad">
    <w:name w:val="Balloon Text"/>
    <w:basedOn w:val="a"/>
    <w:semiHidden/>
    <w:rsid w:val="002829F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43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3334"/>
  </w:style>
  <w:style w:type="paragraph" w:styleId="23">
    <w:name w:val="List 2"/>
    <w:basedOn w:val="a"/>
    <w:rsid w:val="00843334"/>
    <w:pPr>
      <w:widowControl w:val="0"/>
      <w:autoSpaceDE w:val="0"/>
      <w:autoSpaceDN w:val="0"/>
      <w:adjustRightInd w:val="0"/>
      <w:ind w:left="566" w:hanging="283"/>
    </w:pPr>
  </w:style>
  <w:style w:type="paragraph" w:styleId="ae">
    <w:name w:val="List Continue"/>
    <w:basedOn w:val="a"/>
    <w:rsid w:val="00843334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24">
    <w:name w:val="List Continue 2"/>
    <w:basedOn w:val="a"/>
    <w:rsid w:val="00843334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">
    <w:name w:val="List"/>
    <w:basedOn w:val="a"/>
    <w:rsid w:val="00843334"/>
    <w:pPr>
      <w:ind w:left="283" w:hanging="283"/>
      <w:contextualSpacing/>
    </w:pPr>
  </w:style>
  <w:style w:type="paragraph" w:styleId="af0">
    <w:name w:val="List Bullet"/>
    <w:basedOn w:val="a"/>
    <w:autoRedefine/>
    <w:rsid w:val="00843334"/>
    <w:pPr>
      <w:widowControl w:val="0"/>
      <w:autoSpaceDE w:val="0"/>
      <w:autoSpaceDN w:val="0"/>
      <w:adjustRightInd w:val="0"/>
    </w:pPr>
  </w:style>
  <w:style w:type="paragraph" w:styleId="2">
    <w:name w:val="List Bullet 2"/>
    <w:basedOn w:val="a"/>
    <w:autoRedefine/>
    <w:rsid w:val="00843334"/>
    <w:pPr>
      <w:widowControl w:val="0"/>
      <w:numPr>
        <w:numId w:val="2"/>
      </w:numPr>
      <w:tabs>
        <w:tab w:val="clear" w:pos="360"/>
      </w:tabs>
      <w:autoSpaceDE w:val="0"/>
      <w:autoSpaceDN w:val="0"/>
      <w:adjustRightInd w:val="0"/>
      <w:ind w:left="0" w:firstLine="426"/>
    </w:pPr>
    <w:rPr>
      <w:sz w:val="24"/>
      <w:szCs w:val="24"/>
    </w:rPr>
  </w:style>
  <w:style w:type="paragraph" w:styleId="3">
    <w:name w:val="List Bullet 3"/>
    <w:basedOn w:val="a"/>
    <w:autoRedefine/>
    <w:rsid w:val="00843334"/>
    <w:pPr>
      <w:widowControl w:val="0"/>
      <w:numPr>
        <w:numId w:val="1"/>
      </w:numPr>
      <w:autoSpaceDE w:val="0"/>
      <w:autoSpaceDN w:val="0"/>
      <w:adjustRightInd w:val="0"/>
    </w:pPr>
  </w:style>
  <w:style w:type="paragraph" w:styleId="30">
    <w:name w:val="List 3"/>
    <w:basedOn w:val="a"/>
    <w:rsid w:val="00770E37"/>
    <w:pPr>
      <w:ind w:left="849" w:hanging="283"/>
      <w:contextualSpacing/>
    </w:pPr>
  </w:style>
  <w:style w:type="paragraph" w:styleId="31">
    <w:name w:val="List Continue 3"/>
    <w:basedOn w:val="a"/>
    <w:rsid w:val="00770E37"/>
    <w:pPr>
      <w:spacing w:after="120"/>
      <w:ind w:left="849"/>
      <w:contextualSpacing/>
    </w:pPr>
  </w:style>
  <w:style w:type="paragraph" w:styleId="4">
    <w:name w:val="List 4"/>
    <w:basedOn w:val="a"/>
    <w:rsid w:val="00AF6FA9"/>
    <w:pPr>
      <w:ind w:left="1132" w:hanging="283"/>
      <w:contextualSpacing/>
    </w:pPr>
  </w:style>
  <w:style w:type="paragraph" w:styleId="af1">
    <w:name w:val="List Paragraph"/>
    <w:basedOn w:val="a"/>
    <w:uiPriority w:val="34"/>
    <w:qFormat/>
    <w:rsid w:val="001F7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rsid w:val="009429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325E-D594-4ADA-BE60-91CD9C49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6</TotalTime>
  <Pages>36</Pages>
  <Words>12383</Words>
  <Characters>70584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125 </vt:lpstr>
    </vt:vector>
  </TitlesOfParts>
  <Company/>
  <LinksUpToDate>false</LinksUpToDate>
  <CharactersWithSpaces>82802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125 </dc:title>
  <dc:subject/>
  <dc:creator>Пресс-служба</dc:creator>
  <cp:keywords/>
  <dc:description/>
  <cp:lastModifiedBy>Зам_директора по УВР</cp:lastModifiedBy>
  <cp:revision>2</cp:revision>
  <cp:lastPrinted>2013-05-18T09:59:00Z</cp:lastPrinted>
  <dcterms:created xsi:type="dcterms:W3CDTF">2013-06-14T05:52:00Z</dcterms:created>
  <dcterms:modified xsi:type="dcterms:W3CDTF">2013-06-14T05:52:00Z</dcterms:modified>
</cp:coreProperties>
</file>